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7F" w:rsidRPr="008E08D1" w:rsidRDefault="00D8167F" w:rsidP="00D8167F">
      <w:r w:rsidRPr="008E08D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691996795" r:id="rId9"/>
        </w:object>
      </w:r>
    </w:p>
    <w:p w:rsidR="00D8167F" w:rsidRPr="008E08D1" w:rsidRDefault="00D8167F" w:rsidP="00D8167F">
      <w:pPr>
        <w:pStyle w:val="ShortT"/>
        <w:spacing w:before="240"/>
      </w:pPr>
      <w:r w:rsidRPr="008E08D1">
        <w:t>Corporations Act 2001</w:t>
      </w:r>
      <w:bookmarkStart w:id="0" w:name="_GoBack"/>
      <w:bookmarkEnd w:id="0"/>
    </w:p>
    <w:p w:rsidR="00D8167F" w:rsidRPr="008E08D1" w:rsidRDefault="00D8167F" w:rsidP="00D8167F">
      <w:pPr>
        <w:pStyle w:val="CompiledActNo"/>
        <w:spacing w:before="240"/>
      </w:pPr>
      <w:r w:rsidRPr="008E08D1">
        <w:t>No. 50, 2001</w:t>
      </w:r>
    </w:p>
    <w:p w:rsidR="00D8167F" w:rsidRPr="008E08D1" w:rsidRDefault="00D8167F" w:rsidP="00D8167F">
      <w:pPr>
        <w:spacing w:before="1000"/>
        <w:rPr>
          <w:rFonts w:cs="Arial"/>
          <w:b/>
          <w:sz w:val="32"/>
          <w:szCs w:val="32"/>
        </w:rPr>
      </w:pPr>
      <w:r w:rsidRPr="008E08D1">
        <w:rPr>
          <w:rFonts w:cs="Arial"/>
          <w:b/>
          <w:sz w:val="32"/>
          <w:szCs w:val="32"/>
        </w:rPr>
        <w:t xml:space="preserve">Compilation No. </w:t>
      </w:r>
      <w:r w:rsidRPr="008E08D1">
        <w:rPr>
          <w:rFonts w:cs="Arial"/>
          <w:b/>
          <w:sz w:val="32"/>
          <w:szCs w:val="32"/>
        </w:rPr>
        <w:fldChar w:fldCharType="begin"/>
      </w:r>
      <w:r w:rsidRPr="008E08D1">
        <w:rPr>
          <w:rFonts w:cs="Arial"/>
          <w:b/>
          <w:sz w:val="32"/>
          <w:szCs w:val="32"/>
        </w:rPr>
        <w:instrText xml:space="preserve"> DOCPROPERTY  CompilationNumber </w:instrText>
      </w:r>
      <w:r w:rsidRPr="008E08D1">
        <w:rPr>
          <w:rFonts w:cs="Arial"/>
          <w:b/>
          <w:sz w:val="32"/>
          <w:szCs w:val="32"/>
        </w:rPr>
        <w:fldChar w:fldCharType="separate"/>
      </w:r>
      <w:r w:rsidR="00830F65">
        <w:rPr>
          <w:rFonts w:cs="Arial"/>
          <w:b/>
          <w:sz w:val="32"/>
          <w:szCs w:val="32"/>
        </w:rPr>
        <w:t>106</w:t>
      </w:r>
      <w:r w:rsidRPr="008E08D1">
        <w:rPr>
          <w:rFonts w:cs="Arial"/>
          <w:b/>
          <w:sz w:val="32"/>
          <w:szCs w:val="32"/>
        </w:rPr>
        <w:fldChar w:fldCharType="end"/>
      </w:r>
    </w:p>
    <w:p w:rsidR="00D8167F" w:rsidRPr="008E08D1" w:rsidRDefault="00D8167F" w:rsidP="00D8167F">
      <w:pPr>
        <w:tabs>
          <w:tab w:val="left" w:pos="3600"/>
        </w:tabs>
        <w:spacing w:before="480"/>
        <w:rPr>
          <w:rFonts w:cs="Arial"/>
          <w:sz w:val="24"/>
        </w:rPr>
      </w:pPr>
      <w:r w:rsidRPr="008E08D1">
        <w:rPr>
          <w:rFonts w:cs="Arial"/>
          <w:b/>
          <w:sz w:val="24"/>
        </w:rPr>
        <w:t>Compilation date:</w:t>
      </w:r>
      <w:r w:rsidRPr="008E08D1">
        <w:rPr>
          <w:rFonts w:cs="Arial"/>
          <w:b/>
          <w:sz w:val="24"/>
        </w:rPr>
        <w:tab/>
      </w:r>
      <w:r w:rsidRPr="00830F65">
        <w:rPr>
          <w:rFonts w:cs="Arial"/>
          <w:sz w:val="24"/>
        </w:rPr>
        <w:fldChar w:fldCharType="begin"/>
      </w:r>
      <w:r w:rsidR="00257185" w:rsidRPr="00830F65">
        <w:rPr>
          <w:rFonts w:cs="Arial"/>
          <w:sz w:val="24"/>
        </w:rPr>
        <w:instrText>DOCPROPERTY StartDate \@ "d MMMM yyyy" \* MERGEFORMAT</w:instrText>
      </w:r>
      <w:r w:rsidRPr="00830F65">
        <w:rPr>
          <w:rFonts w:cs="Arial"/>
          <w:sz w:val="24"/>
        </w:rPr>
        <w:fldChar w:fldCharType="separate"/>
      </w:r>
      <w:r w:rsidR="00830F65" w:rsidRPr="00830F65">
        <w:rPr>
          <w:rFonts w:cs="Arial"/>
          <w:sz w:val="24"/>
        </w:rPr>
        <w:t>2 August 2021</w:t>
      </w:r>
      <w:r w:rsidRPr="00830F65">
        <w:rPr>
          <w:rFonts w:cs="Arial"/>
          <w:sz w:val="24"/>
        </w:rPr>
        <w:fldChar w:fldCharType="end"/>
      </w:r>
    </w:p>
    <w:p w:rsidR="00D8167F" w:rsidRPr="008E08D1" w:rsidRDefault="00D8167F" w:rsidP="00D8167F">
      <w:pPr>
        <w:tabs>
          <w:tab w:val="left" w:pos="3600"/>
        </w:tabs>
        <w:spacing w:before="240"/>
        <w:rPr>
          <w:rFonts w:cs="Arial"/>
          <w:sz w:val="24"/>
        </w:rPr>
      </w:pPr>
      <w:r w:rsidRPr="008E08D1">
        <w:rPr>
          <w:rFonts w:cs="Arial"/>
          <w:b/>
          <w:sz w:val="24"/>
        </w:rPr>
        <w:t>Includes amendments up to:</w:t>
      </w:r>
      <w:r w:rsidRPr="008E08D1">
        <w:rPr>
          <w:rFonts w:cs="Arial"/>
          <w:b/>
          <w:sz w:val="24"/>
        </w:rPr>
        <w:tab/>
      </w:r>
      <w:r w:rsidRPr="00830F65">
        <w:rPr>
          <w:rFonts w:cs="Arial"/>
          <w:sz w:val="24"/>
        </w:rPr>
        <w:fldChar w:fldCharType="begin"/>
      </w:r>
      <w:r w:rsidRPr="00830F65">
        <w:rPr>
          <w:rFonts w:cs="Arial"/>
          <w:sz w:val="24"/>
        </w:rPr>
        <w:instrText xml:space="preserve"> DOCPROPERTY IncludesUpTo </w:instrText>
      </w:r>
      <w:r w:rsidRPr="00830F65">
        <w:rPr>
          <w:rFonts w:cs="Arial"/>
          <w:sz w:val="24"/>
        </w:rPr>
        <w:fldChar w:fldCharType="separate"/>
      </w:r>
      <w:r w:rsidR="00830F65" w:rsidRPr="00830F65">
        <w:rPr>
          <w:rFonts w:cs="Arial"/>
          <w:sz w:val="24"/>
        </w:rPr>
        <w:t>Act No. 72, 2021</w:t>
      </w:r>
      <w:r w:rsidRPr="00830F65">
        <w:rPr>
          <w:rFonts w:cs="Arial"/>
          <w:sz w:val="24"/>
        </w:rPr>
        <w:fldChar w:fldCharType="end"/>
      </w:r>
    </w:p>
    <w:p w:rsidR="00D8167F" w:rsidRPr="008E08D1" w:rsidRDefault="00D8167F" w:rsidP="00D8167F">
      <w:pPr>
        <w:tabs>
          <w:tab w:val="left" w:pos="3600"/>
        </w:tabs>
        <w:spacing w:before="240" w:after="240"/>
        <w:rPr>
          <w:rFonts w:cs="Arial"/>
          <w:b/>
          <w:sz w:val="28"/>
          <w:szCs w:val="28"/>
        </w:rPr>
      </w:pPr>
      <w:r w:rsidRPr="008E08D1">
        <w:rPr>
          <w:rFonts w:cs="Arial"/>
          <w:b/>
          <w:sz w:val="24"/>
        </w:rPr>
        <w:t>Registered:</w:t>
      </w:r>
      <w:r w:rsidRPr="008E08D1">
        <w:rPr>
          <w:rFonts w:cs="Arial"/>
          <w:b/>
          <w:sz w:val="24"/>
        </w:rPr>
        <w:tab/>
      </w:r>
      <w:r w:rsidRPr="00830F65">
        <w:rPr>
          <w:rFonts w:cs="Arial"/>
          <w:sz w:val="24"/>
        </w:rPr>
        <w:fldChar w:fldCharType="begin"/>
      </w:r>
      <w:r w:rsidRPr="00830F65">
        <w:rPr>
          <w:rFonts w:cs="Arial"/>
          <w:sz w:val="24"/>
        </w:rPr>
        <w:instrText xml:space="preserve"> IF </w:instrText>
      </w:r>
      <w:r w:rsidRPr="00830F65">
        <w:rPr>
          <w:rFonts w:cs="Arial"/>
          <w:sz w:val="24"/>
        </w:rPr>
        <w:fldChar w:fldCharType="begin"/>
      </w:r>
      <w:r w:rsidRPr="00830F65">
        <w:rPr>
          <w:rFonts w:cs="Arial"/>
          <w:sz w:val="24"/>
        </w:rPr>
        <w:instrText xml:space="preserve"> DOCPROPERTY RegisteredDate </w:instrText>
      </w:r>
      <w:r w:rsidRPr="00830F65">
        <w:rPr>
          <w:rFonts w:cs="Arial"/>
          <w:sz w:val="24"/>
        </w:rPr>
        <w:fldChar w:fldCharType="separate"/>
      </w:r>
      <w:r w:rsidR="00830F65" w:rsidRPr="00830F65">
        <w:rPr>
          <w:rFonts w:cs="Arial"/>
          <w:sz w:val="24"/>
        </w:rPr>
        <w:instrText>1 September 2021</w:instrText>
      </w:r>
      <w:r w:rsidRPr="00830F65">
        <w:rPr>
          <w:rFonts w:cs="Arial"/>
          <w:sz w:val="24"/>
        </w:rPr>
        <w:fldChar w:fldCharType="end"/>
      </w:r>
      <w:r w:rsidRPr="00830F65">
        <w:rPr>
          <w:rFonts w:cs="Arial"/>
          <w:sz w:val="24"/>
        </w:rPr>
        <w:instrText xml:space="preserve"> = #1/1/1901# "Unknown" </w:instrText>
      </w:r>
      <w:r w:rsidRPr="00830F65">
        <w:rPr>
          <w:rFonts w:cs="Arial"/>
          <w:sz w:val="24"/>
        </w:rPr>
        <w:fldChar w:fldCharType="begin"/>
      </w:r>
      <w:r w:rsidRPr="00830F65">
        <w:rPr>
          <w:rFonts w:cs="Arial"/>
          <w:sz w:val="24"/>
        </w:rPr>
        <w:instrText xml:space="preserve"> DOCPROPERTY RegisteredDate \@ "d MMMM yyyy" </w:instrText>
      </w:r>
      <w:r w:rsidRPr="00830F65">
        <w:rPr>
          <w:rFonts w:cs="Arial"/>
          <w:sz w:val="24"/>
        </w:rPr>
        <w:fldChar w:fldCharType="separate"/>
      </w:r>
      <w:r w:rsidR="00830F65" w:rsidRPr="00830F65">
        <w:rPr>
          <w:rFonts w:cs="Arial"/>
          <w:sz w:val="24"/>
        </w:rPr>
        <w:instrText>1 September 2021</w:instrText>
      </w:r>
      <w:r w:rsidRPr="00830F65">
        <w:rPr>
          <w:rFonts w:cs="Arial"/>
          <w:sz w:val="24"/>
        </w:rPr>
        <w:fldChar w:fldCharType="end"/>
      </w:r>
      <w:r w:rsidRPr="00830F65">
        <w:rPr>
          <w:rFonts w:cs="Arial"/>
          <w:sz w:val="24"/>
        </w:rPr>
        <w:instrText xml:space="preserve"> </w:instrText>
      </w:r>
      <w:r w:rsidRPr="00830F65">
        <w:rPr>
          <w:rFonts w:cs="Arial"/>
          <w:sz w:val="24"/>
        </w:rPr>
        <w:fldChar w:fldCharType="separate"/>
      </w:r>
      <w:r w:rsidR="00830F65" w:rsidRPr="00830F65">
        <w:rPr>
          <w:rFonts w:cs="Arial"/>
          <w:noProof/>
          <w:sz w:val="24"/>
        </w:rPr>
        <w:t>1 September 2021</w:t>
      </w:r>
      <w:r w:rsidRPr="00830F65">
        <w:rPr>
          <w:rFonts w:cs="Arial"/>
          <w:sz w:val="24"/>
        </w:rPr>
        <w:fldChar w:fldCharType="end"/>
      </w:r>
    </w:p>
    <w:p w:rsidR="00D8167F" w:rsidRPr="008E08D1" w:rsidRDefault="00D8167F" w:rsidP="00D8167F">
      <w:pPr>
        <w:spacing w:before="120"/>
        <w:rPr>
          <w:rFonts w:cs="Arial"/>
          <w:sz w:val="24"/>
        </w:rPr>
      </w:pPr>
      <w:r w:rsidRPr="008E08D1">
        <w:rPr>
          <w:rFonts w:cs="Arial"/>
          <w:sz w:val="24"/>
        </w:rPr>
        <w:t xml:space="preserve">This compilation is in </w:t>
      </w:r>
      <w:r w:rsidR="0006065E" w:rsidRPr="008E08D1">
        <w:rPr>
          <w:rFonts w:cs="Arial"/>
          <w:sz w:val="24"/>
        </w:rPr>
        <w:t>7</w:t>
      </w:r>
      <w:r w:rsidRPr="008E08D1">
        <w:rPr>
          <w:rFonts w:cs="Arial"/>
          <w:sz w:val="24"/>
        </w:rPr>
        <w:t xml:space="preserve"> volumes</w:t>
      </w:r>
    </w:p>
    <w:p w:rsidR="0006065E" w:rsidRPr="008E08D1" w:rsidRDefault="0006065E" w:rsidP="00257185">
      <w:pPr>
        <w:tabs>
          <w:tab w:val="left" w:pos="1440"/>
        </w:tabs>
        <w:spacing w:before="240"/>
        <w:rPr>
          <w:rFonts w:cs="Arial"/>
          <w:sz w:val="24"/>
          <w:szCs w:val="24"/>
        </w:rPr>
      </w:pPr>
      <w:r w:rsidRPr="008E08D1">
        <w:rPr>
          <w:rFonts w:cs="Arial"/>
          <w:sz w:val="24"/>
          <w:szCs w:val="24"/>
        </w:rPr>
        <w:t>Volume 1:</w:t>
      </w:r>
      <w:r w:rsidRPr="008E08D1">
        <w:rPr>
          <w:rFonts w:cs="Arial"/>
          <w:sz w:val="24"/>
          <w:szCs w:val="24"/>
        </w:rPr>
        <w:tab/>
        <w:t>sections </w:t>
      </w:r>
      <w:r w:rsidRPr="008E08D1">
        <w:rPr>
          <w:sz w:val="24"/>
          <w:szCs w:val="24"/>
        </w:rPr>
        <w:t>1–260E</w:t>
      </w:r>
    </w:p>
    <w:p w:rsidR="0006065E" w:rsidRPr="008E08D1" w:rsidRDefault="0006065E" w:rsidP="00257185">
      <w:pPr>
        <w:tabs>
          <w:tab w:val="left" w:pos="1440"/>
        </w:tabs>
        <w:rPr>
          <w:rFonts w:cs="Arial"/>
          <w:sz w:val="24"/>
          <w:szCs w:val="24"/>
        </w:rPr>
      </w:pPr>
      <w:r w:rsidRPr="008E08D1">
        <w:rPr>
          <w:rFonts w:cs="Arial"/>
          <w:sz w:val="24"/>
          <w:szCs w:val="24"/>
        </w:rPr>
        <w:t>Volume 2:</w:t>
      </w:r>
      <w:r w:rsidRPr="008E08D1">
        <w:rPr>
          <w:rFonts w:cs="Arial"/>
          <w:sz w:val="24"/>
          <w:szCs w:val="24"/>
        </w:rPr>
        <w:tab/>
        <w:t>sections </w:t>
      </w:r>
      <w:r w:rsidRPr="008E08D1">
        <w:rPr>
          <w:sz w:val="24"/>
          <w:szCs w:val="24"/>
        </w:rPr>
        <w:t>283AA–60</w:t>
      </w:r>
      <w:r w:rsidR="00A1067F" w:rsidRPr="008E08D1">
        <w:rPr>
          <w:sz w:val="24"/>
          <w:szCs w:val="24"/>
        </w:rPr>
        <w:t>0K</w:t>
      </w:r>
    </w:p>
    <w:p w:rsidR="0006065E" w:rsidRPr="008E08D1" w:rsidRDefault="0006065E" w:rsidP="00257185">
      <w:pPr>
        <w:tabs>
          <w:tab w:val="left" w:pos="1440"/>
        </w:tabs>
        <w:rPr>
          <w:rFonts w:cs="Arial"/>
          <w:sz w:val="24"/>
          <w:szCs w:val="24"/>
        </w:rPr>
      </w:pPr>
      <w:r w:rsidRPr="008E08D1">
        <w:rPr>
          <w:rFonts w:cs="Arial"/>
          <w:sz w:val="24"/>
          <w:szCs w:val="24"/>
        </w:rPr>
        <w:t>Volume 3:</w:t>
      </w:r>
      <w:r w:rsidRPr="008E08D1">
        <w:rPr>
          <w:rFonts w:cs="Arial"/>
          <w:sz w:val="24"/>
          <w:szCs w:val="24"/>
        </w:rPr>
        <w:tab/>
        <w:t>sections </w:t>
      </w:r>
      <w:r w:rsidRPr="008E08D1">
        <w:rPr>
          <w:sz w:val="24"/>
          <w:szCs w:val="24"/>
        </w:rPr>
        <w:t>601–742</w:t>
      </w:r>
    </w:p>
    <w:p w:rsidR="0006065E" w:rsidRPr="008E08D1" w:rsidRDefault="0006065E" w:rsidP="00257185">
      <w:pPr>
        <w:tabs>
          <w:tab w:val="left" w:pos="1440"/>
        </w:tabs>
        <w:rPr>
          <w:rFonts w:cs="Arial"/>
          <w:sz w:val="24"/>
          <w:szCs w:val="24"/>
        </w:rPr>
      </w:pPr>
      <w:r w:rsidRPr="008E08D1">
        <w:rPr>
          <w:rFonts w:cs="Arial"/>
          <w:sz w:val="24"/>
          <w:szCs w:val="24"/>
        </w:rPr>
        <w:t>Volume 4:</w:t>
      </w:r>
      <w:r w:rsidRPr="008E08D1">
        <w:rPr>
          <w:rFonts w:cs="Arial"/>
          <w:sz w:val="24"/>
          <w:szCs w:val="24"/>
        </w:rPr>
        <w:tab/>
        <w:t>sections </w:t>
      </w:r>
      <w:r w:rsidRPr="008E08D1">
        <w:rPr>
          <w:sz w:val="24"/>
          <w:szCs w:val="24"/>
        </w:rPr>
        <w:t>760A–994Q</w:t>
      </w:r>
    </w:p>
    <w:p w:rsidR="0006065E" w:rsidRPr="008E08D1" w:rsidRDefault="0006065E" w:rsidP="00257185">
      <w:pPr>
        <w:tabs>
          <w:tab w:val="left" w:pos="1440"/>
        </w:tabs>
        <w:rPr>
          <w:rFonts w:cs="Arial"/>
          <w:sz w:val="24"/>
          <w:szCs w:val="24"/>
        </w:rPr>
      </w:pPr>
      <w:r w:rsidRPr="008E08D1">
        <w:rPr>
          <w:rFonts w:cs="Arial"/>
          <w:sz w:val="24"/>
          <w:szCs w:val="24"/>
        </w:rPr>
        <w:t>Volume 5:</w:t>
      </w:r>
      <w:r w:rsidRPr="008E08D1">
        <w:rPr>
          <w:rFonts w:cs="Arial"/>
          <w:sz w:val="24"/>
          <w:szCs w:val="24"/>
        </w:rPr>
        <w:tab/>
        <w:t>sections 1010A–1369A</w:t>
      </w:r>
    </w:p>
    <w:p w:rsidR="0006065E" w:rsidRPr="008E08D1" w:rsidRDefault="0006065E" w:rsidP="00257185">
      <w:pPr>
        <w:tabs>
          <w:tab w:val="left" w:pos="1440"/>
        </w:tabs>
        <w:rPr>
          <w:rFonts w:cs="Arial"/>
          <w:sz w:val="24"/>
        </w:rPr>
      </w:pPr>
      <w:r w:rsidRPr="008E08D1">
        <w:rPr>
          <w:rFonts w:cs="Arial"/>
          <w:sz w:val="24"/>
        </w:rPr>
        <w:t>Volume 6:</w:t>
      </w:r>
      <w:r w:rsidRPr="008E08D1">
        <w:rPr>
          <w:rFonts w:cs="Arial"/>
          <w:sz w:val="24"/>
        </w:rPr>
        <w:tab/>
        <w:t>sections 1370</w:t>
      </w:r>
      <w:r w:rsidRPr="008E08D1">
        <w:rPr>
          <w:rFonts w:cs="Arial"/>
          <w:sz w:val="24"/>
          <w:szCs w:val="24"/>
        </w:rPr>
        <w:t>–168</w:t>
      </w:r>
      <w:r w:rsidR="00A1386B" w:rsidRPr="008E08D1">
        <w:rPr>
          <w:rFonts w:cs="Arial"/>
          <w:sz w:val="24"/>
          <w:szCs w:val="24"/>
        </w:rPr>
        <w:t>2</w:t>
      </w:r>
    </w:p>
    <w:p w:rsidR="0006065E" w:rsidRPr="008E08D1" w:rsidRDefault="0006065E" w:rsidP="0006065E">
      <w:pPr>
        <w:tabs>
          <w:tab w:val="left" w:pos="1440"/>
        </w:tabs>
        <w:rPr>
          <w:rFonts w:cs="Arial"/>
          <w:sz w:val="24"/>
        </w:rPr>
      </w:pPr>
      <w:r w:rsidRPr="008E08D1">
        <w:rPr>
          <w:rFonts w:cs="Arial"/>
          <w:sz w:val="24"/>
        </w:rPr>
        <w:tab/>
        <w:t>Schedules</w:t>
      </w:r>
    </w:p>
    <w:p w:rsidR="0006065E" w:rsidRPr="008E08D1" w:rsidRDefault="0006065E" w:rsidP="00257185">
      <w:pPr>
        <w:tabs>
          <w:tab w:val="left" w:pos="1440"/>
        </w:tabs>
        <w:rPr>
          <w:rFonts w:cs="Arial"/>
          <w:b/>
          <w:sz w:val="24"/>
        </w:rPr>
      </w:pPr>
      <w:r w:rsidRPr="008E08D1">
        <w:rPr>
          <w:rFonts w:cs="Arial"/>
          <w:b/>
          <w:sz w:val="24"/>
        </w:rPr>
        <w:t>Volume 7:</w:t>
      </w:r>
      <w:r w:rsidRPr="008E08D1">
        <w:rPr>
          <w:rFonts w:cs="Arial"/>
          <w:b/>
          <w:sz w:val="24"/>
        </w:rPr>
        <w:tab/>
        <w:t>Endnotes</w:t>
      </w:r>
    </w:p>
    <w:p w:rsidR="004119A8" w:rsidRPr="008E08D1" w:rsidRDefault="00D8167F" w:rsidP="004119A8">
      <w:pPr>
        <w:spacing w:before="120" w:after="240"/>
        <w:rPr>
          <w:rFonts w:cs="Arial"/>
          <w:sz w:val="24"/>
        </w:rPr>
      </w:pPr>
      <w:r w:rsidRPr="008E08D1">
        <w:rPr>
          <w:rFonts w:cs="Arial"/>
          <w:sz w:val="24"/>
        </w:rPr>
        <w:t>Each volume has its own contents</w:t>
      </w:r>
    </w:p>
    <w:p w:rsidR="00D8167F" w:rsidRPr="008E08D1" w:rsidRDefault="004119A8" w:rsidP="004119A8">
      <w:pPr>
        <w:spacing w:before="120" w:after="240"/>
        <w:rPr>
          <w:rFonts w:cs="Arial"/>
          <w:sz w:val="24"/>
        </w:rPr>
      </w:pPr>
      <w:r w:rsidRPr="008E08D1">
        <w:rPr>
          <w:rFonts w:cs="Arial"/>
          <w:b/>
          <w:szCs w:val="22"/>
        </w:rPr>
        <w:t>This compilation includes commenced amendments made by Act No. 154, 2020</w:t>
      </w:r>
    </w:p>
    <w:p w:rsidR="00D8167F" w:rsidRPr="008E08D1" w:rsidRDefault="00D8167F" w:rsidP="00D8167F">
      <w:pPr>
        <w:pageBreakBefore/>
        <w:rPr>
          <w:rFonts w:cs="Arial"/>
          <w:b/>
          <w:sz w:val="32"/>
          <w:szCs w:val="32"/>
        </w:rPr>
      </w:pPr>
      <w:r w:rsidRPr="008E08D1">
        <w:rPr>
          <w:rFonts w:cs="Arial"/>
          <w:b/>
          <w:sz w:val="32"/>
          <w:szCs w:val="32"/>
        </w:rPr>
        <w:lastRenderedPageBreak/>
        <w:t>About this compilation</w:t>
      </w:r>
    </w:p>
    <w:p w:rsidR="00D8167F" w:rsidRPr="008E08D1" w:rsidRDefault="00D8167F" w:rsidP="00D8167F">
      <w:pPr>
        <w:spacing w:before="240"/>
        <w:rPr>
          <w:rFonts w:cs="Arial"/>
        </w:rPr>
      </w:pPr>
      <w:r w:rsidRPr="008E08D1">
        <w:rPr>
          <w:rFonts w:cs="Arial"/>
          <w:b/>
          <w:szCs w:val="22"/>
        </w:rPr>
        <w:t>This compilation</w:t>
      </w:r>
    </w:p>
    <w:p w:rsidR="00D8167F" w:rsidRPr="008E08D1" w:rsidRDefault="00D8167F" w:rsidP="00D8167F">
      <w:pPr>
        <w:spacing w:before="120" w:after="120"/>
        <w:rPr>
          <w:rFonts w:cs="Arial"/>
          <w:szCs w:val="22"/>
        </w:rPr>
      </w:pPr>
      <w:r w:rsidRPr="008E08D1">
        <w:rPr>
          <w:rFonts w:cs="Arial"/>
          <w:szCs w:val="22"/>
        </w:rPr>
        <w:t xml:space="preserve">This is a compilation of the </w:t>
      </w:r>
      <w:r w:rsidRPr="008E08D1">
        <w:rPr>
          <w:rFonts w:cs="Arial"/>
          <w:i/>
          <w:szCs w:val="22"/>
        </w:rPr>
        <w:fldChar w:fldCharType="begin"/>
      </w:r>
      <w:r w:rsidRPr="008E08D1">
        <w:rPr>
          <w:rFonts w:cs="Arial"/>
          <w:i/>
          <w:szCs w:val="22"/>
        </w:rPr>
        <w:instrText xml:space="preserve"> STYLEREF  ShortT </w:instrText>
      </w:r>
      <w:r w:rsidRPr="008E08D1">
        <w:rPr>
          <w:rFonts w:cs="Arial"/>
          <w:i/>
          <w:szCs w:val="22"/>
        </w:rPr>
        <w:fldChar w:fldCharType="separate"/>
      </w:r>
      <w:r w:rsidR="00830F65">
        <w:rPr>
          <w:rFonts w:cs="Arial"/>
          <w:i/>
          <w:noProof/>
          <w:szCs w:val="22"/>
        </w:rPr>
        <w:t>Corporations Act 2001</w:t>
      </w:r>
      <w:r w:rsidRPr="008E08D1">
        <w:rPr>
          <w:rFonts w:cs="Arial"/>
          <w:i/>
          <w:szCs w:val="22"/>
        </w:rPr>
        <w:fldChar w:fldCharType="end"/>
      </w:r>
      <w:r w:rsidRPr="008E08D1">
        <w:rPr>
          <w:rFonts w:cs="Arial"/>
          <w:szCs w:val="22"/>
        </w:rPr>
        <w:t xml:space="preserve"> that shows the text of the law as amended and in force on </w:t>
      </w:r>
      <w:r w:rsidRPr="00830F65">
        <w:rPr>
          <w:rFonts w:cs="Arial"/>
          <w:szCs w:val="22"/>
        </w:rPr>
        <w:fldChar w:fldCharType="begin"/>
      </w:r>
      <w:r w:rsidR="00257185" w:rsidRPr="00830F65">
        <w:rPr>
          <w:rFonts w:cs="Arial"/>
          <w:szCs w:val="22"/>
        </w:rPr>
        <w:instrText>DOCPROPERTY StartDate \@ "d MMMM yyyy" \* MERGEFORMAT</w:instrText>
      </w:r>
      <w:r w:rsidRPr="00830F65">
        <w:rPr>
          <w:rFonts w:cs="Arial"/>
          <w:szCs w:val="3276"/>
        </w:rPr>
        <w:fldChar w:fldCharType="separate"/>
      </w:r>
      <w:r w:rsidR="00830F65" w:rsidRPr="00830F65">
        <w:rPr>
          <w:rFonts w:cs="Arial"/>
          <w:szCs w:val="22"/>
        </w:rPr>
        <w:t>2 August 2021</w:t>
      </w:r>
      <w:r w:rsidRPr="00830F65">
        <w:rPr>
          <w:rFonts w:cs="Arial"/>
          <w:szCs w:val="22"/>
        </w:rPr>
        <w:fldChar w:fldCharType="end"/>
      </w:r>
      <w:r w:rsidRPr="008E08D1">
        <w:rPr>
          <w:rFonts w:cs="Arial"/>
          <w:szCs w:val="22"/>
        </w:rPr>
        <w:t xml:space="preserve"> (the </w:t>
      </w:r>
      <w:r w:rsidRPr="008E08D1">
        <w:rPr>
          <w:rFonts w:cs="Arial"/>
          <w:b/>
          <w:i/>
          <w:szCs w:val="22"/>
        </w:rPr>
        <w:t>compilation date</w:t>
      </w:r>
      <w:r w:rsidRPr="008E08D1">
        <w:rPr>
          <w:rFonts w:cs="Arial"/>
          <w:szCs w:val="22"/>
        </w:rPr>
        <w:t>).</w:t>
      </w:r>
    </w:p>
    <w:p w:rsidR="00D8167F" w:rsidRPr="008E08D1" w:rsidRDefault="00D8167F" w:rsidP="00D8167F">
      <w:pPr>
        <w:spacing w:after="120"/>
        <w:rPr>
          <w:rFonts w:cs="Arial"/>
          <w:szCs w:val="22"/>
        </w:rPr>
      </w:pPr>
      <w:r w:rsidRPr="008E08D1">
        <w:rPr>
          <w:rFonts w:cs="Arial"/>
          <w:szCs w:val="22"/>
        </w:rPr>
        <w:t xml:space="preserve">The notes at the end of this compilation (the </w:t>
      </w:r>
      <w:r w:rsidRPr="008E08D1">
        <w:rPr>
          <w:rFonts w:cs="Arial"/>
          <w:b/>
          <w:i/>
          <w:szCs w:val="22"/>
        </w:rPr>
        <w:t>endnotes</w:t>
      </w:r>
      <w:r w:rsidRPr="008E08D1">
        <w:rPr>
          <w:rFonts w:cs="Arial"/>
          <w:szCs w:val="22"/>
        </w:rPr>
        <w:t>) include information about amending laws and the amendment history of provisions of the compiled law.</w:t>
      </w:r>
    </w:p>
    <w:p w:rsidR="00D8167F" w:rsidRPr="008E08D1" w:rsidRDefault="00D8167F" w:rsidP="00D8167F">
      <w:pPr>
        <w:tabs>
          <w:tab w:val="left" w:pos="5640"/>
        </w:tabs>
        <w:spacing w:before="120" w:after="120"/>
        <w:rPr>
          <w:rFonts w:cs="Arial"/>
          <w:b/>
          <w:szCs w:val="22"/>
        </w:rPr>
      </w:pPr>
      <w:r w:rsidRPr="008E08D1">
        <w:rPr>
          <w:rFonts w:cs="Arial"/>
          <w:b/>
          <w:szCs w:val="22"/>
        </w:rPr>
        <w:t>Uncommenced amendments</w:t>
      </w:r>
    </w:p>
    <w:p w:rsidR="00D8167F" w:rsidRPr="008E08D1" w:rsidRDefault="00D8167F" w:rsidP="00D8167F">
      <w:pPr>
        <w:spacing w:after="120"/>
        <w:rPr>
          <w:rFonts w:cs="Arial"/>
          <w:szCs w:val="22"/>
        </w:rPr>
      </w:pPr>
      <w:r w:rsidRPr="008E08D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8167F" w:rsidRPr="008E08D1" w:rsidRDefault="00D8167F" w:rsidP="00D8167F">
      <w:pPr>
        <w:spacing w:before="120" w:after="120"/>
        <w:rPr>
          <w:rFonts w:cs="Arial"/>
          <w:b/>
          <w:szCs w:val="22"/>
        </w:rPr>
      </w:pPr>
      <w:r w:rsidRPr="008E08D1">
        <w:rPr>
          <w:rFonts w:cs="Arial"/>
          <w:b/>
          <w:szCs w:val="22"/>
        </w:rPr>
        <w:t>Application, saving and transitional provisions for provisions and amendments</w:t>
      </w:r>
    </w:p>
    <w:p w:rsidR="00D8167F" w:rsidRPr="008E08D1" w:rsidRDefault="00D8167F" w:rsidP="00D8167F">
      <w:pPr>
        <w:spacing w:after="120"/>
        <w:rPr>
          <w:rFonts w:cs="Arial"/>
          <w:szCs w:val="22"/>
        </w:rPr>
      </w:pPr>
      <w:r w:rsidRPr="008E08D1">
        <w:rPr>
          <w:rFonts w:cs="Arial"/>
          <w:szCs w:val="22"/>
        </w:rPr>
        <w:t>If the operation of a provision or amendment of the compiled law is affected by an application, saving or transitional provision that is not included in this compilation, details are included in the endnotes.</w:t>
      </w:r>
    </w:p>
    <w:p w:rsidR="00D8167F" w:rsidRPr="008E08D1" w:rsidRDefault="00D8167F" w:rsidP="00D8167F">
      <w:pPr>
        <w:spacing w:after="120"/>
        <w:rPr>
          <w:rFonts w:cs="Arial"/>
          <w:b/>
          <w:szCs w:val="22"/>
        </w:rPr>
      </w:pPr>
      <w:r w:rsidRPr="008E08D1">
        <w:rPr>
          <w:rFonts w:cs="Arial"/>
          <w:b/>
          <w:szCs w:val="22"/>
        </w:rPr>
        <w:t>Editorial changes</w:t>
      </w:r>
    </w:p>
    <w:p w:rsidR="00D8167F" w:rsidRPr="008E08D1" w:rsidRDefault="00D8167F" w:rsidP="00D8167F">
      <w:pPr>
        <w:spacing w:after="120"/>
        <w:rPr>
          <w:rFonts w:cs="Arial"/>
          <w:szCs w:val="22"/>
        </w:rPr>
      </w:pPr>
      <w:r w:rsidRPr="008E08D1">
        <w:rPr>
          <w:rFonts w:cs="Arial"/>
          <w:szCs w:val="22"/>
        </w:rPr>
        <w:t>For more information about any editorial changes made in this compilation, see the endnotes.</w:t>
      </w:r>
    </w:p>
    <w:p w:rsidR="00D8167F" w:rsidRPr="008E08D1" w:rsidRDefault="00D8167F" w:rsidP="00D8167F">
      <w:pPr>
        <w:spacing w:before="120" w:after="120"/>
        <w:rPr>
          <w:rFonts w:cs="Arial"/>
          <w:b/>
          <w:szCs w:val="22"/>
        </w:rPr>
      </w:pPr>
      <w:r w:rsidRPr="008E08D1">
        <w:rPr>
          <w:rFonts w:cs="Arial"/>
          <w:b/>
          <w:szCs w:val="22"/>
        </w:rPr>
        <w:t>Modifications</w:t>
      </w:r>
    </w:p>
    <w:p w:rsidR="00D8167F" w:rsidRPr="008E08D1" w:rsidRDefault="00D8167F" w:rsidP="00D8167F">
      <w:pPr>
        <w:spacing w:after="120"/>
        <w:rPr>
          <w:rFonts w:cs="Arial"/>
          <w:szCs w:val="22"/>
        </w:rPr>
      </w:pPr>
      <w:r w:rsidRPr="008E08D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8167F" w:rsidRPr="008E08D1" w:rsidRDefault="00D8167F" w:rsidP="00D8167F">
      <w:pPr>
        <w:spacing w:before="80" w:after="120"/>
        <w:rPr>
          <w:rFonts w:cs="Arial"/>
          <w:b/>
          <w:szCs w:val="22"/>
        </w:rPr>
      </w:pPr>
      <w:r w:rsidRPr="008E08D1">
        <w:rPr>
          <w:rFonts w:cs="Arial"/>
          <w:b/>
          <w:szCs w:val="22"/>
        </w:rPr>
        <w:t>Self</w:t>
      </w:r>
      <w:r w:rsidR="008E08D1">
        <w:rPr>
          <w:rFonts w:cs="Arial"/>
          <w:b/>
          <w:szCs w:val="22"/>
        </w:rPr>
        <w:noBreakHyphen/>
      </w:r>
      <w:r w:rsidRPr="008E08D1">
        <w:rPr>
          <w:rFonts w:cs="Arial"/>
          <w:b/>
          <w:szCs w:val="22"/>
        </w:rPr>
        <w:t>repealing provisions</w:t>
      </w:r>
    </w:p>
    <w:p w:rsidR="00D8167F" w:rsidRPr="008E08D1" w:rsidRDefault="00D8167F" w:rsidP="00D8167F">
      <w:pPr>
        <w:spacing w:after="120"/>
        <w:rPr>
          <w:rFonts w:cs="Arial"/>
          <w:szCs w:val="22"/>
        </w:rPr>
      </w:pPr>
      <w:r w:rsidRPr="008E08D1">
        <w:rPr>
          <w:rFonts w:cs="Arial"/>
          <w:szCs w:val="22"/>
        </w:rPr>
        <w:t>If a provision of the compiled law has been repealed in accordance with a provision of the law, details are included in the endnotes.</w:t>
      </w:r>
    </w:p>
    <w:p w:rsidR="00D8167F" w:rsidRPr="008E08D1" w:rsidRDefault="00D8167F" w:rsidP="00D8167F">
      <w:pPr>
        <w:pStyle w:val="Header"/>
        <w:tabs>
          <w:tab w:val="clear" w:pos="4150"/>
          <w:tab w:val="clear" w:pos="8307"/>
        </w:tabs>
      </w:pPr>
      <w:r w:rsidRPr="008E08D1">
        <w:rPr>
          <w:rStyle w:val="CharChapNo"/>
        </w:rPr>
        <w:t xml:space="preserve"> </w:t>
      </w:r>
      <w:r w:rsidRPr="008E08D1">
        <w:rPr>
          <w:rStyle w:val="CharChapText"/>
        </w:rPr>
        <w:t xml:space="preserve"> </w:t>
      </w:r>
    </w:p>
    <w:p w:rsidR="00D8167F" w:rsidRPr="008E08D1" w:rsidRDefault="00D8167F" w:rsidP="00D8167F">
      <w:pPr>
        <w:pStyle w:val="Header"/>
        <w:tabs>
          <w:tab w:val="clear" w:pos="4150"/>
          <w:tab w:val="clear" w:pos="8307"/>
        </w:tabs>
      </w:pPr>
      <w:r w:rsidRPr="008E08D1">
        <w:rPr>
          <w:rStyle w:val="CharPartNo"/>
        </w:rPr>
        <w:t xml:space="preserve"> </w:t>
      </w:r>
      <w:r w:rsidRPr="008E08D1">
        <w:rPr>
          <w:rStyle w:val="CharPartText"/>
        </w:rPr>
        <w:t xml:space="preserve"> </w:t>
      </w:r>
    </w:p>
    <w:p w:rsidR="00D8167F" w:rsidRPr="008E08D1" w:rsidRDefault="00D8167F" w:rsidP="00D8167F">
      <w:pPr>
        <w:pStyle w:val="Header"/>
        <w:tabs>
          <w:tab w:val="clear" w:pos="4150"/>
          <w:tab w:val="clear" w:pos="8307"/>
        </w:tabs>
      </w:pPr>
      <w:r w:rsidRPr="008E08D1">
        <w:rPr>
          <w:rStyle w:val="CharDivNo"/>
        </w:rPr>
        <w:t xml:space="preserve"> </w:t>
      </w:r>
      <w:r w:rsidRPr="008E08D1">
        <w:rPr>
          <w:rStyle w:val="CharDivText"/>
        </w:rPr>
        <w:t xml:space="preserve"> </w:t>
      </w:r>
    </w:p>
    <w:p w:rsidR="00D8167F" w:rsidRPr="008E08D1" w:rsidRDefault="00D8167F" w:rsidP="00D8167F">
      <w:pPr>
        <w:sectPr w:rsidR="00D8167F" w:rsidRPr="008E08D1" w:rsidSect="00592AC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8E08D1" w:rsidRDefault="00715914" w:rsidP="00F50D95">
      <w:pPr>
        <w:outlineLvl w:val="0"/>
        <w:rPr>
          <w:sz w:val="36"/>
        </w:rPr>
      </w:pPr>
      <w:r w:rsidRPr="008E08D1">
        <w:rPr>
          <w:sz w:val="36"/>
        </w:rPr>
        <w:lastRenderedPageBreak/>
        <w:t>Contents</w:t>
      </w:r>
    </w:p>
    <w:p w:rsidR="00A56529" w:rsidRDefault="003121EC" w:rsidP="00A56529">
      <w:pPr>
        <w:pStyle w:val="TOC2"/>
        <w:rPr>
          <w:rFonts w:asciiTheme="minorHAnsi" w:eastAsiaTheme="minorEastAsia" w:hAnsiTheme="minorHAnsi" w:cstheme="minorBidi"/>
          <w:b w:val="0"/>
          <w:noProof/>
          <w:kern w:val="0"/>
          <w:sz w:val="22"/>
          <w:szCs w:val="22"/>
        </w:rPr>
      </w:pPr>
      <w:r w:rsidRPr="008E08D1">
        <w:fldChar w:fldCharType="begin"/>
      </w:r>
      <w:r w:rsidRPr="008E08D1">
        <w:instrText xml:space="preserve"> TOC \o "1-9" </w:instrText>
      </w:r>
      <w:r w:rsidRPr="008E08D1">
        <w:fldChar w:fldCharType="separate"/>
      </w:r>
      <w:r w:rsidR="00A56529">
        <w:rPr>
          <w:noProof/>
        </w:rPr>
        <w:t>Endnotes</w:t>
      </w:r>
      <w:r w:rsidR="00A56529" w:rsidRPr="00A56529">
        <w:rPr>
          <w:b w:val="0"/>
          <w:noProof/>
          <w:sz w:val="18"/>
        </w:rPr>
        <w:tab/>
      </w:r>
      <w:r w:rsidR="00A56529" w:rsidRPr="00A56529">
        <w:rPr>
          <w:b w:val="0"/>
          <w:noProof/>
          <w:sz w:val="18"/>
        </w:rPr>
        <w:fldChar w:fldCharType="begin"/>
      </w:r>
      <w:r w:rsidR="00A56529" w:rsidRPr="00A56529">
        <w:rPr>
          <w:b w:val="0"/>
          <w:noProof/>
          <w:sz w:val="18"/>
        </w:rPr>
        <w:instrText xml:space="preserve"> PAGEREF _Toc81310395 \h </w:instrText>
      </w:r>
      <w:r w:rsidR="00A56529" w:rsidRPr="00A56529">
        <w:rPr>
          <w:b w:val="0"/>
          <w:noProof/>
          <w:sz w:val="18"/>
        </w:rPr>
      </w:r>
      <w:r w:rsidR="00A56529" w:rsidRPr="00A56529">
        <w:rPr>
          <w:b w:val="0"/>
          <w:noProof/>
          <w:sz w:val="18"/>
        </w:rPr>
        <w:fldChar w:fldCharType="separate"/>
      </w:r>
      <w:r w:rsidR="00830F65">
        <w:rPr>
          <w:b w:val="0"/>
          <w:noProof/>
          <w:sz w:val="18"/>
        </w:rPr>
        <w:t>1</w:t>
      </w:r>
      <w:r w:rsidR="00A56529" w:rsidRPr="00A56529">
        <w:rPr>
          <w:b w:val="0"/>
          <w:noProof/>
          <w:sz w:val="18"/>
        </w:rPr>
        <w:fldChar w:fldCharType="end"/>
      </w:r>
    </w:p>
    <w:p w:rsidR="00A56529" w:rsidRDefault="00A56529">
      <w:pPr>
        <w:pStyle w:val="TOC3"/>
        <w:rPr>
          <w:rFonts w:asciiTheme="minorHAnsi" w:eastAsiaTheme="minorEastAsia" w:hAnsiTheme="minorHAnsi" w:cstheme="minorBidi"/>
          <w:b w:val="0"/>
          <w:noProof/>
          <w:kern w:val="0"/>
          <w:szCs w:val="22"/>
        </w:rPr>
      </w:pPr>
      <w:r>
        <w:rPr>
          <w:noProof/>
        </w:rPr>
        <w:t>Endnote 1—About the endnotes</w:t>
      </w:r>
      <w:r w:rsidRPr="00A56529">
        <w:rPr>
          <w:b w:val="0"/>
          <w:noProof/>
          <w:sz w:val="18"/>
        </w:rPr>
        <w:tab/>
      </w:r>
      <w:r w:rsidRPr="00A56529">
        <w:rPr>
          <w:b w:val="0"/>
          <w:noProof/>
          <w:sz w:val="18"/>
        </w:rPr>
        <w:fldChar w:fldCharType="begin"/>
      </w:r>
      <w:r w:rsidRPr="00A56529">
        <w:rPr>
          <w:b w:val="0"/>
          <w:noProof/>
          <w:sz w:val="18"/>
        </w:rPr>
        <w:instrText xml:space="preserve"> PAGEREF _Toc81310396 \h </w:instrText>
      </w:r>
      <w:r w:rsidRPr="00A56529">
        <w:rPr>
          <w:b w:val="0"/>
          <w:noProof/>
          <w:sz w:val="18"/>
        </w:rPr>
      </w:r>
      <w:r w:rsidRPr="00A56529">
        <w:rPr>
          <w:b w:val="0"/>
          <w:noProof/>
          <w:sz w:val="18"/>
        </w:rPr>
        <w:fldChar w:fldCharType="separate"/>
      </w:r>
      <w:r w:rsidR="00830F65">
        <w:rPr>
          <w:b w:val="0"/>
          <w:noProof/>
          <w:sz w:val="18"/>
        </w:rPr>
        <w:t>1</w:t>
      </w:r>
      <w:r w:rsidRPr="00A56529">
        <w:rPr>
          <w:b w:val="0"/>
          <w:noProof/>
          <w:sz w:val="18"/>
        </w:rPr>
        <w:fldChar w:fldCharType="end"/>
      </w:r>
    </w:p>
    <w:p w:rsidR="00A56529" w:rsidRDefault="00A56529">
      <w:pPr>
        <w:pStyle w:val="TOC3"/>
        <w:rPr>
          <w:rFonts w:asciiTheme="minorHAnsi" w:eastAsiaTheme="minorEastAsia" w:hAnsiTheme="minorHAnsi" w:cstheme="minorBidi"/>
          <w:b w:val="0"/>
          <w:noProof/>
          <w:kern w:val="0"/>
          <w:szCs w:val="22"/>
        </w:rPr>
      </w:pPr>
      <w:r>
        <w:rPr>
          <w:noProof/>
        </w:rPr>
        <w:t>Endnote 2—Abbreviation key</w:t>
      </w:r>
      <w:r w:rsidRPr="00A56529">
        <w:rPr>
          <w:b w:val="0"/>
          <w:noProof/>
          <w:sz w:val="18"/>
        </w:rPr>
        <w:tab/>
      </w:r>
      <w:r w:rsidRPr="00A56529">
        <w:rPr>
          <w:b w:val="0"/>
          <w:noProof/>
          <w:sz w:val="18"/>
        </w:rPr>
        <w:fldChar w:fldCharType="begin"/>
      </w:r>
      <w:r w:rsidRPr="00A56529">
        <w:rPr>
          <w:b w:val="0"/>
          <w:noProof/>
          <w:sz w:val="18"/>
        </w:rPr>
        <w:instrText xml:space="preserve"> PAGEREF _Toc81310397 \h </w:instrText>
      </w:r>
      <w:r w:rsidRPr="00A56529">
        <w:rPr>
          <w:b w:val="0"/>
          <w:noProof/>
          <w:sz w:val="18"/>
        </w:rPr>
      </w:r>
      <w:r w:rsidRPr="00A56529">
        <w:rPr>
          <w:b w:val="0"/>
          <w:noProof/>
          <w:sz w:val="18"/>
        </w:rPr>
        <w:fldChar w:fldCharType="separate"/>
      </w:r>
      <w:r w:rsidR="00830F65">
        <w:rPr>
          <w:b w:val="0"/>
          <w:noProof/>
          <w:sz w:val="18"/>
        </w:rPr>
        <w:t>3</w:t>
      </w:r>
      <w:r w:rsidRPr="00A56529">
        <w:rPr>
          <w:b w:val="0"/>
          <w:noProof/>
          <w:sz w:val="18"/>
        </w:rPr>
        <w:fldChar w:fldCharType="end"/>
      </w:r>
    </w:p>
    <w:p w:rsidR="00A56529" w:rsidRDefault="00A56529">
      <w:pPr>
        <w:pStyle w:val="TOC3"/>
        <w:rPr>
          <w:rFonts w:asciiTheme="minorHAnsi" w:eastAsiaTheme="minorEastAsia" w:hAnsiTheme="minorHAnsi" w:cstheme="minorBidi"/>
          <w:b w:val="0"/>
          <w:noProof/>
          <w:kern w:val="0"/>
          <w:szCs w:val="22"/>
        </w:rPr>
      </w:pPr>
      <w:r>
        <w:rPr>
          <w:noProof/>
        </w:rPr>
        <w:t>Endnote 3—Legislation history</w:t>
      </w:r>
      <w:r w:rsidRPr="00A56529">
        <w:rPr>
          <w:b w:val="0"/>
          <w:noProof/>
          <w:sz w:val="18"/>
        </w:rPr>
        <w:tab/>
      </w:r>
      <w:r w:rsidRPr="00A56529">
        <w:rPr>
          <w:b w:val="0"/>
          <w:noProof/>
          <w:sz w:val="18"/>
        </w:rPr>
        <w:fldChar w:fldCharType="begin"/>
      </w:r>
      <w:r w:rsidRPr="00A56529">
        <w:rPr>
          <w:b w:val="0"/>
          <w:noProof/>
          <w:sz w:val="18"/>
        </w:rPr>
        <w:instrText xml:space="preserve"> PAGEREF _Toc81310398 \h </w:instrText>
      </w:r>
      <w:r w:rsidRPr="00A56529">
        <w:rPr>
          <w:b w:val="0"/>
          <w:noProof/>
          <w:sz w:val="18"/>
        </w:rPr>
      </w:r>
      <w:r w:rsidRPr="00A56529">
        <w:rPr>
          <w:b w:val="0"/>
          <w:noProof/>
          <w:sz w:val="18"/>
        </w:rPr>
        <w:fldChar w:fldCharType="separate"/>
      </w:r>
      <w:r w:rsidR="00830F65">
        <w:rPr>
          <w:b w:val="0"/>
          <w:noProof/>
          <w:sz w:val="18"/>
        </w:rPr>
        <w:t>4</w:t>
      </w:r>
      <w:r w:rsidRPr="00A56529">
        <w:rPr>
          <w:b w:val="0"/>
          <w:noProof/>
          <w:sz w:val="18"/>
        </w:rPr>
        <w:fldChar w:fldCharType="end"/>
      </w:r>
    </w:p>
    <w:p w:rsidR="00A56529" w:rsidRDefault="00A56529">
      <w:pPr>
        <w:pStyle w:val="TOC3"/>
        <w:rPr>
          <w:rFonts w:asciiTheme="minorHAnsi" w:eastAsiaTheme="minorEastAsia" w:hAnsiTheme="minorHAnsi" w:cstheme="minorBidi"/>
          <w:b w:val="0"/>
          <w:noProof/>
          <w:kern w:val="0"/>
          <w:szCs w:val="22"/>
        </w:rPr>
      </w:pPr>
      <w:r>
        <w:rPr>
          <w:noProof/>
        </w:rPr>
        <w:t>Endnote 4—Amendment history</w:t>
      </w:r>
      <w:r w:rsidRPr="00A56529">
        <w:rPr>
          <w:b w:val="0"/>
          <w:noProof/>
          <w:sz w:val="18"/>
        </w:rPr>
        <w:tab/>
      </w:r>
      <w:r w:rsidRPr="00A56529">
        <w:rPr>
          <w:b w:val="0"/>
          <w:noProof/>
          <w:sz w:val="18"/>
        </w:rPr>
        <w:fldChar w:fldCharType="begin"/>
      </w:r>
      <w:r w:rsidRPr="00A56529">
        <w:rPr>
          <w:b w:val="0"/>
          <w:noProof/>
          <w:sz w:val="18"/>
        </w:rPr>
        <w:instrText xml:space="preserve"> PAGEREF _Toc81310399 \h </w:instrText>
      </w:r>
      <w:r w:rsidRPr="00A56529">
        <w:rPr>
          <w:b w:val="0"/>
          <w:noProof/>
          <w:sz w:val="18"/>
        </w:rPr>
      </w:r>
      <w:r w:rsidRPr="00A56529">
        <w:rPr>
          <w:b w:val="0"/>
          <w:noProof/>
          <w:sz w:val="18"/>
        </w:rPr>
        <w:fldChar w:fldCharType="separate"/>
      </w:r>
      <w:r w:rsidR="00830F65">
        <w:rPr>
          <w:b w:val="0"/>
          <w:noProof/>
          <w:sz w:val="18"/>
        </w:rPr>
        <w:t>27</w:t>
      </w:r>
      <w:r w:rsidRPr="00A56529">
        <w:rPr>
          <w:b w:val="0"/>
          <w:noProof/>
          <w:sz w:val="18"/>
        </w:rPr>
        <w:fldChar w:fldCharType="end"/>
      </w:r>
    </w:p>
    <w:p w:rsidR="00715914" w:rsidRPr="008E08D1" w:rsidRDefault="003121EC" w:rsidP="00715914">
      <w:pPr>
        <w:sectPr w:rsidR="00715914" w:rsidRPr="008E08D1" w:rsidSect="00592AC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E08D1">
        <w:fldChar w:fldCharType="end"/>
      </w:r>
    </w:p>
    <w:p w:rsidR="0064009E" w:rsidRPr="008E08D1" w:rsidRDefault="0064009E" w:rsidP="0064009E">
      <w:pPr>
        <w:pStyle w:val="ENotesHeading1"/>
        <w:pageBreakBefore/>
        <w:outlineLvl w:val="9"/>
      </w:pPr>
      <w:bookmarkStart w:id="1" w:name="_Toc81310395"/>
      <w:r w:rsidRPr="008E08D1">
        <w:lastRenderedPageBreak/>
        <w:t>Endnotes</w:t>
      </w:r>
      <w:bookmarkEnd w:id="1"/>
    </w:p>
    <w:p w:rsidR="00D8167F" w:rsidRPr="008E08D1" w:rsidRDefault="00D8167F" w:rsidP="00D8167F">
      <w:pPr>
        <w:pStyle w:val="ENotesHeading2"/>
        <w:spacing w:line="240" w:lineRule="auto"/>
        <w:outlineLvl w:val="9"/>
      </w:pPr>
      <w:bookmarkStart w:id="2" w:name="_Toc81310396"/>
      <w:r w:rsidRPr="008E08D1">
        <w:t>Endnote 1—About the endnotes</w:t>
      </w:r>
      <w:bookmarkEnd w:id="2"/>
    </w:p>
    <w:p w:rsidR="00D8167F" w:rsidRPr="008E08D1" w:rsidRDefault="00D8167F" w:rsidP="00D8167F">
      <w:pPr>
        <w:spacing w:after="120"/>
      </w:pPr>
      <w:r w:rsidRPr="008E08D1">
        <w:t>The endnotes provide information about this compilation and the compiled law.</w:t>
      </w:r>
    </w:p>
    <w:p w:rsidR="00D8167F" w:rsidRPr="008E08D1" w:rsidRDefault="00D8167F" w:rsidP="00D8167F">
      <w:pPr>
        <w:spacing w:after="120"/>
      </w:pPr>
      <w:r w:rsidRPr="008E08D1">
        <w:t>The following endnotes are included in every compilation:</w:t>
      </w:r>
    </w:p>
    <w:p w:rsidR="00D8167F" w:rsidRPr="008E08D1" w:rsidRDefault="00D8167F" w:rsidP="00D8167F">
      <w:r w:rsidRPr="008E08D1">
        <w:t>Endnote 1—About the endnotes</w:t>
      </w:r>
    </w:p>
    <w:p w:rsidR="00D8167F" w:rsidRPr="008E08D1" w:rsidRDefault="00D8167F" w:rsidP="00D8167F">
      <w:r w:rsidRPr="008E08D1">
        <w:t>Endnote 2—Abbreviation key</w:t>
      </w:r>
    </w:p>
    <w:p w:rsidR="00D8167F" w:rsidRPr="008E08D1" w:rsidRDefault="00D8167F" w:rsidP="00D8167F">
      <w:r w:rsidRPr="008E08D1">
        <w:t>Endnote 3—Legislation history</w:t>
      </w:r>
    </w:p>
    <w:p w:rsidR="00D8167F" w:rsidRPr="008E08D1" w:rsidRDefault="00D8167F" w:rsidP="00D8167F">
      <w:pPr>
        <w:spacing w:after="120"/>
      </w:pPr>
      <w:r w:rsidRPr="008E08D1">
        <w:t>Endnote 4—Amendment history</w:t>
      </w:r>
    </w:p>
    <w:p w:rsidR="00D8167F" w:rsidRPr="008E08D1" w:rsidRDefault="00D8167F" w:rsidP="00D8167F">
      <w:r w:rsidRPr="008E08D1">
        <w:rPr>
          <w:b/>
        </w:rPr>
        <w:t>Abbreviation key—Endnote 2</w:t>
      </w:r>
    </w:p>
    <w:p w:rsidR="00D8167F" w:rsidRPr="008E08D1" w:rsidRDefault="00D8167F" w:rsidP="00D8167F">
      <w:pPr>
        <w:spacing w:after="120"/>
      </w:pPr>
      <w:r w:rsidRPr="008E08D1">
        <w:t>The abbreviation key sets out abbreviations that may be used in the endnotes.</w:t>
      </w:r>
    </w:p>
    <w:p w:rsidR="00D8167F" w:rsidRPr="008E08D1" w:rsidRDefault="00D8167F" w:rsidP="00D8167F">
      <w:pPr>
        <w:rPr>
          <w:b/>
        </w:rPr>
      </w:pPr>
      <w:r w:rsidRPr="008E08D1">
        <w:rPr>
          <w:b/>
        </w:rPr>
        <w:t>Legislation history and amendment history—Endnotes 3 and 4</w:t>
      </w:r>
    </w:p>
    <w:p w:rsidR="00D8167F" w:rsidRPr="008E08D1" w:rsidRDefault="00D8167F" w:rsidP="00D8167F">
      <w:pPr>
        <w:spacing w:after="120"/>
      </w:pPr>
      <w:r w:rsidRPr="008E08D1">
        <w:t>Amending laws are annotated in the legislation history and amendment history.</w:t>
      </w:r>
    </w:p>
    <w:p w:rsidR="00D8167F" w:rsidRPr="008E08D1" w:rsidRDefault="00D8167F" w:rsidP="00D8167F">
      <w:pPr>
        <w:spacing w:after="120"/>
      </w:pPr>
      <w:r w:rsidRPr="008E08D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8167F" w:rsidRPr="008E08D1" w:rsidRDefault="00D8167F" w:rsidP="00D8167F">
      <w:pPr>
        <w:spacing w:after="120"/>
      </w:pPr>
      <w:r w:rsidRPr="008E08D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8167F" w:rsidRPr="008E08D1" w:rsidRDefault="00D8167F" w:rsidP="00D8167F">
      <w:pPr>
        <w:rPr>
          <w:b/>
        </w:rPr>
      </w:pPr>
      <w:r w:rsidRPr="008E08D1">
        <w:rPr>
          <w:b/>
        </w:rPr>
        <w:t>Editorial changes</w:t>
      </w:r>
    </w:p>
    <w:p w:rsidR="00D8167F" w:rsidRPr="008E08D1" w:rsidRDefault="00D8167F" w:rsidP="00D8167F">
      <w:pPr>
        <w:spacing w:after="120"/>
      </w:pPr>
      <w:r w:rsidRPr="008E08D1">
        <w:t xml:space="preserve">The </w:t>
      </w:r>
      <w:r w:rsidRPr="008E08D1">
        <w:rPr>
          <w:i/>
        </w:rPr>
        <w:t>Legislation Act 2003</w:t>
      </w:r>
      <w:r w:rsidRPr="008E08D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8167F" w:rsidRPr="008E08D1" w:rsidRDefault="00D8167F" w:rsidP="00D8167F">
      <w:pPr>
        <w:spacing w:after="120"/>
      </w:pPr>
      <w:r w:rsidRPr="008E08D1">
        <w:t xml:space="preserve">If the compilation includes editorial changes, the endnotes include a brief outline of the changes in general terms. Full details of any changes can be obtained from the Office of Parliamentary Counsel. </w:t>
      </w:r>
    </w:p>
    <w:p w:rsidR="00D8167F" w:rsidRPr="008E08D1" w:rsidRDefault="00D8167F" w:rsidP="00D8167F">
      <w:pPr>
        <w:keepNext/>
      </w:pPr>
      <w:r w:rsidRPr="008E08D1">
        <w:rPr>
          <w:b/>
        </w:rPr>
        <w:t>Misdescribed amendments</w:t>
      </w:r>
    </w:p>
    <w:p w:rsidR="00D8167F" w:rsidRPr="008E08D1" w:rsidRDefault="00D8167F" w:rsidP="00D8167F">
      <w:pPr>
        <w:spacing w:after="120"/>
      </w:pPr>
      <w:r w:rsidRPr="008E08D1">
        <w:t xml:space="preserve">A misdescribed amendment is an amendment that does not accurately describe the amendment to be made. If, despite the misdescription, the amendment can </w:t>
      </w:r>
      <w:r w:rsidRPr="008E08D1">
        <w:lastRenderedPageBreak/>
        <w:t xml:space="preserve">be given effect as intended, the amendment is incorporated into the compiled law and the abbreviation “(md)” added to the details of the amendment included in the amendment history. </w:t>
      </w:r>
    </w:p>
    <w:p w:rsidR="00D8167F" w:rsidRPr="008E08D1" w:rsidRDefault="00D8167F" w:rsidP="00D8167F">
      <w:pPr>
        <w:spacing w:before="120" w:after="240"/>
      </w:pPr>
      <w:r w:rsidRPr="008E08D1">
        <w:t>If a misdescribed amendment cannot be given effect as intended, the abbreviation “(md not incorp)” is added to the details of the amendment included in the amendment history.</w:t>
      </w:r>
    </w:p>
    <w:p w:rsidR="00D8167F" w:rsidRPr="008E08D1" w:rsidRDefault="00D8167F" w:rsidP="00D8167F">
      <w:pPr>
        <w:pStyle w:val="ENotesHeading2"/>
        <w:pageBreakBefore/>
        <w:spacing w:after="240"/>
        <w:outlineLvl w:val="9"/>
      </w:pPr>
      <w:bookmarkStart w:id="3" w:name="_Toc81310397"/>
      <w:r w:rsidRPr="008E08D1">
        <w:lastRenderedPageBreak/>
        <w:t>Endnote 2—Abbreviation key</w:t>
      </w:r>
      <w:bookmarkEnd w:id="3"/>
    </w:p>
    <w:tbl>
      <w:tblPr>
        <w:tblW w:w="7939" w:type="dxa"/>
        <w:tblInd w:w="108" w:type="dxa"/>
        <w:tblLayout w:type="fixed"/>
        <w:tblLook w:val="0000" w:firstRow="0" w:lastRow="0" w:firstColumn="0" w:lastColumn="0" w:noHBand="0" w:noVBand="0"/>
      </w:tblPr>
      <w:tblGrid>
        <w:gridCol w:w="4253"/>
        <w:gridCol w:w="3686"/>
      </w:tblGrid>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ad = added or inserted</w:t>
            </w:r>
          </w:p>
        </w:tc>
        <w:tc>
          <w:tcPr>
            <w:tcW w:w="3686" w:type="dxa"/>
            <w:shd w:val="clear" w:color="auto" w:fill="auto"/>
          </w:tcPr>
          <w:p w:rsidR="00D8167F" w:rsidRPr="008E08D1" w:rsidRDefault="00D8167F" w:rsidP="00D8167F">
            <w:pPr>
              <w:spacing w:before="60"/>
              <w:ind w:left="34"/>
              <w:rPr>
                <w:sz w:val="20"/>
              </w:rPr>
            </w:pPr>
            <w:r w:rsidRPr="008E08D1">
              <w:rPr>
                <w:sz w:val="20"/>
              </w:rPr>
              <w:t>o = order(s)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am = amended</w:t>
            </w:r>
          </w:p>
        </w:tc>
        <w:tc>
          <w:tcPr>
            <w:tcW w:w="3686" w:type="dxa"/>
            <w:shd w:val="clear" w:color="auto" w:fill="auto"/>
          </w:tcPr>
          <w:p w:rsidR="00D8167F" w:rsidRPr="008E08D1" w:rsidRDefault="00D8167F" w:rsidP="00D8167F">
            <w:pPr>
              <w:spacing w:before="60"/>
              <w:ind w:left="34"/>
              <w:rPr>
                <w:sz w:val="20"/>
              </w:rPr>
            </w:pPr>
            <w:r w:rsidRPr="008E08D1">
              <w:rPr>
                <w:sz w:val="20"/>
              </w:rPr>
              <w:t>Ord = Ordinance</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amdt = amendment</w:t>
            </w:r>
          </w:p>
        </w:tc>
        <w:tc>
          <w:tcPr>
            <w:tcW w:w="3686" w:type="dxa"/>
            <w:shd w:val="clear" w:color="auto" w:fill="auto"/>
          </w:tcPr>
          <w:p w:rsidR="00D8167F" w:rsidRPr="008E08D1" w:rsidRDefault="00D8167F" w:rsidP="00D8167F">
            <w:pPr>
              <w:spacing w:before="60"/>
              <w:ind w:left="34"/>
              <w:rPr>
                <w:sz w:val="20"/>
              </w:rPr>
            </w:pPr>
            <w:r w:rsidRPr="008E08D1">
              <w:rPr>
                <w:sz w:val="20"/>
              </w:rPr>
              <w:t>orig = original</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c = clause(s)</w:t>
            </w:r>
          </w:p>
        </w:tc>
        <w:tc>
          <w:tcPr>
            <w:tcW w:w="3686" w:type="dxa"/>
            <w:shd w:val="clear" w:color="auto" w:fill="auto"/>
          </w:tcPr>
          <w:p w:rsidR="00D8167F" w:rsidRPr="008E08D1" w:rsidRDefault="00D8167F" w:rsidP="00D8167F">
            <w:pPr>
              <w:spacing w:before="60"/>
              <w:ind w:left="34"/>
              <w:rPr>
                <w:sz w:val="20"/>
              </w:rPr>
            </w:pPr>
            <w:r w:rsidRPr="008E08D1">
              <w:rPr>
                <w:sz w:val="20"/>
              </w:rPr>
              <w:t>par = paragraph(s)/subparagraph(s)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C[x] = Compilation No. x</w:t>
            </w:r>
          </w:p>
        </w:tc>
        <w:tc>
          <w:tcPr>
            <w:tcW w:w="3686" w:type="dxa"/>
            <w:shd w:val="clear" w:color="auto" w:fill="auto"/>
          </w:tcPr>
          <w:p w:rsidR="00D8167F" w:rsidRPr="008E08D1" w:rsidRDefault="00D8167F" w:rsidP="00D8167F">
            <w:pPr>
              <w:ind w:left="34" w:firstLine="249"/>
              <w:rPr>
                <w:sz w:val="20"/>
              </w:rPr>
            </w:pPr>
            <w:r w:rsidRPr="008E08D1">
              <w:rPr>
                <w:sz w:val="20"/>
              </w:rPr>
              <w:t>/sub</w:t>
            </w:r>
            <w:r w:rsidR="008E08D1">
              <w:rPr>
                <w:sz w:val="20"/>
              </w:rPr>
              <w:noBreakHyphen/>
            </w:r>
            <w:r w:rsidRPr="008E08D1">
              <w:rPr>
                <w:sz w:val="20"/>
              </w:rPr>
              <w:t>subparagraph(s)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Ch = Chapter(s)</w:t>
            </w:r>
          </w:p>
        </w:tc>
        <w:tc>
          <w:tcPr>
            <w:tcW w:w="3686" w:type="dxa"/>
            <w:shd w:val="clear" w:color="auto" w:fill="auto"/>
          </w:tcPr>
          <w:p w:rsidR="00D8167F" w:rsidRPr="008E08D1" w:rsidRDefault="00D8167F" w:rsidP="00D8167F">
            <w:pPr>
              <w:spacing w:before="60"/>
              <w:ind w:left="34"/>
              <w:rPr>
                <w:sz w:val="20"/>
              </w:rPr>
            </w:pPr>
            <w:r w:rsidRPr="008E08D1">
              <w:rPr>
                <w:sz w:val="20"/>
              </w:rPr>
              <w:t>pres = present</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def = definition(s)</w:t>
            </w:r>
          </w:p>
        </w:tc>
        <w:tc>
          <w:tcPr>
            <w:tcW w:w="3686" w:type="dxa"/>
            <w:shd w:val="clear" w:color="auto" w:fill="auto"/>
          </w:tcPr>
          <w:p w:rsidR="00D8167F" w:rsidRPr="008E08D1" w:rsidRDefault="00D8167F" w:rsidP="00D8167F">
            <w:pPr>
              <w:spacing w:before="60"/>
              <w:ind w:left="34"/>
              <w:rPr>
                <w:sz w:val="20"/>
              </w:rPr>
            </w:pPr>
            <w:r w:rsidRPr="008E08D1">
              <w:rPr>
                <w:sz w:val="20"/>
              </w:rPr>
              <w:t>prev = previous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Dict = Dictionary</w:t>
            </w:r>
          </w:p>
        </w:tc>
        <w:tc>
          <w:tcPr>
            <w:tcW w:w="3686" w:type="dxa"/>
            <w:shd w:val="clear" w:color="auto" w:fill="auto"/>
          </w:tcPr>
          <w:p w:rsidR="00D8167F" w:rsidRPr="008E08D1" w:rsidRDefault="00D8167F" w:rsidP="00D8167F">
            <w:pPr>
              <w:spacing w:before="60"/>
              <w:ind w:left="34"/>
              <w:rPr>
                <w:sz w:val="20"/>
              </w:rPr>
            </w:pPr>
            <w:r w:rsidRPr="008E08D1">
              <w:rPr>
                <w:sz w:val="20"/>
              </w:rPr>
              <w:t>(prev…) = previously</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disallowed = disallowed by Parliament</w:t>
            </w:r>
          </w:p>
        </w:tc>
        <w:tc>
          <w:tcPr>
            <w:tcW w:w="3686" w:type="dxa"/>
            <w:shd w:val="clear" w:color="auto" w:fill="auto"/>
          </w:tcPr>
          <w:p w:rsidR="00D8167F" w:rsidRPr="008E08D1" w:rsidRDefault="00D8167F" w:rsidP="00D8167F">
            <w:pPr>
              <w:spacing w:before="60"/>
              <w:ind w:left="34"/>
              <w:rPr>
                <w:sz w:val="20"/>
              </w:rPr>
            </w:pPr>
            <w:r w:rsidRPr="008E08D1">
              <w:rPr>
                <w:sz w:val="20"/>
              </w:rPr>
              <w:t>Pt = Part(s)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Div = Division(s)</w:t>
            </w:r>
          </w:p>
        </w:tc>
        <w:tc>
          <w:tcPr>
            <w:tcW w:w="3686" w:type="dxa"/>
            <w:shd w:val="clear" w:color="auto" w:fill="auto"/>
          </w:tcPr>
          <w:p w:rsidR="00D8167F" w:rsidRPr="008E08D1" w:rsidRDefault="00D8167F" w:rsidP="00D8167F">
            <w:pPr>
              <w:spacing w:before="60"/>
              <w:ind w:left="34"/>
              <w:rPr>
                <w:sz w:val="20"/>
              </w:rPr>
            </w:pPr>
            <w:r w:rsidRPr="008E08D1">
              <w:rPr>
                <w:sz w:val="20"/>
              </w:rPr>
              <w:t>r = regulation(s)/rule(s)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ed = editorial change</w:t>
            </w:r>
          </w:p>
        </w:tc>
        <w:tc>
          <w:tcPr>
            <w:tcW w:w="3686" w:type="dxa"/>
            <w:shd w:val="clear" w:color="auto" w:fill="auto"/>
          </w:tcPr>
          <w:p w:rsidR="00D8167F" w:rsidRPr="008E08D1" w:rsidRDefault="00D8167F" w:rsidP="00D8167F">
            <w:pPr>
              <w:spacing w:before="60"/>
              <w:ind w:left="34"/>
              <w:rPr>
                <w:sz w:val="20"/>
              </w:rPr>
            </w:pPr>
            <w:r w:rsidRPr="008E08D1">
              <w:rPr>
                <w:sz w:val="20"/>
              </w:rPr>
              <w:t>reloc = relocated</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exp = expires/expired or ceases/ceased to have</w:t>
            </w:r>
          </w:p>
        </w:tc>
        <w:tc>
          <w:tcPr>
            <w:tcW w:w="3686" w:type="dxa"/>
            <w:shd w:val="clear" w:color="auto" w:fill="auto"/>
          </w:tcPr>
          <w:p w:rsidR="00D8167F" w:rsidRPr="008E08D1" w:rsidRDefault="00D8167F" w:rsidP="00D8167F">
            <w:pPr>
              <w:spacing w:before="60"/>
              <w:ind w:left="34"/>
              <w:rPr>
                <w:sz w:val="20"/>
              </w:rPr>
            </w:pPr>
            <w:r w:rsidRPr="008E08D1">
              <w:rPr>
                <w:sz w:val="20"/>
              </w:rPr>
              <w:t>renum = renumbered</w:t>
            </w:r>
          </w:p>
        </w:tc>
      </w:tr>
      <w:tr w:rsidR="00D8167F" w:rsidRPr="008E08D1" w:rsidTr="00D8167F">
        <w:tc>
          <w:tcPr>
            <w:tcW w:w="4253" w:type="dxa"/>
            <w:shd w:val="clear" w:color="auto" w:fill="auto"/>
          </w:tcPr>
          <w:p w:rsidR="00D8167F" w:rsidRPr="008E08D1" w:rsidRDefault="00D8167F" w:rsidP="00D8167F">
            <w:pPr>
              <w:ind w:left="34" w:firstLine="249"/>
              <w:rPr>
                <w:sz w:val="20"/>
              </w:rPr>
            </w:pPr>
            <w:r w:rsidRPr="008E08D1">
              <w:rPr>
                <w:sz w:val="20"/>
              </w:rPr>
              <w:t>effect</w:t>
            </w:r>
          </w:p>
        </w:tc>
        <w:tc>
          <w:tcPr>
            <w:tcW w:w="3686" w:type="dxa"/>
            <w:shd w:val="clear" w:color="auto" w:fill="auto"/>
          </w:tcPr>
          <w:p w:rsidR="00D8167F" w:rsidRPr="008E08D1" w:rsidRDefault="00D8167F" w:rsidP="00D8167F">
            <w:pPr>
              <w:spacing w:before="60"/>
              <w:ind w:left="34"/>
              <w:rPr>
                <w:sz w:val="20"/>
              </w:rPr>
            </w:pPr>
            <w:r w:rsidRPr="008E08D1">
              <w:rPr>
                <w:sz w:val="20"/>
              </w:rPr>
              <w:t>rep = repealed</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F = Federal Register of Legislation</w:t>
            </w:r>
          </w:p>
        </w:tc>
        <w:tc>
          <w:tcPr>
            <w:tcW w:w="3686" w:type="dxa"/>
            <w:shd w:val="clear" w:color="auto" w:fill="auto"/>
          </w:tcPr>
          <w:p w:rsidR="00D8167F" w:rsidRPr="008E08D1" w:rsidRDefault="00D8167F" w:rsidP="00D8167F">
            <w:pPr>
              <w:spacing w:before="60"/>
              <w:ind w:left="34"/>
              <w:rPr>
                <w:sz w:val="20"/>
              </w:rPr>
            </w:pPr>
            <w:r w:rsidRPr="008E08D1">
              <w:rPr>
                <w:sz w:val="20"/>
              </w:rPr>
              <w:t>rs = repealed and substituted</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gaz = gazette</w:t>
            </w:r>
          </w:p>
        </w:tc>
        <w:tc>
          <w:tcPr>
            <w:tcW w:w="3686" w:type="dxa"/>
            <w:shd w:val="clear" w:color="auto" w:fill="auto"/>
          </w:tcPr>
          <w:p w:rsidR="00D8167F" w:rsidRPr="008E08D1" w:rsidRDefault="00D8167F" w:rsidP="00D8167F">
            <w:pPr>
              <w:spacing w:before="60"/>
              <w:ind w:left="34"/>
              <w:rPr>
                <w:sz w:val="20"/>
              </w:rPr>
            </w:pPr>
            <w:r w:rsidRPr="008E08D1">
              <w:rPr>
                <w:sz w:val="20"/>
              </w:rPr>
              <w:t>s = section(s)/subsection(s)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 xml:space="preserve">LA = </w:t>
            </w:r>
            <w:r w:rsidRPr="008E08D1">
              <w:rPr>
                <w:i/>
                <w:sz w:val="20"/>
              </w:rPr>
              <w:t>Legislation Act 2003</w:t>
            </w:r>
          </w:p>
        </w:tc>
        <w:tc>
          <w:tcPr>
            <w:tcW w:w="3686" w:type="dxa"/>
            <w:shd w:val="clear" w:color="auto" w:fill="auto"/>
          </w:tcPr>
          <w:p w:rsidR="00D8167F" w:rsidRPr="008E08D1" w:rsidRDefault="00D8167F" w:rsidP="00D8167F">
            <w:pPr>
              <w:spacing w:before="60"/>
              <w:ind w:left="34"/>
              <w:rPr>
                <w:sz w:val="20"/>
              </w:rPr>
            </w:pPr>
            <w:r w:rsidRPr="008E08D1">
              <w:rPr>
                <w:sz w:val="20"/>
              </w:rPr>
              <w:t>Sch = Schedule(s)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 xml:space="preserve">LIA = </w:t>
            </w:r>
            <w:r w:rsidRPr="008E08D1">
              <w:rPr>
                <w:i/>
                <w:sz w:val="20"/>
              </w:rPr>
              <w:t>Legislative Instruments Act 2003</w:t>
            </w:r>
          </w:p>
        </w:tc>
        <w:tc>
          <w:tcPr>
            <w:tcW w:w="3686" w:type="dxa"/>
            <w:shd w:val="clear" w:color="auto" w:fill="auto"/>
          </w:tcPr>
          <w:p w:rsidR="00D8167F" w:rsidRPr="008E08D1" w:rsidRDefault="00D8167F" w:rsidP="00D8167F">
            <w:pPr>
              <w:spacing w:before="60"/>
              <w:ind w:left="34"/>
              <w:rPr>
                <w:sz w:val="20"/>
              </w:rPr>
            </w:pPr>
            <w:r w:rsidRPr="008E08D1">
              <w:rPr>
                <w:sz w:val="20"/>
              </w:rPr>
              <w:t>Sdiv = Subdivision(s)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(md) = misdescribed amendment can be given</w:t>
            </w:r>
          </w:p>
        </w:tc>
        <w:tc>
          <w:tcPr>
            <w:tcW w:w="3686" w:type="dxa"/>
            <w:shd w:val="clear" w:color="auto" w:fill="auto"/>
          </w:tcPr>
          <w:p w:rsidR="00D8167F" w:rsidRPr="008E08D1" w:rsidRDefault="00D8167F" w:rsidP="00D8167F">
            <w:pPr>
              <w:spacing w:before="60"/>
              <w:ind w:left="34"/>
              <w:rPr>
                <w:sz w:val="20"/>
              </w:rPr>
            </w:pPr>
            <w:r w:rsidRPr="008E08D1">
              <w:rPr>
                <w:sz w:val="20"/>
              </w:rPr>
              <w:t>SLI = Select Legislative Instrument</w:t>
            </w:r>
          </w:p>
        </w:tc>
      </w:tr>
      <w:tr w:rsidR="00D8167F" w:rsidRPr="008E08D1" w:rsidTr="00D8167F">
        <w:tc>
          <w:tcPr>
            <w:tcW w:w="4253" w:type="dxa"/>
            <w:shd w:val="clear" w:color="auto" w:fill="auto"/>
          </w:tcPr>
          <w:p w:rsidR="00D8167F" w:rsidRPr="008E08D1" w:rsidRDefault="00D8167F" w:rsidP="00D8167F">
            <w:pPr>
              <w:ind w:left="34" w:firstLine="249"/>
              <w:rPr>
                <w:sz w:val="20"/>
              </w:rPr>
            </w:pPr>
            <w:r w:rsidRPr="008E08D1">
              <w:rPr>
                <w:sz w:val="20"/>
              </w:rPr>
              <w:t>effect</w:t>
            </w:r>
          </w:p>
        </w:tc>
        <w:tc>
          <w:tcPr>
            <w:tcW w:w="3686" w:type="dxa"/>
            <w:shd w:val="clear" w:color="auto" w:fill="auto"/>
          </w:tcPr>
          <w:p w:rsidR="00D8167F" w:rsidRPr="008E08D1" w:rsidRDefault="00D8167F" w:rsidP="00D8167F">
            <w:pPr>
              <w:spacing w:before="60"/>
              <w:ind w:left="34"/>
              <w:rPr>
                <w:sz w:val="20"/>
              </w:rPr>
            </w:pPr>
            <w:r w:rsidRPr="008E08D1">
              <w:rPr>
                <w:sz w:val="20"/>
              </w:rPr>
              <w:t>SR = Statutory Rules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(md not incorp) = misdescribed amendment</w:t>
            </w:r>
          </w:p>
        </w:tc>
        <w:tc>
          <w:tcPr>
            <w:tcW w:w="3686" w:type="dxa"/>
            <w:shd w:val="clear" w:color="auto" w:fill="auto"/>
          </w:tcPr>
          <w:p w:rsidR="00D8167F" w:rsidRPr="008E08D1" w:rsidRDefault="00D8167F" w:rsidP="00D8167F">
            <w:pPr>
              <w:spacing w:before="60"/>
              <w:ind w:left="34"/>
              <w:rPr>
                <w:sz w:val="20"/>
              </w:rPr>
            </w:pPr>
            <w:r w:rsidRPr="008E08D1">
              <w:rPr>
                <w:sz w:val="20"/>
              </w:rPr>
              <w:t>Sub</w:t>
            </w:r>
            <w:r w:rsidR="008E08D1">
              <w:rPr>
                <w:sz w:val="20"/>
              </w:rPr>
              <w:noBreakHyphen/>
            </w:r>
            <w:r w:rsidRPr="008E08D1">
              <w:rPr>
                <w:sz w:val="20"/>
              </w:rPr>
              <w:t>Ch = Sub</w:t>
            </w:r>
            <w:r w:rsidR="008E08D1">
              <w:rPr>
                <w:sz w:val="20"/>
              </w:rPr>
              <w:noBreakHyphen/>
            </w:r>
            <w:r w:rsidRPr="008E08D1">
              <w:rPr>
                <w:sz w:val="20"/>
              </w:rPr>
              <w:t>Chapter(s)</w:t>
            </w:r>
          </w:p>
        </w:tc>
      </w:tr>
      <w:tr w:rsidR="00D8167F" w:rsidRPr="008E08D1" w:rsidTr="00D8167F">
        <w:tc>
          <w:tcPr>
            <w:tcW w:w="4253" w:type="dxa"/>
            <w:shd w:val="clear" w:color="auto" w:fill="auto"/>
          </w:tcPr>
          <w:p w:rsidR="00D8167F" w:rsidRPr="008E08D1" w:rsidRDefault="00D8167F" w:rsidP="00D8167F">
            <w:pPr>
              <w:ind w:left="34" w:firstLine="249"/>
              <w:rPr>
                <w:sz w:val="20"/>
              </w:rPr>
            </w:pPr>
            <w:r w:rsidRPr="008E08D1">
              <w:rPr>
                <w:sz w:val="20"/>
              </w:rPr>
              <w:t>cannot be given effect</w:t>
            </w:r>
          </w:p>
        </w:tc>
        <w:tc>
          <w:tcPr>
            <w:tcW w:w="3686" w:type="dxa"/>
            <w:shd w:val="clear" w:color="auto" w:fill="auto"/>
          </w:tcPr>
          <w:p w:rsidR="00D8167F" w:rsidRPr="008E08D1" w:rsidRDefault="00D8167F" w:rsidP="00D8167F">
            <w:pPr>
              <w:spacing w:before="60"/>
              <w:ind w:left="34"/>
              <w:rPr>
                <w:sz w:val="20"/>
              </w:rPr>
            </w:pPr>
            <w:r w:rsidRPr="008E08D1">
              <w:rPr>
                <w:sz w:val="20"/>
              </w:rPr>
              <w:t>SubPt = Subpart(s)</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mod = modified/modification</w:t>
            </w:r>
          </w:p>
        </w:tc>
        <w:tc>
          <w:tcPr>
            <w:tcW w:w="3686" w:type="dxa"/>
            <w:shd w:val="clear" w:color="auto" w:fill="auto"/>
          </w:tcPr>
          <w:p w:rsidR="00D8167F" w:rsidRPr="008E08D1" w:rsidRDefault="00D8167F" w:rsidP="00D8167F">
            <w:pPr>
              <w:spacing w:before="60"/>
              <w:ind w:left="34"/>
              <w:rPr>
                <w:sz w:val="20"/>
              </w:rPr>
            </w:pPr>
            <w:r w:rsidRPr="008E08D1">
              <w:rPr>
                <w:sz w:val="20"/>
                <w:u w:val="single"/>
              </w:rPr>
              <w:t>underlining</w:t>
            </w:r>
            <w:r w:rsidRPr="008E08D1">
              <w:rPr>
                <w:sz w:val="20"/>
              </w:rPr>
              <w:t xml:space="preserve"> = whole or part not</w:t>
            </w:r>
          </w:p>
        </w:tc>
      </w:tr>
      <w:tr w:rsidR="00D8167F" w:rsidRPr="008E08D1" w:rsidTr="00D8167F">
        <w:tc>
          <w:tcPr>
            <w:tcW w:w="4253" w:type="dxa"/>
            <w:shd w:val="clear" w:color="auto" w:fill="auto"/>
          </w:tcPr>
          <w:p w:rsidR="00D8167F" w:rsidRPr="008E08D1" w:rsidRDefault="00D8167F" w:rsidP="00D8167F">
            <w:pPr>
              <w:spacing w:before="60"/>
              <w:ind w:left="34"/>
              <w:rPr>
                <w:sz w:val="20"/>
              </w:rPr>
            </w:pPr>
            <w:r w:rsidRPr="008E08D1">
              <w:rPr>
                <w:sz w:val="20"/>
              </w:rPr>
              <w:t>No. = Number(s)</w:t>
            </w:r>
          </w:p>
        </w:tc>
        <w:tc>
          <w:tcPr>
            <w:tcW w:w="3686" w:type="dxa"/>
            <w:shd w:val="clear" w:color="auto" w:fill="auto"/>
          </w:tcPr>
          <w:p w:rsidR="00D8167F" w:rsidRPr="008E08D1" w:rsidRDefault="00D8167F" w:rsidP="00D8167F">
            <w:pPr>
              <w:ind w:left="34" w:firstLine="249"/>
              <w:rPr>
                <w:sz w:val="20"/>
              </w:rPr>
            </w:pPr>
            <w:r w:rsidRPr="008E08D1">
              <w:rPr>
                <w:sz w:val="20"/>
              </w:rPr>
              <w:t>commenced or to be commenced</w:t>
            </w:r>
          </w:p>
        </w:tc>
      </w:tr>
    </w:tbl>
    <w:p w:rsidR="0064009E" w:rsidRPr="008E08D1" w:rsidRDefault="0064009E" w:rsidP="0064009E">
      <w:pPr>
        <w:pStyle w:val="Tabletext"/>
      </w:pPr>
    </w:p>
    <w:p w:rsidR="0064009E" w:rsidRPr="008E08D1" w:rsidRDefault="0064009E" w:rsidP="0064009E">
      <w:pPr>
        <w:pStyle w:val="ENotesHeading2"/>
        <w:pageBreakBefore/>
        <w:outlineLvl w:val="9"/>
      </w:pPr>
      <w:bookmarkStart w:id="4" w:name="_Toc81310398"/>
      <w:r w:rsidRPr="008E08D1">
        <w:lastRenderedPageBreak/>
        <w:t>Endnote 3—Legislation history</w:t>
      </w:r>
      <w:bookmarkEnd w:id="4"/>
    </w:p>
    <w:p w:rsidR="0064009E" w:rsidRPr="008E08D1" w:rsidRDefault="0064009E" w:rsidP="006400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009E" w:rsidRPr="008E08D1" w:rsidTr="00D8167F">
        <w:trPr>
          <w:cantSplit/>
          <w:tblHeader/>
        </w:trPr>
        <w:tc>
          <w:tcPr>
            <w:tcW w:w="1838" w:type="dxa"/>
            <w:tcBorders>
              <w:top w:val="single" w:sz="12" w:space="0" w:color="auto"/>
              <w:bottom w:val="single" w:sz="12" w:space="0" w:color="auto"/>
            </w:tcBorders>
            <w:shd w:val="clear" w:color="auto" w:fill="auto"/>
          </w:tcPr>
          <w:p w:rsidR="0064009E" w:rsidRPr="008E08D1" w:rsidRDefault="0064009E" w:rsidP="00D8167F">
            <w:pPr>
              <w:pStyle w:val="ENoteTableHeading"/>
            </w:pPr>
            <w:r w:rsidRPr="008E08D1">
              <w:t>Act</w:t>
            </w:r>
          </w:p>
        </w:tc>
        <w:tc>
          <w:tcPr>
            <w:tcW w:w="992" w:type="dxa"/>
            <w:tcBorders>
              <w:top w:val="single" w:sz="12" w:space="0" w:color="auto"/>
              <w:bottom w:val="single" w:sz="12" w:space="0" w:color="auto"/>
            </w:tcBorders>
            <w:shd w:val="clear" w:color="auto" w:fill="auto"/>
          </w:tcPr>
          <w:p w:rsidR="0064009E" w:rsidRPr="008E08D1" w:rsidRDefault="0064009E" w:rsidP="00D8167F">
            <w:pPr>
              <w:pStyle w:val="ENoteTableHeading"/>
            </w:pPr>
            <w:r w:rsidRPr="008E08D1">
              <w:t>Number and year</w:t>
            </w:r>
          </w:p>
        </w:tc>
        <w:tc>
          <w:tcPr>
            <w:tcW w:w="993" w:type="dxa"/>
            <w:tcBorders>
              <w:top w:val="single" w:sz="12" w:space="0" w:color="auto"/>
              <w:bottom w:val="single" w:sz="12" w:space="0" w:color="auto"/>
            </w:tcBorders>
            <w:shd w:val="clear" w:color="auto" w:fill="auto"/>
          </w:tcPr>
          <w:p w:rsidR="0064009E" w:rsidRPr="008E08D1" w:rsidRDefault="0064009E" w:rsidP="00D8167F">
            <w:pPr>
              <w:pStyle w:val="ENoteTableHeading"/>
            </w:pPr>
            <w:r w:rsidRPr="008E08D1">
              <w:t>Assent</w:t>
            </w:r>
          </w:p>
        </w:tc>
        <w:tc>
          <w:tcPr>
            <w:tcW w:w="1845" w:type="dxa"/>
            <w:tcBorders>
              <w:top w:val="single" w:sz="12" w:space="0" w:color="auto"/>
              <w:bottom w:val="single" w:sz="12" w:space="0" w:color="auto"/>
            </w:tcBorders>
            <w:shd w:val="clear" w:color="auto" w:fill="auto"/>
          </w:tcPr>
          <w:p w:rsidR="0064009E" w:rsidRPr="008E08D1" w:rsidRDefault="0064009E" w:rsidP="00D8167F">
            <w:pPr>
              <w:pStyle w:val="ENoteTableHeading"/>
            </w:pPr>
            <w:r w:rsidRPr="008E08D1">
              <w:t>Commencement</w:t>
            </w:r>
          </w:p>
        </w:tc>
        <w:tc>
          <w:tcPr>
            <w:tcW w:w="1417" w:type="dxa"/>
            <w:tcBorders>
              <w:top w:val="single" w:sz="12" w:space="0" w:color="auto"/>
              <w:bottom w:val="single" w:sz="12" w:space="0" w:color="auto"/>
            </w:tcBorders>
            <w:shd w:val="clear" w:color="auto" w:fill="auto"/>
          </w:tcPr>
          <w:p w:rsidR="0064009E" w:rsidRPr="008E08D1" w:rsidRDefault="0064009E" w:rsidP="00D8167F">
            <w:pPr>
              <w:pStyle w:val="ENoteTableHeading"/>
            </w:pPr>
            <w:r w:rsidRPr="008E08D1">
              <w:t>Application, saving and transitional provisions</w:t>
            </w:r>
          </w:p>
        </w:tc>
      </w:tr>
      <w:tr w:rsidR="0064009E" w:rsidRPr="008E08D1" w:rsidTr="00D8167F">
        <w:trPr>
          <w:cantSplit/>
        </w:trPr>
        <w:tc>
          <w:tcPr>
            <w:tcW w:w="1838" w:type="dxa"/>
            <w:tcBorders>
              <w:top w:val="single" w:sz="12" w:space="0" w:color="auto"/>
              <w:bottom w:val="single" w:sz="4" w:space="0" w:color="auto"/>
            </w:tcBorders>
            <w:shd w:val="clear" w:color="auto" w:fill="auto"/>
          </w:tcPr>
          <w:p w:rsidR="0064009E" w:rsidRPr="008E08D1" w:rsidRDefault="0064009E" w:rsidP="00D8167F">
            <w:pPr>
              <w:pStyle w:val="ENoteTableText"/>
            </w:pPr>
            <w:r w:rsidRPr="008E08D1">
              <w:t>Corporations Act 2001</w:t>
            </w:r>
          </w:p>
        </w:tc>
        <w:tc>
          <w:tcPr>
            <w:tcW w:w="992" w:type="dxa"/>
            <w:tcBorders>
              <w:top w:val="single" w:sz="12" w:space="0" w:color="auto"/>
              <w:bottom w:val="single" w:sz="4" w:space="0" w:color="auto"/>
            </w:tcBorders>
            <w:shd w:val="clear" w:color="auto" w:fill="auto"/>
          </w:tcPr>
          <w:p w:rsidR="0064009E" w:rsidRPr="008E08D1" w:rsidRDefault="0064009E" w:rsidP="00D8167F">
            <w:pPr>
              <w:pStyle w:val="ENoteTableText"/>
            </w:pPr>
            <w:r w:rsidRPr="008E08D1">
              <w:t>50, 2001</w:t>
            </w:r>
          </w:p>
        </w:tc>
        <w:tc>
          <w:tcPr>
            <w:tcW w:w="993" w:type="dxa"/>
            <w:tcBorders>
              <w:top w:val="single" w:sz="12" w:space="0" w:color="auto"/>
              <w:bottom w:val="single" w:sz="4" w:space="0" w:color="auto"/>
            </w:tcBorders>
            <w:shd w:val="clear" w:color="auto" w:fill="auto"/>
          </w:tcPr>
          <w:p w:rsidR="0064009E" w:rsidRPr="008E08D1" w:rsidRDefault="0064009E" w:rsidP="00D8167F">
            <w:pPr>
              <w:pStyle w:val="ENoteTableText"/>
            </w:pPr>
            <w:r w:rsidRPr="008E08D1">
              <w:t>28 June 2001</w:t>
            </w:r>
          </w:p>
        </w:tc>
        <w:tc>
          <w:tcPr>
            <w:tcW w:w="1845" w:type="dxa"/>
            <w:tcBorders>
              <w:top w:val="single" w:sz="12" w:space="0" w:color="auto"/>
              <w:bottom w:val="single" w:sz="4" w:space="0" w:color="auto"/>
            </w:tcBorders>
            <w:shd w:val="clear" w:color="auto" w:fill="auto"/>
          </w:tcPr>
          <w:p w:rsidR="0064009E" w:rsidRPr="008E08D1" w:rsidRDefault="0064009E" w:rsidP="00D8167F">
            <w:pPr>
              <w:pStyle w:val="ENoteTableText"/>
            </w:pPr>
            <w:r w:rsidRPr="008E08D1">
              <w:t>15 July 2001 (s 2 and gaz</w:t>
            </w:r>
            <w:r w:rsidRPr="008E08D1">
              <w:rPr>
                <w:i/>
              </w:rPr>
              <w:t xml:space="preserve"> </w:t>
            </w:r>
            <w:r w:rsidRPr="008E08D1">
              <w:t>2001, No S285)</w:t>
            </w:r>
          </w:p>
        </w:tc>
        <w:tc>
          <w:tcPr>
            <w:tcW w:w="1417" w:type="dxa"/>
            <w:tcBorders>
              <w:top w:val="single" w:sz="12" w:space="0" w:color="auto"/>
              <w:bottom w:val="single" w:sz="4" w:space="0" w:color="auto"/>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Corporations (Repeals, Consequentials and Transitionals) Act 2001</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55, 2001</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28 June 2001</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 4–14, Sch 2 (items 12–16) and Sch 6: 15 July 2001 (s 2(1) items 1, 2, 14)</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s 4–14</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pPr>
            <w:r w:rsidRPr="008E08D1">
              <w:rPr>
                <w:rFonts w:cs="Times New Roman"/>
              </w:rPr>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pPr>
            <w:r w:rsidRPr="008E08D1">
              <w:t>Statute Law Revision Act 2006</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9, 2006</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23 Mar 2006</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2 (items 11–13): 15 July 2001 (s 2(1) item 28)</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Treasury Legislation Amendment (Application of Criminal Code) Act (No. 3) 2001</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117, 2001</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18 Sept 2001</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 4 and Sch 1 (items 1–178, 183–188, 191–306): 15 Dec 2001 (s 2(1))</w:t>
            </w:r>
            <w:r w:rsidRPr="008E08D1">
              <w:br/>
              <w:t>Sch 1 (items 179–182, 189, 190): 18 Sept 2001 (s 2(3))</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s 4</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pPr>
            <w:r w:rsidRPr="008E08D1">
              <w:rPr>
                <w:rFonts w:cs="Times New Roman"/>
              </w:rPr>
              <w:t>as amended by</w:t>
            </w:r>
          </w:p>
        </w:tc>
        <w:tc>
          <w:tcPr>
            <w:tcW w:w="992" w:type="dxa"/>
            <w:tcBorders>
              <w:top w:val="nil"/>
              <w:bottom w:val="nil"/>
            </w:tcBorders>
            <w:shd w:val="clear" w:color="auto" w:fill="auto"/>
          </w:tcPr>
          <w:p w:rsidR="0064009E" w:rsidRPr="008E08D1" w:rsidRDefault="0064009E" w:rsidP="00D8167F">
            <w:pPr>
              <w:pStyle w:val="ENoteTableText"/>
              <w:rPr>
                <w:b/>
              </w:rPr>
            </w:pPr>
          </w:p>
        </w:tc>
        <w:tc>
          <w:tcPr>
            <w:tcW w:w="993" w:type="dxa"/>
            <w:tcBorders>
              <w:top w:val="nil"/>
              <w:bottom w:val="nil"/>
            </w:tcBorders>
            <w:shd w:val="clear" w:color="auto" w:fill="auto"/>
          </w:tcPr>
          <w:p w:rsidR="0064009E" w:rsidRPr="008E08D1" w:rsidRDefault="0064009E" w:rsidP="00D8167F">
            <w:pPr>
              <w:pStyle w:val="ENoteTableText"/>
              <w:rPr>
                <w:b/>
              </w:rPr>
            </w:pPr>
          </w:p>
        </w:tc>
        <w:tc>
          <w:tcPr>
            <w:tcW w:w="1845" w:type="dxa"/>
            <w:tcBorders>
              <w:top w:val="nil"/>
              <w:bottom w:val="nil"/>
            </w:tcBorders>
            <w:shd w:val="clear" w:color="auto" w:fill="auto"/>
          </w:tcPr>
          <w:p w:rsidR="0064009E" w:rsidRPr="008E08D1" w:rsidRDefault="0064009E" w:rsidP="00D8167F">
            <w:pPr>
              <w:pStyle w:val="ENoteTableText"/>
              <w:rPr>
                <w:b/>
              </w:rPr>
            </w:pPr>
          </w:p>
        </w:tc>
        <w:tc>
          <w:tcPr>
            <w:tcW w:w="1417" w:type="dxa"/>
            <w:tcBorders>
              <w:top w:val="nil"/>
              <w:bottom w:val="nil"/>
            </w:tcBorders>
            <w:shd w:val="clear" w:color="auto" w:fill="auto"/>
          </w:tcPr>
          <w:p w:rsidR="0064009E" w:rsidRPr="008E08D1" w:rsidRDefault="0064009E" w:rsidP="00D8167F">
            <w:pPr>
              <w:pStyle w:val="ENoteTableText"/>
              <w:rPr>
                <w:b/>
              </w:rPr>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pPr>
            <w:r w:rsidRPr="008E08D1">
              <w:t>Treasury Legislation Amendment (Application of Criminal Code) Act (No. 2) 2001</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146, 2001</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1 Oct 2001</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5 (item 10): 15 Dec 2001 (s 2(1))</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5" w:name="CU_97146"/>
            <w:bookmarkEnd w:id="5"/>
            <w:r w:rsidRPr="008E08D1">
              <w:t>General Insurance Reform Act 2001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119, 2001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19 Sept 2001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(items 8–10): 1 July 2002 (s 2(2))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lastRenderedPageBreak/>
              <w:t>Financial Services Reform Act 2001</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122, 2001</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27 Sept 2001</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1 (items 1, 138–459), Sch 2 and Sch 3 (items 28–30): 11 Mar 2002 (s 2(2) and gaz 2001, No GN42)</w:t>
            </w:r>
            <w:r w:rsidRPr="008E08D1">
              <w:br/>
              <w:t>Sch 3 (items 1–27): 27 Sept 2001 (s 2(1)(b), (c))</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pPr>
            <w:r w:rsidRPr="008E08D1">
              <w:rPr>
                <w:rFonts w:cs="Times New Roman"/>
              </w:rPr>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
            </w:pPr>
            <w:r w:rsidRPr="008E08D1">
              <w:t>Treasury Legislation Amendment (Application of Criminal Code) Act (No. 2) 2001</w:t>
            </w:r>
          </w:p>
        </w:tc>
        <w:tc>
          <w:tcPr>
            <w:tcW w:w="992" w:type="dxa"/>
            <w:tcBorders>
              <w:top w:val="nil"/>
              <w:bottom w:val="nil"/>
            </w:tcBorders>
            <w:shd w:val="clear" w:color="auto" w:fill="auto"/>
          </w:tcPr>
          <w:p w:rsidR="0064009E" w:rsidRPr="008E08D1" w:rsidRDefault="0064009E" w:rsidP="00D8167F">
            <w:pPr>
              <w:pStyle w:val="ENoteTableText"/>
            </w:pPr>
            <w:r w:rsidRPr="008E08D1">
              <w:t>146, 2001</w:t>
            </w:r>
          </w:p>
        </w:tc>
        <w:tc>
          <w:tcPr>
            <w:tcW w:w="993" w:type="dxa"/>
            <w:tcBorders>
              <w:top w:val="nil"/>
              <w:bottom w:val="nil"/>
            </w:tcBorders>
            <w:shd w:val="clear" w:color="auto" w:fill="auto"/>
          </w:tcPr>
          <w:p w:rsidR="0064009E" w:rsidRPr="008E08D1" w:rsidRDefault="0064009E" w:rsidP="00D8167F">
            <w:pPr>
              <w:pStyle w:val="ENoteTableText"/>
            </w:pPr>
            <w:r w:rsidRPr="008E08D1">
              <w:t>1 Oct 2001</w:t>
            </w:r>
          </w:p>
        </w:tc>
        <w:tc>
          <w:tcPr>
            <w:tcW w:w="1845" w:type="dxa"/>
            <w:tcBorders>
              <w:top w:val="nil"/>
              <w:bottom w:val="nil"/>
            </w:tcBorders>
            <w:shd w:val="clear" w:color="auto" w:fill="auto"/>
          </w:tcPr>
          <w:p w:rsidR="0064009E" w:rsidRPr="008E08D1" w:rsidRDefault="0064009E" w:rsidP="00D8167F">
            <w:pPr>
              <w:pStyle w:val="ENoteTableText"/>
            </w:pPr>
            <w:r w:rsidRPr="008E08D1">
              <w:t>Sch 5 (items 6–8): 15 Dec 2001 (s 2(1))</w:t>
            </w:r>
          </w:p>
        </w:tc>
        <w:tc>
          <w:tcPr>
            <w:tcW w:w="1417" w:type="dxa"/>
            <w:tcBorders>
              <w:top w:val="nil"/>
              <w:bottom w:val="nil"/>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pPr>
            <w:r w:rsidRPr="008E08D1">
              <w:t>Statute Law Revision Act 2005</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100, 2005</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6 July 2005</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2 (item 13): 11 Mar 2002 (s 2(1) item 33)</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Financial Services Reform (Consequential Provisions) Act 2001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123, 2001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27 Sept 2001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219–222): 15 July 2001 (s 2(4))</w:t>
            </w:r>
            <w:r w:rsidRPr="008E08D1">
              <w:rPr>
                <w:i/>
              </w:rPr>
              <w:br/>
            </w:r>
            <w:r w:rsidRPr="008E08D1">
              <w:t>Sch 1 (items 223, 224): 27 Sept 2001 (s 2(2))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Legislation Amendment (Application of Criminal Code) Act (No. 2) 2001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146, 2001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 Oct 2001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 4 and Sch 5 (items 4, 5): 15 Dec 2001 (s 2(1))</w:t>
            </w:r>
            <w:r w:rsidRPr="008E08D1">
              <w:br/>
              <w:t>Sch 5 (item 3): 11 Mar 2002 (s 2(3))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 4</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Financial Services Reform (Consequential Provisions) Act 2002</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29, 2002</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5 Apr 2002</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2: 11 Mar 2002 (s 2(1) items 3–5)</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keepNext w:val="0"/>
            </w:pPr>
            <w:r w:rsidRPr="008E08D1">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keepNext w:val="0"/>
            </w:pPr>
            <w:bookmarkStart w:id="6" w:name="CU_188233"/>
            <w:bookmarkEnd w:id="6"/>
            <w:r w:rsidRPr="008E08D1">
              <w:t>Statute Law Revision Act 2005</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100, 2005</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6 July 2005</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2 (item 16): 11 Mar 2002 (s 2(1) item 35)</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Corporations Legislation Amendment Act 2003</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24, 2003</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 Apr 2003</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1–4: 1 July 2003 (s 2(1) items 2–4)</w:t>
            </w:r>
            <w:r w:rsidRPr="008E08D1">
              <w:br/>
              <w:t>Sch 5 (items 3, 7–9): 11 Apr 2003 (s 2(1) items 5, 7)</w:t>
            </w:r>
            <w:r w:rsidRPr="008E08D1">
              <w:br/>
              <w:t>Sch 5 (items 4–6): 15 July 2001 (s 2(1) item 6)</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rPr>
                <w:noProof/>
              </w:rPr>
              <w:t>Corporations Amendment (Repayment of Directors’ Bonuses) Act 2003</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25, 2003</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 Apr 2003</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 Apr 2003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rPr>
                <w:noProof/>
              </w:rPr>
            </w:pPr>
            <w:r w:rsidRPr="008E08D1">
              <w:rPr>
                <w:noProof/>
              </w:rPr>
              <w:t>Crimes Legislation Enhancement Act 2003</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41, 2003</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 June 2003</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1D–1F): 1 Jan 2003 (s 2(1) item 5B)</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rPr>
                <w:noProof/>
              </w:rPr>
            </w:pPr>
            <w:r w:rsidRPr="008E08D1">
              <w:t>Financial Sector Legislation Amendment Act (No. 1) 2003</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116, 2003</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27 Nov 2003</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28 Nov 2003 (s 2(1) item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7" w:name="CU_238881"/>
            <w:bookmarkEnd w:id="7"/>
            <w:r w:rsidRPr="008E08D1">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140, 2003</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Dec 2003</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 4 and Sch 1 (item 15): 1 Jan 2005 (s 2(1) items 2,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 4</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Financial Services Reform Amendment Act 2003</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141, 2003</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Dec 2003</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14 Jan 2004 (s 2(1) item 2)</w:t>
            </w:r>
            <w:r w:rsidRPr="008E08D1">
              <w:br/>
              <w:t>Sch 2 (items 1A, 114): 17 Dec 2003 (s 2(1) item 1)</w:t>
            </w:r>
            <w:r w:rsidRPr="008E08D1">
              <w:br/>
              <w:t>Sch 2 (items 1–46C, 47–72, 73–87, 89–113), Sch 3 and 4: 18 Dec 2003 (s 2(1) items 3, 3B, 3D, 5, 5A, 6–8)</w:t>
            </w:r>
            <w:r w:rsidRPr="008E08D1">
              <w:br/>
              <w:t>Sch 2 (items 46D–46F, 72A, 88, 88A): 1 July 2004 (s 2(1) items 3A, 3C, 4, 4A)</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8" w:name="CU_259391"/>
            <w:bookmarkEnd w:id="8"/>
            <w:r w:rsidRPr="008E08D1">
              <w:t>Bankruptcy Legislation Amendment Act 2004</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80, 2004</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23 June 2004</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191A–191D, 212, 213, 215): 1 Dec 2004 (s 2(1) item 2 and gaz</w:t>
            </w:r>
            <w:r w:rsidRPr="008E08D1">
              <w:rPr>
                <w:i/>
              </w:rPr>
              <w:t xml:space="preserve"> </w:t>
            </w:r>
            <w:r w:rsidRPr="008E08D1">
              <w:t>2004, No GN34)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212, 213, 215)</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103, 2004</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30 June 2004</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37–129, 176–178), Sch 2 (items 1–9, 17–19), Sch 2A, Sch 4–8, Sch 9 (items 7–88) and Sch 11 (items 3–14) : 1 July 2004 (s 2(1) items 2, 2A, 2D, 4–11, 13)</w:t>
            </w:r>
            <w:r w:rsidRPr="008E08D1">
              <w:br/>
              <w:t>Sch 2 (items 12–16) and Sch 10 and 11A: 1 Jan 2005 (s 2(1) items 2B, 12, 13A)</w:t>
            </w:r>
            <w:r w:rsidRPr="008E08D1">
              <w:br/>
              <w:t>Sch 3 (items 3, 4): 26 July 2004 (s 2(1) item 3 and gaz</w:t>
            </w:r>
            <w:r w:rsidRPr="008E08D1">
              <w:rPr>
                <w:i/>
              </w:rPr>
              <w:t xml:space="preserve"> </w:t>
            </w:r>
            <w:r w:rsidRPr="008E08D1">
              <w:t>2004, No GN28)</w:t>
            </w:r>
            <w:r w:rsidRPr="008E08D1">
              <w:br/>
              <w:t>Sch 12 (item 2): 30 June 2004 (s 2(1) item 14)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Legislation Amendment (Professional Standards) Act 2004</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118, 2004</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 July 2004</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4–8): 13 July 2004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Financial Framework Legislation Amendment Act 2005</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8, 2005</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Feb 2005</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 4 and Sch 1 (items 120, 121, 496): 22 Feb 2005 (s 2(1) items 1, 2, 10)</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 4 and Sch 1 (item 496)</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Act (No. 1) 2005</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138, 2005</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18 Nov 2005</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30 June 2004 (s 2(1) item 3)</w:t>
            </w:r>
            <w:r w:rsidRPr="008E08D1">
              <w:br/>
              <w:t>Remainder: 18 Nov 2005 (s 2(1) items 1,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9" w:name="CU_3010491"/>
            <w:bookmarkEnd w:id="9"/>
            <w:r w:rsidRPr="008E08D1">
              <w:t>Offshore Petroleum (Repeals and Consequential Amendments) Act 2006</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17, 2006</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29 Mar 2006</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 13): 1 July 2008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Tax Laws Amendment (Repeal of Inoperative Provisions) Act 2006</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101, 2006</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 Sept 2006</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29–35) and Sch 6 (items 1, 6–11): 14 Sept 2006 (s 2(1) items 2,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6 (items 1, 6–11)</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(Aboriginal and Torres Strait Islander Corporations) Act 2006</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126, 2006</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 Nov 2006</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1 July 2007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Trade Practices Legislation Amendment Act (No. 1) 2006</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131, 2006</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 Nov 2006</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9 (items 16–19, 21): 1 Jan 2007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9 (item 21)</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Anti</w:t>
            </w:r>
            <w:r w:rsidR="008E08D1">
              <w:noBreakHyphen/>
            </w:r>
            <w:r w:rsidRPr="008E08D1">
              <w:t>Money Laundering and Counter</w:t>
            </w:r>
            <w:r w:rsidR="008E08D1">
              <w:noBreakHyphen/>
            </w:r>
            <w:r w:rsidRPr="008E08D1">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170, 2006</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 Dec 2006</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18): 13 Dec 2006 (s 2(1) item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1, 2007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19 Feb 2007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17): 20 Feb 2007 (s 2(1) item 2)</w:t>
            </w:r>
            <w:r w:rsidRPr="008E08D1">
              <w:br/>
              <w:t>Sch 2: 1 July 2004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32, 2007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30 Mar 2007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 8B): 1 Apr 2007 (s 2(1) item 7)</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10" w:name="CU_3711640"/>
            <w:bookmarkEnd w:id="10"/>
            <w:r w:rsidRPr="008E08D1">
              <w:t>Corporations Amendment (Takeovers) Act 2007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64, 2007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15 Apr 2007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13 May 2007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Governance Review Implementation (Treasury Portfolio Agencies) Act 2007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74, 2007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June 2007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13–39) and Sch 2 (items 1–9, 20): 1 July 2007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1–9, 20)</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(NZ Closer Economic Relations) and Other Legislation Amendment Act 2007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85, 2007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21 June 2007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1–19, 21, 22): 21 Dec 2007 (s 2(1) items 2, 3, 5)</w:t>
            </w:r>
            <w:r w:rsidRPr="008E08D1">
              <w:br/>
              <w:t>Sch 1 (item 20): never commenced 2007 (s 2(1) item 4)</w:t>
            </w:r>
            <w:r w:rsidRPr="008E08D1">
              <w:br/>
              <w:t>Sch 2: 1 Sept 2007 (s 2(1) item 6)</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Corporations Legislation Amendment (Simpler Regulatory System) Act 2007</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101, 2007</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28 June 2007</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1 (items 1–175, 227–246): 28 June 2007 (s 2(1) items 2, 7)</w:t>
            </w:r>
            <w:r w:rsidRPr="008E08D1">
              <w:br/>
              <w:t>Sch 1 (items 188–197): 1 July 2007 (s 2(1) item 3)</w:t>
            </w:r>
            <w:r w:rsidRPr="008E08D1">
              <w:br/>
              <w:t>Sch 1 (items 198–215, 221): 1 Sept 2007 (s 2(1) item 4)</w:t>
            </w:r>
            <w:r w:rsidRPr="008E08D1">
              <w:br/>
              <w:t>Sch 1 (items 216–220): 28 Dec 2007 (s 2(1) item 4)</w:t>
            </w:r>
            <w:r w:rsidRPr="008E08D1">
              <w:br/>
              <w:t>Sch 1 (item 223): 1 July 2008 (s 2(1) item 5)</w:t>
            </w:r>
            <w:r w:rsidRPr="008E08D1">
              <w:br/>
              <w:t>Sch 1 (items 224–226): 1 Jan 2009 (s 2(1) item 6)</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Sch 1 (items 227–246)</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keepNext w:val="0"/>
            </w:pPr>
            <w:r w:rsidRPr="008E08D1">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keepNext w:val="0"/>
            </w:pPr>
            <w:bookmarkStart w:id="11" w:name="CU_4212650"/>
            <w:bookmarkEnd w:id="11"/>
            <w:r w:rsidRPr="008E08D1">
              <w:t>Statute Law Revision Act 2008</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73, 2008</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3 July 2008</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2 (items 3, 4): 28 June 2007 (s 2(1) (items 46, 47)</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Corporations Amendment (Insolvency) Act 2007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132, 2007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20 Aug 2007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1–10, 16–48, 51–120, 122–133), Sch 2 (items 2–10, 12), Sch 3, 4, Sch 5 (items 3–15) and Sch 6: 31 Dec 2007 (s 2(1) items 2, 4, 6, 7, 9, 10)</w:t>
            </w:r>
            <w:r w:rsidRPr="008E08D1">
              <w:br/>
              <w:t>Sch 1 (items 49, 50, 121) and Sch 2 (item 11): 1 July 2008 (s 2(1) items 3, 8)</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Financial Sector Legislation Amendment (Discretionary Mutual Funds and Direct Offshore Foreign Insurers) Act 2007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149, 2007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24 Sept 2007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1, 2): 1 July 2008 (s 2(1) item 2)</w:t>
            </w:r>
            <w:r w:rsidRPr="008E08D1">
              <w:br/>
              <w:t>Sch 3: 22 Oct 2007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154, 2007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24 Sept 2007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52, 296) and Sch 4 (items 16–30): 24 Sept 2007 (s 2(1) item 2, 6, 7)</w:t>
            </w:r>
            <w:r w:rsidRPr="008E08D1">
              <w:br/>
              <w:t>Sch 1 (items 167–172): 1 Jan 2008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296)</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First Home Saver Accounts (Consequential Amendments) Act 2008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45, 2008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25 June 2008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3–14): 26 June 2008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12" w:name="CU_4713668"/>
            <w:bookmarkEnd w:id="12"/>
            <w:r w:rsidRPr="008E08D1">
              <w:t>Private Health Insurance Legislation Amendment Act 2008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54, 2008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25 June 2008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3): 25 June 2008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105, 2008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Oct 2008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54, 62) and Sch 3 (items 27–31): 18 Oct 2008 (s 2(1) items 2,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62) and Sch 3 (item 31)</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Offshore Petroleum Amendment (Greenhouse Gas Storage) Act 2008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117, 2008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21 Nov 2008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(item 5): 22 Nov 2008 (s 2(1) item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Same</w:t>
            </w:r>
            <w:r w:rsidR="008E08D1">
              <w:noBreakHyphen/>
            </w:r>
            <w:r w:rsidRPr="008E08D1">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144, 2008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9 Dec 2008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14 (items 130–150): 10 Dec 2008 (s 2(1) item 36)</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(Short Selling) Act 2008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146, 2008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 Dec 2008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8 Jan 2009 (s 2(1) item 3)</w:t>
            </w:r>
            <w:r w:rsidRPr="008E08D1">
              <w:br/>
              <w:t>Sch 3: 11 Dec 2009 (s 2(1) item 4)</w:t>
            </w:r>
            <w:r w:rsidRPr="008E08D1">
              <w:br/>
              <w:t>Remainder: 11 Dec 2008 (s 2(1) items 1,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(No. 1) Act 2009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9, 2009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25 Feb 2009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25 Feb 2009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Fair Work (State Referral and Consequential and Other Amendments) Act 2009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54, 2009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25 June 2009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i/>
              </w:rPr>
            </w:pPr>
            <w:r w:rsidRPr="008E08D1">
              <w:t>Sch 18 (items 2, 3): 1 July 2009 (s 2(1) item 41)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13" w:name="CU_5414729"/>
            <w:bookmarkEnd w:id="13"/>
            <w:r w:rsidRPr="008E08D1">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75, 2009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27 Aug 2009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195–199): 27 Feb 2010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Corporations Legislation Amendment (Financial Services Modernisation) Act 2009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108, 2009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 Nov 2009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and Sch 3 (items 2, 3): 1 Jan 2010 (s 2(1) items 2, 5)</w:t>
            </w:r>
            <w:r w:rsidRPr="008E08D1">
              <w:br/>
              <w:t>Sch 2 (items 4–28): 6 May 2010 (s 2(1) item 3)</w:t>
            </w:r>
            <w:r w:rsidRPr="008E08D1">
              <w:br/>
              <w:t>Sch 3 (item 1), Sch 4 and Sch 5: 6 Nov 2009 (s 2(1) items 4, 6, 7)</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Tax Agent Services (Transitional Provisions and Consequential Amendments) Act 2009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114, 2009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16 Nov 2009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2) and Sch 2: 1 Mar 2010 (s 2(1) items 2,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(Improving Accountability on Termination Payments) Act 2009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115, 2009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23 Nov 2009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24 Nov 2009 (s 2(1) items 2–4)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43)</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National Consumer Credit Protection (Transitional and Consequential Provisions) Act 2009</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135, 2009</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15 Dec 2009</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3 (items 2, 3): 1 Apr 2010 (s 2(1) item 4)</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pPr>
            <w:r w:rsidRPr="008E08D1">
              <w:t xml:space="preserve">as amended by </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ndentHeading"/>
            </w:pPr>
            <w:r w:rsidRPr="008E08D1">
              <w:rPr>
                <w:b w:val="0"/>
              </w:rPr>
              <w:t>Treasury Laws Amendment (2019 Measures No. 3) Act 2020</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64, 2020</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22 June 2020</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3 (items 40, 45): 23 June 2020 (s 2(1) item 4)</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14" w:name="CU_6115811"/>
            <w:bookmarkEnd w:id="14"/>
            <w:r w:rsidRPr="008E08D1">
              <w:t>Crimes Legislation Amendment (Serious and Organised Crime) Act (No. 2) 2010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4, 2010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19 Feb 2010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10 (item 6): 20 Feb 2010 (s 2(1) item 13)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lastRenderedPageBreak/>
              <w:t>Corporations Amendment (Financial Market Supervision) Act 2010</w:t>
            </w:r>
          </w:p>
        </w:tc>
        <w:tc>
          <w:tcPr>
            <w:tcW w:w="992" w:type="dxa"/>
            <w:tcBorders>
              <w:top w:val="single" w:sz="4" w:space="0" w:color="auto"/>
              <w:bottom w:val="nil"/>
            </w:tcBorders>
            <w:shd w:val="clear" w:color="auto" w:fill="auto"/>
          </w:tcPr>
          <w:p w:rsidR="0064009E" w:rsidRPr="008E08D1" w:rsidRDefault="0064009E" w:rsidP="00D8167F">
            <w:pPr>
              <w:pStyle w:val="ENoteTableText"/>
              <w:keepNext/>
            </w:pPr>
            <w:r w:rsidRPr="008E08D1">
              <w:t>26, 2010</w:t>
            </w:r>
          </w:p>
        </w:tc>
        <w:tc>
          <w:tcPr>
            <w:tcW w:w="993" w:type="dxa"/>
            <w:tcBorders>
              <w:top w:val="single" w:sz="4" w:space="0" w:color="auto"/>
              <w:bottom w:val="nil"/>
            </w:tcBorders>
            <w:shd w:val="clear" w:color="auto" w:fill="auto"/>
          </w:tcPr>
          <w:p w:rsidR="0064009E" w:rsidRPr="008E08D1" w:rsidRDefault="0064009E" w:rsidP="00D8167F">
            <w:pPr>
              <w:pStyle w:val="ENoteTableText"/>
              <w:keepNext/>
            </w:pPr>
            <w:r w:rsidRPr="008E08D1">
              <w:t>25 Mar 2010</w:t>
            </w:r>
          </w:p>
        </w:tc>
        <w:tc>
          <w:tcPr>
            <w:tcW w:w="1845" w:type="dxa"/>
            <w:tcBorders>
              <w:top w:val="single" w:sz="4" w:space="0" w:color="auto"/>
              <w:bottom w:val="nil"/>
            </w:tcBorders>
            <w:shd w:val="clear" w:color="auto" w:fill="auto"/>
          </w:tcPr>
          <w:p w:rsidR="0064009E" w:rsidRPr="008E08D1" w:rsidRDefault="0064009E" w:rsidP="00D8167F">
            <w:pPr>
              <w:pStyle w:val="ENoteTableText"/>
              <w:keepNext/>
            </w:pPr>
            <w:r w:rsidRPr="008E08D1">
              <w:t>Sch 1: 1 Aug 2010 (s 2(1) item 2)</w:t>
            </w:r>
          </w:p>
        </w:tc>
        <w:tc>
          <w:tcPr>
            <w:tcW w:w="1417" w:type="dxa"/>
            <w:tcBorders>
              <w:top w:val="single" w:sz="4" w:space="0" w:color="auto"/>
              <w:bottom w:val="nil"/>
            </w:tcBorders>
            <w:shd w:val="clear" w:color="auto" w:fill="auto"/>
          </w:tcPr>
          <w:p w:rsidR="0064009E" w:rsidRPr="008E08D1" w:rsidRDefault="0064009E" w:rsidP="00D8167F">
            <w:pPr>
              <w:pStyle w:val="ENoteTableText"/>
              <w:keepNext/>
            </w:pPr>
            <w:r w:rsidRPr="008E08D1">
              <w:t>—</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pPr>
            <w:r w:rsidRPr="008E08D1">
              <w:rPr>
                <w:rFonts w:cs="Times New Roman"/>
              </w:rPr>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pPr>
            <w:r w:rsidRPr="008E08D1">
              <w:t>Corporations Amendment (Corporate Reporting Reform) Act 2010</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66, 2010</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28 June 2010</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1 (item 53): 28 June 2010 (s 2(1) item 3)</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Trade Practices Amendment (Australian Consumer Law) Act (No. 1) 2010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44, 2010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 Apr 2010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(items 15–17): 15 Apr 2010 (s 2(1) item 9)</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(Corporate Reporting Reform) Act 2010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66, 2010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28 June 2010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1–52): 28 June 2010 (s 2(1) items 2, 3)</w:t>
            </w:r>
            <w:r w:rsidRPr="008E08D1">
              <w:br/>
              <w:t>Sch 1 (item 54): never commenced (s 2(1) item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Tax Laws Amendment (Transfer of Provisions) Act 2010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79, 2010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29 June 2010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13): 1 July 2010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Personal Property Securities (Corporations and Other Amendments) Act 2010</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96, 2010</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6 July 2010</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1 (items 1–185, 187): 30 Jan 2012 (s 2(1) items 2, 4)</w:t>
            </w:r>
            <w:r w:rsidRPr="008E08D1">
              <w:br/>
              <w:t>Sch 1 (item 186): 6 July 2010 (s 2(1) item 3)</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rPr>
                <w:rFonts w:eastAsiaTheme="minorHAnsi"/>
              </w:rPr>
            </w:pPr>
            <w:r w:rsidRPr="008E08D1">
              <w:lastRenderedPageBreak/>
              <w:t>as amended by</w:t>
            </w:r>
          </w:p>
        </w:tc>
        <w:tc>
          <w:tcPr>
            <w:tcW w:w="992" w:type="dxa"/>
            <w:tcBorders>
              <w:top w:val="nil"/>
              <w:bottom w:val="nil"/>
            </w:tcBorders>
            <w:shd w:val="clear" w:color="auto" w:fill="auto"/>
          </w:tcPr>
          <w:p w:rsidR="0064009E" w:rsidRPr="008E08D1" w:rsidRDefault="0064009E" w:rsidP="00D8167F">
            <w:pPr>
              <w:pStyle w:val="ENoteTableText"/>
              <w:rPr>
                <w:rFonts w:eastAsiaTheme="minorHAnsi" w:cstheme="minorBidi"/>
                <w:lang w:eastAsia="en-US"/>
              </w:rPr>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rPr>
                <w:rFonts w:eastAsiaTheme="minorHAnsi"/>
                <w:lang w:eastAsia="en-US"/>
              </w:rPr>
            </w:pPr>
            <w:r w:rsidRPr="008E08D1">
              <w:t>Statute Law Revision Act 2013</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103, 2013</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29 June 2013</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2 (item 10): 29 June 2013 (s 2(1) item 3)</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Trade Practices Amendment (Australian Consumer Law) Act (No. 2) 2010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103, 2010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 July 2010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(items 33–36): 1 Jan 2011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(No. 1) Act 2010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131, 2010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24 Nov 2010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4–20): 13 Dec 2010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(Sons of Gwalia) Act 2010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150, 2010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Dec 2010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18 Dec 2010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4)</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Statute Law Revision Act 2011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5, 2011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Mar 2011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15–53): 22 Mar 2011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and Other Legislation Amendment (Trustee Companies and Other Measures) Act 2011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24, 2011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 Apr 2011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3–7, 9–11): 13 Apr 2011 (s 2(1) items 2, 4)</w:t>
            </w:r>
            <w:r w:rsidRPr="008E08D1">
              <w:br/>
              <w:t>Sch 1 (items 8, 13–36): 10 May 2011 (s 2(1) items 3, 6)</w:t>
            </w:r>
            <w:r w:rsidRPr="008E08D1">
              <w:br/>
              <w:t>Sch 1 (item 12): 6 May 2010 (s 2(1) item 5)</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Personal Property Securities (Corporations and Other Amendments) Act 2011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35, 2011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26 May 2011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30 Jan 2012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15" w:name="CU_7717891"/>
            <w:bookmarkEnd w:id="15"/>
            <w:r w:rsidRPr="008E08D1">
              <w:t>Corporations Amendment (Improving Accountability on Director and Executive Remuneration) Act 2011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42, 2011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27 June 2011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 July 2011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Carbon Credits (Consequential Amendments) Act 2011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102, 2011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15 Sept 2011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9–11): 8 Dec 2011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Business Names Registration (Transitional and Consequential Provisions) Act 2011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127, 2011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 Nov 2011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14–20): 20 Apr 2012 (s 2(1) item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Act No 172, 2011 (Sch 1 item 4)</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Clean Energy (Consequential Amendments) Act 2011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132, 2011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18 Nov 2011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259, 260): 1 July 2012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(Phoenixing and Other Measures)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48, 2012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26 May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and 2: 1 July 2012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(Future of Financial Advice)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67, 2012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27 June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1 July 2012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Corporations Amendment (Further Future of Financial Advice Measures) Act 2012</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68, 2012</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27 June 2012</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1: 1 July 2012 (s 2(1) item 2)</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pPr>
            <w:r w:rsidRPr="008E08D1">
              <w:rPr>
                <w:rFonts w:cs="Times New Roman"/>
              </w:rPr>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rPr>
                <w:rFonts w:eastAsiaTheme="minorHAnsi" w:cstheme="minorBidi"/>
                <w:lang w:eastAsia="en-US"/>
              </w:rPr>
            </w:pPr>
            <w:r w:rsidRPr="008E08D1">
              <w:t>Statute Law Revision Act 2013</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103, 2013</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29 June 2013</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2 (item 6): 1 July 2012 (s 2(1) item 7)</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Legislation Amendment (Audit Enhancement)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72, 2012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27 June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25 July 2012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16" w:name="CU_8719098"/>
            <w:bookmarkEnd w:id="16"/>
            <w:r w:rsidRPr="008E08D1">
              <w:t>Corporations Amendment (Proxy Voting)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73, 2012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27 June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28 June 2012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Tax Laws Amendment (2012 Measures No. 2)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99, 2012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29 June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24–34, 47): 30 June 2012 (s 2(1) item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47)</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Legislation Amendment (Financial Reporting Panel)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118, 2012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 Sept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3–6, 8): 1 Oct 2012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Commonwealth Government Securities Legislation Amendment (Retail Trading)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155, 2012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Nov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8–17): 18 Nov 2012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Superannuation Legislation Amendment (MySuper Core Provisions)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162, 2012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28 Nov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1A): 28 Nov 2012 (s 2(1) item 1A)</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Australian Charities and Not</w:t>
            </w:r>
            <w:r w:rsidR="008E08D1">
              <w:noBreakHyphen/>
            </w:r>
            <w:r w:rsidRPr="008E08D1">
              <w:t>for</w:t>
            </w:r>
            <w:r w:rsidR="008E08D1">
              <w:noBreakHyphen/>
            </w:r>
            <w:r w:rsidRPr="008E08D1">
              <w:t>profits Commission (Consequential and Transitional)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169, 2012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 Dec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135–137) and Sch 3 (item 24): 3 Dec 2012 (s 2(1) items 3, 10)</w:t>
            </w:r>
            <w:r w:rsidRPr="008E08D1">
              <w:br/>
              <w:t>Sch 3 (items 25–32): 1 July 2013 (s 2(1) item 11)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(item 29)</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171, 2012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 Dec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(items 5–23): 1 July 2013 (s 2(1) item 16)</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17" w:name="CU_9420188"/>
            <w:bookmarkEnd w:id="17"/>
            <w:r w:rsidRPr="008E08D1">
              <w:t>Treasury Legislation Amendment (Unclaimed Money and Other Measures)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176, 2012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 Dec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5 (items 2–8): 5 Dec 2012 (s 2(1) item 11)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lastRenderedPageBreak/>
              <w:t>Corporations Legislation Amendment (Derivative Transactions) Act 2012</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178, 2012</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6 Dec 2012</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1 (items 1–43): 3 Jan 2013 (s 2(1) item 2)</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ndentHeading"/>
              <w:keepNext w:val="0"/>
            </w:pPr>
            <w:r w:rsidRPr="008E08D1">
              <w:rPr>
                <w:rFonts w:cs="Times New Roman"/>
              </w:rPr>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keepNext w:val="0"/>
              <w:rPr>
                <w:rFonts w:eastAsiaTheme="minorHAnsi" w:cstheme="minorBidi"/>
                <w:lang w:eastAsia="en-US"/>
              </w:rPr>
            </w:pPr>
            <w:r w:rsidRPr="008E08D1">
              <w:t>Statute Law Revision Act 2013</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103, 2013</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29 June 2013</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2 (item 7): 3 Jan 2013 (s 2(1) item 8)</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Personal Liability for Corporate Fault Reform Act 2012</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180, 2012</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 Dec 2012</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and 7: 11 Dec 2012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7</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and Financial Sector Legislation Amendment Act 2013</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59, 2013</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21 June 2013</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10–15, 39–41): 19 July 2013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rPr>
                <w:rFonts w:eastAsiaTheme="minorHAnsi" w:cstheme="minorBidi"/>
                <w:lang w:eastAsia="en-US"/>
              </w:rPr>
            </w:pPr>
            <w:r w:rsidRPr="008E08D1">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61, 2013</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26 June 2013</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1–3, 9, 10A–10E, 11, 12A): 1 July 2013 (s 2(1) items 2, 5, 6A, 7, 8A)</w:t>
            </w:r>
            <w:r w:rsidRPr="008E08D1">
              <w:br/>
              <w:t>Sch 1 (items 4–6): 1 July 2015 (s 2(1) item 3)</w:t>
            </w:r>
            <w:r w:rsidRPr="008E08D1">
              <w:br/>
              <w:t>Sch (items 7, 8, 12): 27 June 2013 (s 2(1) items 4, 8)</w:t>
            </w:r>
            <w:r w:rsidRPr="008E08D1">
              <w:br/>
              <w:t>Sch 1 (item 10): 28 Nov 2012 (s 2(1) item 6)</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Clean Energy Legislation (Carbon Tax Repeal) Act 2014</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83, 2014</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July 2014</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105–107): 1 July 2014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18" w:name="CU_10221338"/>
            <w:bookmarkEnd w:id="18"/>
            <w:r w:rsidRPr="008E08D1">
              <w:t>Corporations Amendment (Simple Corporate Bonds and Other Measures) Act 2014</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100, 2014</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 Sept 2014</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19 Dec 2014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Corporations Legislation Amendment (Deregulatory and Other Measures) Act 2015</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19, 2015</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19 Mar 2015</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19 Mar 2015 (s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Public Governance and Resources Legislation Amendment Act (No. 1) 2015</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36, 2015</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13 Apr 2015</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5 (items 32–36, 74–77) and Sch 7: 14 Apr 2015 (s 2)</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Sch 5 (items 74–77) and Sch 7</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
              <w:rPr>
                <w:b/>
              </w:rPr>
            </w:pPr>
            <w:r w:rsidRPr="008E08D1">
              <w:rPr>
                <w:b/>
              </w:rPr>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pPr>
            <w:r w:rsidRPr="008E08D1">
              <w:t>Acts and Instruments (Framework Reform) (Consequential Provisions) Act 2015</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126, 2015</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10 Sept 2015</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1 (item 486): 5 March 2016 (s 2(1) item 2)</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rPr>
                <w:rFonts w:ascii="Arial" w:hAnsi="Arial" w:cs="Arial"/>
                <w:sz w:val="19"/>
                <w:szCs w:val="19"/>
              </w:rPr>
            </w:pPr>
            <w:r w:rsidRPr="008E08D1">
              <w:t>Tax and Superannuation Laws Amendment (2015 Measures No. 1) Act 2015</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70, 2015</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25 June 2015</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27–38, 195–205): 1 July 2015 (s 2(1) items 3, 6)</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195–205)</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Insolvency Law Reform Act 2016</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11, 2016</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29 Feb 2016</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Sch 2 (items 1, 2, 63–93, 95–265, 322) and Sch 3 (items 1–3, 5–35): 1 Mar 2017 (s 2(1) items 3, 5, 7, 8)</w:t>
            </w:r>
            <w:r w:rsidRPr="008E08D1">
              <w:br/>
              <w:t>Sch 2 (item 94): never commenced (s 2(1) item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rPr>
                <w:szCs w:val="24"/>
              </w:rPr>
              <w:t xml:space="preserve">Corporations Amendment </w:t>
            </w:r>
            <w:r w:rsidRPr="008E08D1">
              <w:t>(Financial Advice Measures) Act 2016</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22, 2016</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18 Mar 2016</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19 Mar 2016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rPr>
                <w:szCs w:val="24"/>
              </w:rPr>
            </w:pPr>
            <w:bookmarkStart w:id="19" w:name="CU_11022446"/>
            <w:bookmarkEnd w:id="19"/>
            <w:r w:rsidRPr="008E08D1">
              <w:rPr>
                <w:szCs w:val="24"/>
              </w:rPr>
              <w:t>Corporations Amendment (Auditor Registration) Act 2016</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58, 2016</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23 Sept 2016</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24 Sept 2016 (s 2(1) item 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rPr>
                <w:szCs w:val="24"/>
              </w:rPr>
            </w:pPr>
            <w:r w:rsidRPr="008E08D1">
              <w:rPr>
                <w:szCs w:val="24"/>
              </w:rPr>
              <w:lastRenderedPageBreak/>
              <w:t>Corporations Amendment (Life Insurance Remuneration Arrangements) Act 2017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6, 2017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Feb 2017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Sch 1: 1 Jan 2018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rPr>
                <w:szCs w:val="24"/>
              </w:rPr>
            </w:pPr>
            <w:r w:rsidRPr="008E08D1">
              <w:rPr>
                <w:szCs w:val="24"/>
              </w:rPr>
              <w:t>Corporations Amendment (Professional Standards of Financial Advisers) Act 2017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7, 2017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Feb 2017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Sch 1 (items 1–20, 27): 15 Mar 2017 (s 2(1) item 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Corporations Amendment (Crowd</w:t>
            </w:r>
            <w:r w:rsidR="008E08D1">
              <w:noBreakHyphen/>
            </w:r>
            <w:r w:rsidRPr="008E08D1">
              <w:t>sourced Funding) Act 2017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17, 2017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28 Mar 2017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1–34) and Sch 2: 28 Sept 2017 (s 2(1) item 2)</w:t>
            </w:r>
            <w:r w:rsidRPr="008E08D1">
              <w:br/>
              <w:t>Sch 3: 29 Mar 2017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(items 2, 5)</w:t>
            </w:r>
          </w:p>
        </w:tc>
      </w:tr>
      <w:tr w:rsidR="0064009E" w:rsidRPr="008E08D1" w:rsidTr="00D8167F">
        <w:trPr>
          <w:cantSplit/>
        </w:trPr>
        <w:tc>
          <w:tcPr>
            <w:tcW w:w="1838" w:type="dxa"/>
            <w:tcBorders>
              <w:top w:val="single" w:sz="4" w:space="0" w:color="auto"/>
              <w:bottom w:val="nil"/>
            </w:tcBorders>
            <w:shd w:val="clear" w:color="auto" w:fill="auto"/>
          </w:tcPr>
          <w:p w:rsidR="0064009E" w:rsidRPr="008E08D1" w:rsidRDefault="0064009E" w:rsidP="00D8167F">
            <w:pPr>
              <w:pStyle w:val="ENoteTableText"/>
            </w:pPr>
            <w:r w:rsidRPr="008E08D1">
              <w:t>Treasury Laws Amendment (2016 Measures No. 1) Act 2017</w:t>
            </w:r>
          </w:p>
        </w:tc>
        <w:tc>
          <w:tcPr>
            <w:tcW w:w="992" w:type="dxa"/>
            <w:tcBorders>
              <w:top w:val="single" w:sz="4" w:space="0" w:color="auto"/>
              <w:bottom w:val="nil"/>
            </w:tcBorders>
            <w:shd w:val="clear" w:color="auto" w:fill="auto"/>
          </w:tcPr>
          <w:p w:rsidR="0064009E" w:rsidRPr="008E08D1" w:rsidRDefault="0064009E" w:rsidP="00D8167F">
            <w:pPr>
              <w:pStyle w:val="ENoteTableText"/>
            </w:pPr>
            <w:r w:rsidRPr="008E08D1">
              <w:t>25, 2017</w:t>
            </w:r>
          </w:p>
        </w:tc>
        <w:tc>
          <w:tcPr>
            <w:tcW w:w="993" w:type="dxa"/>
            <w:tcBorders>
              <w:top w:val="single" w:sz="4" w:space="0" w:color="auto"/>
              <w:bottom w:val="nil"/>
            </w:tcBorders>
            <w:shd w:val="clear" w:color="auto" w:fill="auto"/>
          </w:tcPr>
          <w:p w:rsidR="0064009E" w:rsidRPr="008E08D1" w:rsidRDefault="0064009E" w:rsidP="00D8167F">
            <w:pPr>
              <w:pStyle w:val="ENoteTableText"/>
            </w:pPr>
            <w:r w:rsidRPr="008E08D1">
              <w:t>4 Apr 2017</w:t>
            </w:r>
          </w:p>
        </w:tc>
        <w:tc>
          <w:tcPr>
            <w:tcW w:w="1845" w:type="dxa"/>
            <w:tcBorders>
              <w:top w:val="single" w:sz="4" w:space="0" w:color="auto"/>
              <w:bottom w:val="nil"/>
            </w:tcBorders>
            <w:shd w:val="clear" w:color="auto" w:fill="auto"/>
          </w:tcPr>
          <w:p w:rsidR="0064009E" w:rsidRPr="008E08D1" w:rsidRDefault="0064009E" w:rsidP="00D8167F">
            <w:pPr>
              <w:pStyle w:val="ENoteTableText"/>
            </w:pPr>
            <w:r w:rsidRPr="008E08D1">
              <w:t>Sch 2: 5 Apr 2017 (s 2(1) item 3)</w:t>
            </w:r>
            <w:r w:rsidRPr="008E08D1">
              <w:br/>
              <w:t>Sch 5: 4 Apr 2018 (s 2(1) item 7)</w:t>
            </w:r>
          </w:p>
        </w:tc>
        <w:tc>
          <w:tcPr>
            <w:tcW w:w="1417" w:type="dxa"/>
            <w:tcBorders>
              <w:top w:val="single" w:sz="4" w:space="0" w:color="auto"/>
              <w:bottom w:val="nil"/>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nil"/>
              <w:bottom w:val="nil"/>
            </w:tcBorders>
            <w:shd w:val="clear" w:color="auto" w:fill="auto"/>
          </w:tcPr>
          <w:p w:rsidR="0064009E" w:rsidRPr="008E08D1" w:rsidRDefault="0064009E" w:rsidP="00D8167F">
            <w:pPr>
              <w:pStyle w:val="ENoteTTi"/>
              <w:rPr>
                <w:rFonts w:ascii="Helvetica Neue" w:hAnsi="Helvetica Neue"/>
              </w:rPr>
            </w:pPr>
            <w:r w:rsidRPr="008E08D1">
              <w:rPr>
                <w:b/>
              </w:rPr>
              <w:t>as amended by</w:t>
            </w:r>
          </w:p>
        </w:tc>
        <w:tc>
          <w:tcPr>
            <w:tcW w:w="992" w:type="dxa"/>
            <w:tcBorders>
              <w:top w:val="nil"/>
              <w:bottom w:val="nil"/>
            </w:tcBorders>
            <w:shd w:val="clear" w:color="auto" w:fill="auto"/>
          </w:tcPr>
          <w:p w:rsidR="0064009E" w:rsidRPr="008E08D1" w:rsidRDefault="0064009E" w:rsidP="00D8167F">
            <w:pPr>
              <w:pStyle w:val="ENoteTableText"/>
            </w:pPr>
          </w:p>
        </w:tc>
        <w:tc>
          <w:tcPr>
            <w:tcW w:w="993" w:type="dxa"/>
            <w:tcBorders>
              <w:top w:val="nil"/>
              <w:bottom w:val="nil"/>
            </w:tcBorders>
            <w:shd w:val="clear" w:color="auto" w:fill="auto"/>
          </w:tcPr>
          <w:p w:rsidR="0064009E" w:rsidRPr="008E08D1" w:rsidRDefault="0064009E" w:rsidP="00D8167F">
            <w:pPr>
              <w:pStyle w:val="ENoteTableText"/>
            </w:pPr>
          </w:p>
        </w:tc>
        <w:tc>
          <w:tcPr>
            <w:tcW w:w="1845" w:type="dxa"/>
            <w:tcBorders>
              <w:top w:val="nil"/>
              <w:bottom w:val="nil"/>
            </w:tcBorders>
            <w:shd w:val="clear" w:color="auto" w:fill="auto"/>
          </w:tcPr>
          <w:p w:rsidR="0064009E" w:rsidRPr="008E08D1" w:rsidRDefault="0064009E" w:rsidP="00D8167F">
            <w:pPr>
              <w:pStyle w:val="ENoteTableText"/>
            </w:pPr>
          </w:p>
        </w:tc>
        <w:tc>
          <w:tcPr>
            <w:tcW w:w="1417" w:type="dxa"/>
            <w:tcBorders>
              <w:top w:val="nil"/>
              <w:bottom w:val="nil"/>
            </w:tcBorders>
            <w:shd w:val="clear" w:color="auto" w:fill="auto"/>
          </w:tcPr>
          <w:p w:rsidR="0064009E" w:rsidRPr="008E08D1" w:rsidRDefault="0064009E" w:rsidP="00D8167F">
            <w:pPr>
              <w:pStyle w:val="ENoteTableText"/>
            </w:pPr>
          </w:p>
        </w:tc>
      </w:tr>
      <w:tr w:rsidR="0064009E" w:rsidRPr="008E08D1" w:rsidTr="00D8167F">
        <w:trPr>
          <w:cantSplit/>
        </w:trPr>
        <w:tc>
          <w:tcPr>
            <w:tcW w:w="1838" w:type="dxa"/>
            <w:tcBorders>
              <w:top w:val="nil"/>
              <w:bottom w:val="single" w:sz="4" w:space="0" w:color="auto"/>
            </w:tcBorders>
            <w:shd w:val="clear" w:color="auto" w:fill="auto"/>
          </w:tcPr>
          <w:p w:rsidR="0064009E" w:rsidRPr="008E08D1" w:rsidRDefault="0064009E" w:rsidP="00D8167F">
            <w:pPr>
              <w:pStyle w:val="ENoteTTi"/>
              <w:rPr>
                <w:rFonts w:ascii="Helvetica Neue" w:hAnsi="Helvetica Neue"/>
              </w:rPr>
            </w:pPr>
            <w:r w:rsidRPr="008E08D1">
              <w:t>Treasury Laws Amendment (2017 Measures No. 5) Act 2018</w:t>
            </w:r>
          </w:p>
        </w:tc>
        <w:tc>
          <w:tcPr>
            <w:tcW w:w="992" w:type="dxa"/>
            <w:tcBorders>
              <w:top w:val="nil"/>
              <w:bottom w:val="single" w:sz="4" w:space="0" w:color="auto"/>
            </w:tcBorders>
            <w:shd w:val="clear" w:color="auto" w:fill="auto"/>
          </w:tcPr>
          <w:p w:rsidR="0064009E" w:rsidRPr="008E08D1" w:rsidRDefault="0064009E" w:rsidP="00D8167F">
            <w:pPr>
              <w:pStyle w:val="ENoteTableText"/>
            </w:pPr>
            <w:r w:rsidRPr="008E08D1">
              <w:t>27, 2018</w:t>
            </w:r>
          </w:p>
        </w:tc>
        <w:tc>
          <w:tcPr>
            <w:tcW w:w="993" w:type="dxa"/>
            <w:tcBorders>
              <w:top w:val="nil"/>
              <w:bottom w:val="single" w:sz="4" w:space="0" w:color="auto"/>
            </w:tcBorders>
            <w:shd w:val="clear" w:color="auto" w:fill="auto"/>
          </w:tcPr>
          <w:p w:rsidR="0064009E" w:rsidRPr="008E08D1" w:rsidRDefault="0064009E" w:rsidP="00D8167F">
            <w:pPr>
              <w:pStyle w:val="ENoteTableText"/>
            </w:pPr>
            <w:r w:rsidRPr="008E08D1">
              <w:t>11 Apr 2018</w:t>
            </w:r>
          </w:p>
        </w:tc>
        <w:tc>
          <w:tcPr>
            <w:tcW w:w="1845" w:type="dxa"/>
            <w:tcBorders>
              <w:top w:val="nil"/>
              <w:bottom w:val="single" w:sz="4" w:space="0" w:color="auto"/>
            </w:tcBorders>
            <w:shd w:val="clear" w:color="auto" w:fill="auto"/>
          </w:tcPr>
          <w:p w:rsidR="0064009E" w:rsidRPr="008E08D1" w:rsidRDefault="0064009E" w:rsidP="00D8167F">
            <w:pPr>
              <w:pStyle w:val="ENoteTableText"/>
            </w:pPr>
            <w:r w:rsidRPr="008E08D1">
              <w:t>Sch 1 (item 32): 4 Apr 2018 (s 2(1) item 3)</w:t>
            </w:r>
          </w:p>
        </w:tc>
        <w:tc>
          <w:tcPr>
            <w:tcW w:w="1417" w:type="dxa"/>
            <w:tcBorders>
              <w:top w:val="nil"/>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ASIC Supervisory Cost Recovery Levy (Consequential Amendments) Act 2017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45, 2017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19 June 2017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Sch 1 (items 3–19, 29): 1 July 2017 (s 2(1) item 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 29)</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20" w:name="CU_11823490"/>
            <w:bookmarkEnd w:id="20"/>
            <w:r w:rsidRPr="008E08D1">
              <w:t>Treasury Laws Amendment (2017 Measures No. 2) Act 2017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55, 2017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June 2017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3–8): 22 June 2017 (s 2(1) item 8)</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Treasury Laws Amendment (2017 Measures No. 3) Act 2017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75, 2017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26 June 2017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8–11): 15 July 2001 (s 2(1) item 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(2017 Enterprise Incentives No. 2) Act 2017</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112, 2017</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18 Sept 2017</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Sch 1 (items 1–6): 19 Sept 2017 (s 2(1) item 2)</w:t>
            </w:r>
            <w:r w:rsidRPr="008E08D1">
              <w:br/>
              <w:t>Sch 1 (items 7–14, 17): 1 July 2018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Sch 1 (item 6) and Sch 1 (item 17)</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10, 2018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Mar 2018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7 (items 1–3): 5 Mar 2018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13, 2018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Mar 2018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 4: 5 Mar 2018 (s 2(1) item 1)</w:t>
            </w:r>
            <w:r w:rsidRPr="008E08D1">
              <w:br/>
              <w:t>Sch 1 (items 1–3, 32, 33, 44, 59–62, 72) and Sch 2 (items 2–4): 6 Mar 2018 (s 2(1) items 2, 3, 5–7)</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 4 and Sch 1 (items 44, 72)</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(2018 Measures No. 1) Act 2018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23, 2018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29 Mar 2018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33–50, 75–79): 30 Mar 2018 (s 2(1) items 6, 9)</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75–79)</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(2017 Measures No. 5) Act 2018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27, 2018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11 Apr 2018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1–31): 12 Apr 2018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21" w:name="CU_12524725"/>
            <w:bookmarkEnd w:id="21"/>
            <w:r w:rsidRPr="008E08D1">
              <w:t>Corporations Amendment (Asia Region Funds Passport) Act 2018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61, 2018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29 June 2018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Sch 2 (items 18–356) and Sch 3: 18 Sept 2018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Corporations Amendment (Crowd</w:t>
            </w:r>
            <w:r w:rsidR="008E08D1">
              <w:noBreakHyphen/>
            </w:r>
            <w:r w:rsidRPr="008E08D1">
              <w:t>sourced Funding for Proprietary Companies) Act 2018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106, 2018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21 Sept 2018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Sch 1 (items 1–46): 19 Oct 2018 (s 2(1) item 2)</w:t>
            </w:r>
            <w:r w:rsidRPr="008E08D1">
              <w:br/>
              <w:t>Sch 1 (items 47–52): 22 Sept 2018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(Enhancing ASIC’s Capabilities) Act 2018</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122, 2018</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 Oct 2018</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16, 17): 1 July 2019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(Enhancing Whistleblower Protections) Act 2019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10, 2019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 Mar 2019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1–7, 9–13, 33–35): 1 July 2019 (s 2(1) items 2,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17, 2019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12 Mar 2019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13 Mar 2019 (s 2(1) item 2)</w:t>
            </w:r>
            <w:r w:rsidRPr="008E08D1">
              <w:br/>
              <w:t>Sch 5 (items 1, 2, 27, 28, 35): 6 Apr 2019 (s 2(1) items 3, 8, 9)</w:t>
            </w:r>
            <w:r w:rsidRPr="008E08D1">
              <w:br/>
              <w:t>Sch 5 (items 25, 26): 5 Apr 2021 (s 2(1) item 7)</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(Mutual Reforms) Act 2019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37, 2019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Apr 2019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and Sch 2 (items 1–11): 6 Apr 2019 (s 2(1) item 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22" w:name="CU_13125777"/>
            <w:bookmarkEnd w:id="22"/>
            <w:r w:rsidRPr="008E08D1">
              <w:t>Treasury Laws Amendment (Improving Accountability and Member Outcomes in Superannuation Measures No. 1) Act 2019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40, 2019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Apr 2019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6 (items 1–20): 6 Apr 2019 (s 2(1) item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Corporations Amendment (Strengthening Protections for Employee Entitlements) Act 2019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44, 2019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Apr 2019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1–31, 33): 6 Apr 2019 (s 2(1) item 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(2019 Measures No. 1) Act 2019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49, 2019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Apr 2019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4 (items 13–60, 65): 6 Apr 2019 (s 2(1) item 11)</w:t>
            </w:r>
            <w:r w:rsidRPr="008E08D1">
              <w:br/>
              <w:t>Sch 4 (items 114–117): 1 Jan 2019 (s 2(1) item 14)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4 (item 65)</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50, 2019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5 Apr 2019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5 Apr 2021 (s 2(1) item 2)</w:t>
            </w:r>
            <w:r w:rsidRPr="008E08D1">
              <w:br/>
              <w:t>Sch 2 (items 1–12): 6 Apr 2019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(Ending Grandfathered Conflicted Remuneration) Act 2019</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87, 2019</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28 Oct 2019</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Sch 1: 1 Jan 2021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Feb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2–4): 18 Feb 2020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23" w:name="CU_13726835"/>
            <w:bookmarkEnd w:id="23"/>
            <w:r w:rsidRPr="008E08D1">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3, 2020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Feb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3 (items 1–33, 56–60) and Sch 4 (items 1–22): 18 Feb 2020 (s 2(1) item 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Treasury Laws Amendment (Combating Illegal Phoenixing)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Feb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1–74, 97–102) and Sch 2: 18 Feb 2020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(2018 Measures No. 2)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8, 2020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26 Feb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 2): 27 Feb 2020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Coronavirus Economic Response Package Omnibus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24 Mar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8 (item 1) and Sch 12 (items 21–25, 30–34): 25 Mar 2020 (s 2(1) items 6, 8)</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(2019 Measures No. 3)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64, 2020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June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and Sch 3 (items 19–31): 23 June 2020 (s 2(1) items 3, 4)</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(Registries Modernisation and Other Measures)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69, 2020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22 June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8–13) and Sch 2 (items 10–14): 4 Apr 2021 (s 2(1) items 2, 6)</w:t>
            </w:r>
            <w:r w:rsidRPr="008E08D1">
              <w:br/>
              <w:t xml:space="preserve">Sch 1 (items 360–1258, 1261–1368): </w:t>
            </w:r>
            <w:r w:rsidRPr="008E08D1">
              <w:rPr>
                <w:u w:val="single"/>
              </w:rPr>
              <w:t>awaiting commencement (s 2(1) items 2, 4, 5)</w:t>
            </w:r>
            <w:r w:rsidRPr="008E08D1">
              <w:rPr>
                <w:u w:val="single"/>
              </w:rPr>
              <w:br/>
            </w:r>
            <w:r w:rsidRPr="008E08D1">
              <w:t>Sch 1 (items 1259, 1260): never commenced (s 2(1) item 3)</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24" w:name="CU_14327938"/>
            <w:bookmarkEnd w:id="24"/>
            <w:r w:rsidRPr="008E08D1">
              <w:t>Corporations Amendment (Corporate Insolvency Reforms)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130, 2020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15 Dec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 3–109), Sch 2 and Sch 3 (items 3–11): 1 Jan 2021 (s 2(1) items 2–4)</w:t>
            </w:r>
            <w:r w:rsidRPr="008E08D1">
              <w:br/>
              <w:t>Sch 4: 16 Dec 2020 (s 2(1) item 5)</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Financial Sector Reform (Hayne Royal Commission Response)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135, 2020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Dec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1 (items 1–8), Sch 7 and Sch 9 (items 33–60): 1 Jan 2021 (s 2(1) items 2, 8, 10)</w:t>
            </w:r>
            <w:r w:rsidRPr="008E08D1">
              <w:br/>
              <w:t xml:space="preserve">Sch 3 (items 19–22) and Sch 5 (items 1, 2, 7–9): </w:t>
            </w:r>
            <w:r w:rsidRPr="008E08D1">
              <w:rPr>
                <w:u w:val="single"/>
              </w:rPr>
              <w:t>5 Oct 2021 (s 2(1) items 5, 7)</w:t>
            </w:r>
            <w:r w:rsidRPr="008E08D1">
              <w:br/>
              <w:t xml:space="preserve">Sch 10 (items 1–11) and Sch 11 (items 1–11): </w:t>
            </w:r>
            <w:r w:rsidRPr="008E08D1">
              <w:rPr>
                <w:u w:val="single"/>
              </w:rPr>
              <w:t>1 Oct 2021 (s 2(1) item 11)</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Treasury Laws Amendment (2020 Measures No. 6)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141, 2020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Dec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4 (items 40–55): 18 Dec 2020 (s 2(1) item 6)</w:t>
            </w:r>
            <w:r w:rsidRPr="008E08D1">
              <w:br/>
              <w:t xml:space="preserve">Sch 4 (items 114–120, 122): </w:t>
            </w:r>
            <w:r w:rsidRPr="008E08D1">
              <w:rPr>
                <w:u w:val="single"/>
              </w:rPr>
              <w:t>awaiting commencement (s 2(1) items 9, 10, 12)</w:t>
            </w:r>
            <w:r w:rsidRPr="008E08D1">
              <w:br/>
              <w:t>Sch 4 (item 121): 5 Apr 2021 (s 2(1) item 11)</w:t>
            </w:r>
            <w:r w:rsidRPr="008E08D1">
              <w:br/>
              <w:t xml:space="preserve">Sch 4 (items 123–125): 4 Apr 2021 (s 2(1) item 13) </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Territories Legislation Amendment Act 2020</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154, 2020</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17 Dec 2020</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Sch 2 (items 12–55): 2 Aug 2021 (s 2(1) item 4)</w:t>
            </w:r>
            <w:r w:rsidRPr="008E08D1">
              <w:br/>
              <w:t>Sch 2 (item 65): 18 Dec 2020 (s 2(1) item 5)</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64009E" w:rsidRPr="008E08D1" w:rsidTr="00D8167F">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bookmarkStart w:id="25" w:name="CU_14728938"/>
            <w:bookmarkEnd w:id="25"/>
            <w:r w:rsidRPr="008E08D1">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13, 2021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 Mar 2021</w:t>
            </w:r>
          </w:p>
        </w:tc>
        <w:tc>
          <w:tcPr>
            <w:tcW w:w="1845"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t xml:space="preserve">Sch 1 (items 242, 273, 274) and Sch 2 (items 254–270): </w:t>
            </w:r>
            <w:r w:rsidRPr="008E08D1">
              <w:rPr>
                <w:u w:val="single"/>
              </w:rPr>
              <w:t>awaiting commencement (s 2(1) items 4, 5)</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rPr>
                <w:u w:val="single"/>
              </w:rPr>
            </w:pPr>
            <w:r w:rsidRPr="008E08D1">
              <w:rPr>
                <w:u w:val="single"/>
              </w:rPr>
              <w:t>Sch 1 (items 273, 274)</w:t>
            </w:r>
          </w:p>
        </w:tc>
      </w:tr>
      <w:tr w:rsidR="0064009E" w:rsidRPr="008E08D1" w:rsidTr="001E7471">
        <w:trPr>
          <w:cantSplit/>
        </w:trPr>
        <w:tc>
          <w:tcPr>
            <w:tcW w:w="1838"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lastRenderedPageBreak/>
              <w:t>Financial Sector Reform (Hayne Royal Commission Response No. 2) Act 2021</w:t>
            </w:r>
          </w:p>
        </w:tc>
        <w:tc>
          <w:tcPr>
            <w:tcW w:w="992"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19, 2021</w:t>
            </w:r>
          </w:p>
        </w:tc>
        <w:tc>
          <w:tcPr>
            <w:tcW w:w="993"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2 Mar 2021</w:t>
            </w:r>
          </w:p>
        </w:tc>
        <w:tc>
          <w:tcPr>
            <w:tcW w:w="1845" w:type="dxa"/>
            <w:tcBorders>
              <w:top w:val="single" w:sz="4" w:space="0" w:color="auto"/>
              <w:bottom w:val="single" w:sz="4" w:space="0" w:color="auto"/>
            </w:tcBorders>
            <w:shd w:val="clear" w:color="auto" w:fill="auto"/>
          </w:tcPr>
          <w:p w:rsidR="0064009E" w:rsidRPr="008E08D1" w:rsidRDefault="00236CF8" w:rsidP="00D8167F">
            <w:pPr>
              <w:pStyle w:val="ENoteTableText"/>
              <w:rPr>
                <w:u w:val="single"/>
              </w:rPr>
            </w:pPr>
            <w:r w:rsidRPr="008E08D1">
              <w:t>Sch 1 and 2: 1 July 2021 (s 2(1) item 2)</w:t>
            </w:r>
          </w:p>
        </w:tc>
        <w:tc>
          <w:tcPr>
            <w:tcW w:w="1417" w:type="dxa"/>
            <w:tcBorders>
              <w:top w:val="single" w:sz="4" w:space="0" w:color="auto"/>
              <w:bottom w:val="single" w:sz="4" w:space="0" w:color="auto"/>
            </w:tcBorders>
            <w:shd w:val="clear" w:color="auto" w:fill="auto"/>
          </w:tcPr>
          <w:p w:rsidR="0064009E" w:rsidRPr="008E08D1" w:rsidRDefault="0064009E" w:rsidP="00D8167F">
            <w:pPr>
              <w:pStyle w:val="ENoteTableText"/>
            </w:pPr>
            <w:r w:rsidRPr="008E08D1">
              <w:t>—</w:t>
            </w:r>
          </w:p>
        </w:tc>
      </w:tr>
      <w:tr w:rsidR="00C01A16" w:rsidRPr="008E08D1" w:rsidTr="001E7471">
        <w:trPr>
          <w:cantSplit/>
        </w:trPr>
        <w:tc>
          <w:tcPr>
            <w:tcW w:w="1838" w:type="dxa"/>
            <w:tcBorders>
              <w:top w:val="single" w:sz="4" w:space="0" w:color="auto"/>
              <w:bottom w:val="single" w:sz="4" w:space="0" w:color="auto"/>
            </w:tcBorders>
            <w:shd w:val="clear" w:color="auto" w:fill="auto"/>
          </w:tcPr>
          <w:p w:rsidR="00C01A16" w:rsidRPr="008E08D1" w:rsidRDefault="00C01A16" w:rsidP="00D8167F">
            <w:pPr>
              <w:pStyle w:val="ENoteTableText"/>
            </w:pPr>
            <w:r w:rsidRPr="008E08D1">
              <w:t>Treasury Laws Amendment (Your Future, Your Super) Act 2021</w:t>
            </w:r>
          </w:p>
        </w:tc>
        <w:tc>
          <w:tcPr>
            <w:tcW w:w="992" w:type="dxa"/>
            <w:tcBorders>
              <w:top w:val="single" w:sz="4" w:space="0" w:color="auto"/>
              <w:bottom w:val="single" w:sz="4" w:space="0" w:color="auto"/>
            </w:tcBorders>
            <w:shd w:val="clear" w:color="auto" w:fill="auto"/>
          </w:tcPr>
          <w:p w:rsidR="00C01A16" w:rsidRPr="008E08D1" w:rsidRDefault="00C01A16" w:rsidP="00D8167F">
            <w:pPr>
              <w:pStyle w:val="ENoteTableText"/>
            </w:pPr>
            <w:r w:rsidRPr="008E08D1">
              <w:t>46, 2021</w:t>
            </w:r>
          </w:p>
        </w:tc>
        <w:tc>
          <w:tcPr>
            <w:tcW w:w="993" w:type="dxa"/>
            <w:tcBorders>
              <w:top w:val="single" w:sz="4" w:space="0" w:color="auto"/>
              <w:bottom w:val="single" w:sz="4" w:space="0" w:color="auto"/>
            </w:tcBorders>
            <w:shd w:val="clear" w:color="auto" w:fill="auto"/>
          </w:tcPr>
          <w:p w:rsidR="00C01A16" w:rsidRPr="008E08D1" w:rsidRDefault="00C01A16" w:rsidP="00D8167F">
            <w:pPr>
              <w:pStyle w:val="ENoteTableText"/>
            </w:pPr>
            <w:r w:rsidRPr="008E08D1">
              <w:t>22 June 2021</w:t>
            </w:r>
          </w:p>
        </w:tc>
        <w:tc>
          <w:tcPr>
            <w:tcW w:w="1845" w:type="dxa"/>
            <w:tcBorders>
              <w:top w:val="single" w:sz="4" w:space="0" w:color="auto"/>
              <w:bottom w:val="single" w:sz="4" w:space="0" w:color="auto"/>
            </w:tcBorders>
            <w:shd w:val="clear" w:color="auto" w:fill="auto"/>
          </w:tcPr>
          <w:p w:rsidR="00C01A16" w:rsidRPr="008E08D1" w:rsidDel="00236CF8" w:rsidRDefault="00C01A16" w:rsidP="00D8167F">
            <w:pPr>
              <w:pStyle w:val="ENoteTableText"/>
            </w:pPr>
            <w:r w:rsidRPr="008E08D1">
              <w:t>Sch 3 (items 23, 24): 1 July 2021 (s 2(1) item 6)</w:t>
            </w:r>
          </w:p>
        </w:tc>
        <w:tc>
          <w:tcPr>
            <w:tcW w:w="1417" w:type="dxa"/>
            <w:tcBorders>
              <w:top w:val="single" w:sz="4" w:space="0" w:color="auto"/>
              <w:bottom w:val="single" w:sz="4" w:space="0" w:color="auto"/>
            </w:tcBorders>
            <w:shd w:val="clear" w:color="auto" w:fill="auto"/>
          </w:tcPr>
          <w:p w:rsidR="00C01A16" w:rsidRPr="008E08D1" w:rsidRDefault="00C01A16" w:rsidP="00D8167F">
            <w:pPr>
              <w:pStyle w:val="ENoteTableText"/>
            </w:pPr>
            <w:r w:rsidRPr="008E08D1">
              <w:t>—</w:t>
            </w:r>
          </w:p>
        </w:tc>
      </w:tr>
      <w:tr w:rsidR="00C01A16" w:rsidRPr="008E08D1" w:rsidTr="001E7471">
        <w:trPr>
          <w:cantSplit/>
        </w:trPr>
        <w:tc>
          <w:tcPr>
            <w:tcW w:w="1838" w:type="dxa"/>
            <w:tcBorders>
              <w:top w:val="single" w:sz="4" w:space="0" w:color="auto"/>
              <w:bottom w:val="single" w:sz="4" w:space="0" w:color="auto"/>
            </w:tcBorders>
            <w:shd w:val="clear" w:color="auto" w:fill="auto"/>
          </w:tcPr>
          <w:p w:rsidR="00C01A16" w:rsidRPr="008E08D1" w:rsidRDefault="00C01A16" w:rsidP="00D8167F">
            <w:pPr>
              <w:pStyle w:val="ENoteTableText"/>
            </w:pPr>
            <w:r w:rsidRPr="008E08D1">
              <w:t>Treasury Laws Amendment (Self Managed Superannuation Funds) Act 2021</w:t>
            </w:r>
          </w:p>
        </w:tc>
        <w:tc>
          <w:tcPr>
            <w:tcW w:w="992" w:type="dxa"/>
            <w:tcBorders>
              <w:top w:val="single" w:sz="4" w:space="0" w:color="auto"/>
              <w:bottom w:val="single" w:sz="4" w:space="0" w:color="auto"/>
            </w:tcBorders>
            <w:shd w:val="clear" w:color="auto" w:fill="auto"/>
          </w:tcPr>
          <w:p w:rsidR="00C01A16" w:rsidRPr="008E08D1" w:rsidRDefault="00C01A16" w:rsidP="00D8167F">
            <w:pPr>
              <w:pStyle w:val="ENoteTableText"/>
            </w:pPr>
            <w:r w:rsidRPr="008E08D1">
              <w:t>47, 2021</w:t>
            </w:r>
          </w:p>
        </w:tc>
        <w:tc>
          <w:tcPr>
            <w:tcW w:w="993" w:type="dxa"/>
            <w:tcBorders>
              <w:top w:val="single" w:sz="4" w:space="0" w:color="auto"/>
              <w:bottom w:val="single" w:sz="4" w:space="0" w:color="auto"/>
            </w:tcBorders>
            <w:shd w:val="clear" w:color="auto" w:fill="auto"/>
          </w:tcPr>
          <w:p w:rsidR="00C01A16" w:rsidRPr="008E08D1" w:rsidRDefault="00C01A16" w:rsidP="00D8167F">
            <w:pPr>
              <w:pStyle w:val="ENoteTableText"/>
            </w:pPr>
            <w:r w:rsidRPr="008E08D1">
              <w:t>22 June 2021</w:t>
            </w:r>
          </w:p>
        </w:tc>
        <w:tc>
          <w:tcPr>
            <w:tcW w:w="1845" w:type="dxa"/>
            <w:tcBorders>
              <w:top w:val="single" w:sz="4" w:space="0" w:color="auto"/>
              <w:bottom w:val="single" w:sz="4" w:space="0" w:color="auto"/>
            </w:tcBorders>
            <w:shd w:val="clear" w:color="auto" w:fill="auto"/>
          </w:tcPr>
          <w:p w:rsidR="00C01A16" w:rsidRPr="008E08D1" w:rsidDel="00236CF8" w:rsidRDefault="00C01A16" w:rsidP="00D8167F">
            <w:pPr>
              <w:pStyle w:val="ENoteTableText"/>
            </w:pPr>
            <w:r w:rsidRPr="008E08D1">
              <w:t>Sch 1 (item 3): 1 July 2021 (s 2(1) item 1)</w:t>
            </w:r>
          </w:p>
        </w:tc>
        <w:tc>
          <w:tcPr>
            <w:tcW w:w="1417" w:type="dxa"/>
            <w:tcBorders>
              <w:top w:val="single" w:sz="4" w:space="0" w:color="auto"/>
              <w:bottom w:val="single" w:sz="4" w:space="0" w:color="auto"/>
            </w:tcBorders>
            <w:shd w:val="clear" w:color="auto" w:fill="auto"/>
          </w:tcPr>
          <w:p w:rsidR="00C01A16" w:rsidRPr="008E08D1" w:rsidRDefault="00C01A16" w:rsidP="00D8167F">
            <w:pPr>
              <w:pStyle w:val="ENoteTableText"/>
            </w:pPr>
            <w:r w:rsidRPr="008E08D1">
              <w:t>—</w:t>
            </w:r>
          </w:p>
        </w:tc>
      </w:tr>
      <w:tr w:rsidR="00C01A16" w:rsidRPr="008E08D1" w:rsidTr="00D8167F">
        <w:trPr>
          <w:cantSplit/>
        </w:trPr>
        <w:tc>
          <w:tcPr>
            <w:tcW w:w="1838" w:type="dxa"/>
            <w:tcBorders>
              <w:top w:val="single" w:sz="4" w:space="0" w:color="auto"/>
              <w:bottom w:val="single" w:sz="12" w:space="0" w:color="auto"/>
            </w:tcBorders>
            <w:shd w:val="clear" w:color="auto" w:fill="auto"/>
          </w:tcPr>
          <w:p w:rsidR="00C01A16" w:rsidRPr="008E08D1" w:rsidRDefault="00C01A16" w:rsidP="00D8167F">
            <w:pPr>
              <w:pStyle w:val="ENoteTableText"/>
            </w:pPr>
            <w:r w:rsidRPr="008E08D1">
              <w:t>Treasury Laws Amendment (2021 Measures No. 4) Act 2021</w:t>
            </w:r>
          </w:p>
        </w:tc>
        <w:tc>
          <w:tcPr>
            <w:tcW w:w="992" w:type="dxa"/>
            <w:tcBorders>
              <w:top w:val="single" w:sz="4" w:space="0" w:color="auto"/>
              <w:bottom w:val="single" w:sz="12" w:space="0" w:color="auto"/>
            </w:tcBorders>
            <w:shd w:val="clear" w:color="auto" w:fill="auto"/>
          </w:tcPr>
          <w:p w:rsidR="00C01A16" w:rsidRPr="008E08D1" w:rsidRDefault="00C01A16" w:rsidP="00D8167F">
            <w:pPr>
              <w:pStyle w:val="ENoteTableText"/>
            </w:pPr>
            <w:r w:rsidRPr="008E08D1">
              <w:t>72, 2021</w:t>
            </w:r>
          </w:p>
        </w:tc>
        <w:tc>
          <w:tcPr>
            <w:tcW w:w="993" w:type="dxa"/>
            <w:tcBorders>
              <w:top w:val="single" w:sz="4" w:space="0" w:color="auto"/>
              <w:bottom w:val="single" w:sz="12" w:space="0" w:color="auto"/>
            </w:tcBorders>
            <w:shd w:val="clear" w:color="auto" w:fill="auto"/>
          </w:tcPr>
          <w:p w:rsidR="00C01A16" w:rsidRPr="008E08D1" w:rsidRDefault="00C01A16" w:rsidP="00D8167F">
            <w:pPr>
              <w:pStyle w:val="ENoteTableText"/>
            </w:pPr>
            <w:r w:rsidRPr="008E08D1">
              <w:t>30 June 2021</w:t>
            </w:r>
          </w:p>
        </w:tc>
        <w:tc>
          <w:tcPr>
            <w:tcW w:w="1845" w:type="dxa"/>
            <w:tcBorders>
              <w:top w:val="single" w:sz="4" w:space="0" w:color="auto"/>
              <w:bottom w:val="single" w:sz="12" w:space="0" w:color="auto"/>
            </w:tcBorders>
            <w:shd w:val="clear" w:color="auto" w:fill="auto"/>
          </w:tcPr>
          <w:p w:rsidR="00C01A16" w:rsidRPr="008E08D1" w:rsidDel="00236CF8" w:rsidRDefault="00C01A16" w:rsidP="00D8167F">
            <w:pPr>
              <w:pStyle w:val="ENoteTableText"/>
            </w:pPr>
            <w:r w:rsidRPr="008E08D1">
              <w:t>Sch 4 (item 1): 1 July 2021 (s 2(1) item 5)</w:t>
            </w:r>
          </w:p>
        </w:tc>
        <w:tc>
          <w:tcPr>
            <w:tcW w:w="1417" w:type="dxa"/>
            <w:tcBorders>
              <w:top w:val="single" w:sz="4" w:space="0" w:color="auto"/>
              <w:bottom w:val="single" w:sz="12" w:space="0" w:color="auto"/>
            </w:tcBorders>
            <w:shd w:val="clear" w:color="auto" w:fill="auto"/>
          </w:tcPr>
          <w:p w:rsidR="00C01A16" w:rsidRPr="008E08D1" w:rsidRDefault="00C01A16" w:rsidP="00D8167F">
            <w:pPr>
              <w:pStyle w:val="ENoteTableText"/>
            </w:pPr>
            <w:r w:rsidRPr="008E08D1">
              <w:t>—</w:t>
            </w:r>
          </w:p>
        </w:tc>
      </w:tr>
    </w:tbl>
    <w:p w:rsidR="0064009E" w:rsidRPr="008E08D1" w:rsidRDefault="0064009E" w:rsidP="0064009E">
      <w:pPr>
        <w:pStyle w:val="Tabletext"/>
      </w:pPr>
    </w:p>
    <w:p w:rsidR="0064009E" w:rsidRPr="008E08D1" w:rsidRDefault="0064009E" w:rsidP="0064009E">
      <w:pPr>
        <w:pStyle w:val="ENotesHeading2"/>
        <w:pageBreakBefore/>
        <w:outlineLvl w:val="9"/>
      </w:pPr>
      <w:bookmarkStart w:id="26" w:name="_Toc81310399"/>
      <w:r w:rsidRPr="008E08D1">
        <w:lastRenderedPageBreak/>
        <w:t>Endnote 4—Amendment history</w:t>
      </w:r>
      <w:bookmarkEnd w:id="26"/>
    </w:p>
    <w:p w:rsidR="0064009E" w:rsidRPr="008E08D1" w:rsidRDefault="0064009E" w:rsidP="0064009E">
      <w:pPr>
        <w:pStyle w:val="Tabletext"/>
      </w:pPr>
    </w:p>
    <w:tbl>
      <w:tblPr>
        <w:tblW w:w="7088" w:type="dxa"/>
        <w:tblInd w:w="108" w:type="dxa"/>
        <w:tblLayout w:type="fixed"/>
        <w:tblLook w:val="0000" w:firstRow="0" w:lastRow="0" w:firstColumn="0" w:lastColumn="0" w:noHBand="0" w:noVBand="0"/>
      </w:tblPr>
      <w:tblGrid>
        <w:gridCol w:w="2268"/>
        <w:gridCol w:w="4820"/>
      </w:tblGrid>
      <w:tr w:rsidR="0064009E" w:rsidRPr="008E08D1" w:rsidTr="00D8167F">
        <w:trPr>
          <w:cantSplit/>
          <w:tblHeader/>
        </w:trPr>
        <w:tc>
          <w:tcPr>
            <w:tcW w:w="2268" w:type="dxa"/>
            <w:tcBorders>
              <w:top w:val="single" w:sz="12" w:space="0" w:color="auto"/>
              <w:bottom w:val="single" w:sz="12" w:space="0" w:color="auto"/>
            </w:tcBorders>
          </w:tcPr>
          <w:p w:rsidR="0064009E" w:rsidRPr="008E08D1" w:rsidRDefault="0064009E" w:rsidP="00D8167F">
            <w:pPr>
              <w:pStyle w:val="ENoteTableHeading"/>
              <w:rPr>
                <w:rFonts w:cs="Arial"/>
              </w:rPr>
            </w:pPr>
            <w:r w:rsidRPr="008E08D1">
              <w:rPr>
                <w:rFonts w:cs="Arial"/>
              </w:rPr>
              <w:t>Provision affected</w:t>
            </w:r>
          </w:p>
        </w:tc>
        <w:tc>
          <w:tcPr>
            <w:tcW w:w="4820" w:type="dxa"/>
            <w:tcBorders>
              <w:top w:val="single" w:sz="12" w:space="0" w:color="auto"/>
              <w:bottom w:val="single" w:sz="12" w:space="0" w:color="auto"/>
            </w:tcBorders>
          </w:tcPr>
          <w:p w:rsidR="0064009E" w:rsidRPr="008E08D1" w:rsidRDefault="0064009E" w:rsidP="00D8167F">
            <w:pPr>
              <w:pStyle w:val="ENoteTableHeading"/>
              <w:rPr>
                <w:rFonts w:cs="Arial"/>
              </w:rPr>
            </w:pPr>
            <w:r w:rsidRPr="008E08D1">
              <w:rPr>
                <w:rFonts w:cs="Arial"/>
              </w:rPr>
              <w:t>How affected</w:t>
            </w:r>
          </w:p>
        </w:tc>
      </w:tr>
      <w:tr w:rsidR="0064009E" w:rsidRPr="008E08D1" w:rsidTr="00D8167F">
        <w:trPr>
          <w:cantSplit/>
        </w:trPr>
        <w:tc>
          <w:tcPr>
            <w:tcW w:w="2268" w:type="dxa"/>
            <w:tcBorders>
              <w:top w:val="single" w:sz="12" w:space="0" w:color="auto"/>
            </w:tcBorders>
          </w:tcPr>
          <w:p w:rsidR="0064009E" w:rsidRPr="008E08D1" w:rsidRDefault="0064009E" w:rsidP="00D8167F">
            <w:pPr>
              <w:pStyle w:val="ENoteTableText"/>
              <w:tabs>
                <w:tab w:val="center" w:leader="dot" w:pos="2268"/>
              </w:tabs>
            </w:pPr>
            <w:r w:rsidRPr="008E08D1">
              <w:t>Title</w:t>
            </w:r>
            <w:r w:rsidRPr="008E08D1">
              <w:tab/>
            </w:r>
          </w:p>
        </w:tc>
        <w:tc>
          <w:tcPr>
            <w:tcW w:w="4820" w:type="dxa"/>
            <w:tcBorders>
              <w:top w:val="single" w:sz="12" w:space="0" w:color="auto"/>
            </w:tcBorders>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Part 1.1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w:t>
            </w:r>
            <w:r w:rsidRPr="008E08D1">
              <w:tab/>
            </w:r>
          </w:p>
        </w:tc>
        <w:tc>
          <w:tcPr>
            <w:tcW w:w="4820" w:type="dxa"/>
          </w:tcPr>
          <w:p w:rsidR="0064009E" w:rsidRPr="008E08D1" w:rsidRDefault="0064009E" w:rsidP="00D8167F">
            <w:pPr>
              <w:pStyle w:val="ENoteTableText"/>
              <w:tabs>
                <w:tab w:val="center" w:leader="dot" w:pos="2268"/>
              </w:tabs>
            </w:pPr>
            <w:r w:rsidRPr="008E08D1">
              <w:t>am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 xml:space="preserve">s </w:t>
            </w:r>
            <w:r w:rsidRPr="008E08D1">
              <w:rPr>
                <w:noProof/>
              </w:rPr>
              <w:t>5</w:t>
            </w:r>
            <w:r w:rsidRPr="008E08D1">
              <w:tab/>
            </w:r>
          </w:p>
        </w:tc>
        <w:tc>
          <w:tcPr>
            <w:tcW w:w="4820" w:type="dxa"/>
          </w:tcPr>
          <w:p w:rsidR="0064009E" w:rsidRPr="008E08D1" w:rsidRDefault="0064009E" w:rsidP="00D8167F">
            <w:pPr>
              <w:pStyle w:val="ENoteTableText"/>
            </w:pPr>
            <w:r w:rsidRPr="008E08D1">
              <w:t>am No 122, 2001;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 xml:space="preserve">s </w:t>
            </w:r>
            <w:r w:rsidRPr="008E08D1">
              <w:rPr>
                <w:noProof/>
              </w:rPr>
              <w:t>5A</w:t>
            </w:r>
            <w:r w:rsidRPr="008E08D1">
              <w:tab/>
            </w:r>
          </w:p>
        </w:tc>
        <w:tc>
          <w:tcPr>
            <w:tcW w:w="4820" w:type="dxa"/>
          </w:tcPr>
          <w:p w:rsidR="0064009E" w:rsidRPr="008E08D1" w:rsidRDefault="0064009E" w:rsidP="00D8167F">
            <w:pPr>
              <w:pStyle w:val="ENoteTableText"/>
            </w:pPr>
            <w:r w:rsidRPr="008E08D1">
              <w:t>am No 122, 2001; No 108, 2009;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 xml:space="preserve">s </w:t>
            </w:r>
            <w:r w:rsidRPr="008E08D1">
              <w:rPr>
                <w:noProof/>
              </w:rPr>
              <w:t>5C</w:t>
            </w:r>
            <w:r w:rsidRPr="008E08D1">
              <w:tab/>
            </w:r>
          </w:p>
        </w:tc>
        <w:tc>
          <w:tcPr>
            <w:tcW w:w="4820" w:type="dxa"/>
          </w:tcPr>
          <w:p w:rsidR="0064009E" w:rsidRPr="008E08D1" w:rsidRDefault="0064009E" w:rsidP="00D8167F">
            <w:pPr>
              <w:pStyle w:val="ENoteTableText"/>
            </w:pPr>
            <w:r w:rsidRPr="008E08D1">
              <w:t>rs No 140, 2003</w:t>
            </w:r>
          </w:p>
        </w:tc>
      </w:tr>
      <w:tr w:rsidR="0064009E" w:rsidRPr="008E08D1" w:rsidTr="00D8167F">
        <w:trPr>
          <w:cantSplit/>
        </w:trPr>
        <w:tc>
          <w:tcPr>
            <w:tcW w:w="2268" w:type="dxa"/>
          </w:tcPr>
          <w:p w:rsidR="0064009E" w:rsidRPr="008E08D1" w:rsidRDefault="0064009E" w:rsidP="00D8167F">
            <w:pPr>
              <w:pStyle w:val="ENoteTableText"/>
            </w:pPr>
            <w:r w:rsidRPr="008E08D1">
              <w:rPr>
                <w:b/>
              </w:rPr>
              <w:t>Part 1.1A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5D</w:t>
            </w:r>
            <w:r w:rsidRPr="008E08D1">
              <w:tab/>
            </w:r>
          </w:p>
        </w:tc>
        <w:tc>
          <w:tcPr>
            <w:tcW w:w="4820" w:type="dxa"/>
          </w:tcPr>
          <w:p w:rsidR="0064009E" w:rsidRPr="008E08D1" w:rsidRDefault="0064009E" w:rsidP="00D8167F">
            <w:pPr>
              <w:pStyle w:val="ENoteTableText"/>
            </w:pPr>
            <w:r w:rsidRPr="008E08D1">
              <w:t>am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5H</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1.2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w:t>
            </w:r>
            <w:r w:rsidRPr="008E08D1">
              <w:tab/>
            </w:r>
          </w:p>
        </w:tc>
        <w:tc>
          <w:tcPr>
            <w:tcW w:w="4820" w:type="dxa"/>
          </w:tcPr>
          <w:p w:rsidR="0064009E" w:rsidRPr="008E08D1" w:rsidRDefault="0064009E" w:rsidP="00D8167F">
            <w:pPr>
              <w:pStyle w:val="ENoteTableText"/>
              <w:rPr>
                <w:u w:val="single"/>
              </w:rPr>
            </w:pPr>
            <w:r w:rsidRPr="008E08D1">
              <w:t xml:space="preserve">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 No 17, 2017; No 25, 2017; No 23, 2018; No 27, 2018; No 61, 2018; No 106, 2018; No 10, 2019; No 17, 2019; No 37, 2019; No 44, 2019; No 49, 2019; No 87, 2019; No 3, 2020; No 6, 2020; No 22, 2020; No 69, 2020 </w:t>
            </w:r>
            <w:r w:rsidRPr="008E08D1">
              <w:rPr>
                <w:u w:val="single"/>
              </w:rPr>
              <w:t>(Sch 1 items 362–377)</w:t>
            </w:r>
            <w:r w:rsidRPr="008E08D1">
              <w:t xml:space="preserve">; No 130, 2020; No 135, 2020 </w:t>
            </w:r>
            <w:r w:rsidRPr="008E08D1">
              <w:rPr>
                <w:u w:val="single"/>
              </w:rPr>
              <w:t>(Sch 3 item 19)</w:t>
            </w:r>
            <w:r w:rsidRPr="008E08D1">
              <w:t xml:space="preserve">; No 141, 2020; No 154, 2020; </w:t>
            </w:r>
            <w:r w:rsidRPr="008E08D1">
              <w:rPr>
                <w:u w:val="single"/>
              </w:rPr>
              <w:t>No 13, 2021</w:t>
            </w:r>
            <w:r w:rsidRPr="008E08D1">
              <w:t>;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9AA</w:t>
            </w:r>
            <w:r w:rsidRPr="008E08D1">
              <w:tab/>
            </w:r>
          </w:p>
        </w:tc>
        <w:tc>
          <w:tcPr>
            <w:tcW w:w="4820" w:type="dxa"/>
          </w:tcPr>
          <w:p w:rsidR="0064009E" w:rsidRPr="008E08D1" w:rsidRDefault="0064009E" w:rsidP="00D8167F">
            <w:pPr>
              <w:pStyle w:val="ENoteTableText"/>
            </w:pPr>
            <w:r w:rsidRPr="008E08D1">
              <w:t>ad No 144,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9A</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9B</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9C</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w:t>
            </w:r>
            <w:r w:rsidRPr="008E08D1">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17</w:t>
            </w:r>
            <w:r w:rsidRPr="008E08D1">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21</w:t>
            </w:r>
            <w:r w:rsidRPr="008E08D1">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4</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23–29</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Division 5A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45A</w:t>
            </w:r>
            <w:r w:rsidRPr="008E08D1">
              <w:rPr>
                <w:noProof/>
              </w:rPr>
              <w:tab/>
            </w:r>
          </w:p>
        </w:tc>
        <w:tc>
          <w:tcPr>
            <w:tcW w:w="4820" w:type="dxa"/>
          </w:tcPr>
          <w:p w:rsidR="0064009E" w:rsidRPr="008E08D1" w:rsidRDefault="0064009E" w:rsidP="00D8167F">
            <w:pPr>
              <w:pStyle w:val="ENoteTableText"/>
            </w:pPr>
            <w:r w:rsidRPr="008E08D1">
              <w:t>am No 103, 2004; No 101, 2007;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45B</w:t>
            </w:r>
            <w:r w:rsidRPr="008E08D1">
              <w:rPr>
                <w:noProof/>
              </w:rPr>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36, 2015</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w:t>
            </w:r>
            <w:r w:rsidRPr="008E08D1">
              <w:rPr>
                <w:noProof/>
              </w:rPr>
              <w:tab/>
            </w:r>
          </w:p>
        </w:tc>
        <w:tc>
          <w:tcPr>
            <w:tcW w:w="4820" w:type="dxa"/>
          </w:tcPr>
          <w:p w:rsidR="0064009E" w:rsidRPr="008E08D1" w:rsidRDefault="0064009E" w:rsidP="00D8167F">
            <w:pPr>
              <w:pStyle w:val="ENoteTableText"/>
            </w:pPr>
            <w:r w:rsidRPr="008E08D1">
              <w:t>am No 37, 2019</w:t>
            </w:r>
          </w:p>
        </w:tc>
      </w:tr>
      <w:tr w:rsidR="0064009E" w:rsidRPr="008E08D1" w:rsidTr="00D8167F">
        <w:trPr>
          <w:cantSplit/>
        </w:trPr>
        <w:tc>
          <w:tcPr>
            <w:tcW w:w="2268" w:type="dxa"/>
          </w:tcPr>
          <w:p w:rsidR="0064009E" w:rsidRPr="008E08D1" w:rsidDel="005C6377" w:rsidRDefault="0064009E" w:rsidP="00D8167F">
            <w:pPr>
              <w:pStyle w:val="ENoteTableText"/>
              <w:tabs>
                <w:tab w:val="center" w:leader="dot" w:pos="2268"/>
              </w:tabs>
              <w:rPr>
                <w:noProof/>
              </w:rPr>
            </w:pPr>
            <w:r w:rsidRPr="008E08D1">
              <w:rPr>
                <w:noProof/>
              </w:rPr>
              <w:t>s 50AAA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Division 6A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6A</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51A</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51B</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51C</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51D</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51E</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51F</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6B</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51M</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53</w:t>
            </w:r>
            <w:r w:rsidRPr="008E08D1">
              <w:tab/>
            </w:r>
          </w:p>
        </w:tc>
        <w:tc>
          <w:tcPr>
            <w:tcW w:w="4820" w:type="dxa"/>
          </w:tcPr>
          <w:p w:rsidR="0064009E" w:rsidRPr="008E08D1" w:rsidRDefault="0064009E" w:rsidP="00D8167F">
            <w:pPr>
              <w:pStyle w:val="ENoteTableText"/>
            </w:pPr>
            <w:r w:rsidRPr="008E08D1">
              <w:t>am No 116, 2003; No 24, 2011; No 23, 2018; No 130,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53AB</w:t>
            </w:r>
            <w:r w:rsidRPr="008E08D1">
              <w:tab/>
            </w:r>
          </w:p>
        </w:tc>
        <w:tc>
          <w:tcPr>
            <w:tcW w:w="4820" w:type="dxa"/>
          </w:tcPr>
          <w:p w:rsidR="0064009E" w:rsidRPr="008E08D1" w:rsidRDefault="0064009E" w:rsidP="00D8167F">
            <w:pPr>
              <w:pStyle w:val="ENoteTableText"/>
            </w:pPr>
            <w:r w:rsidRPr="008E08D1">
              <w:t>am. No. 80,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ss. 54–56</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57A</w:t>
            </w:r>
            <w:r w:rsidRPr="008E08D1">
              <w:tab/>
            </w:r>
          </w:p>
        </w:tc>
        <w:tc>
          <w:tcPr>
            <w:tcW w:w="4820" w:type="dxa"/>
          </w:tcPr>
          <w:p w:rsidR="0064009E" w:rsidRPr="008E08D1" w:rsidRDefault="0064009E" w:rsidP="00D8167F">
            <w:pPr>
              <w:pStyle w:val="ENoteTableText"/>
            </w:pPr>
            <w:r w:rsidRPr="008E08D1">
              <w:t>am No 103, 2004; No 126, 2006;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58AA</w:t>
            </w:r>
            <w:r w:rsidRPr="008E08D1">
              <w:tab/>
            </w:r>
          </w:p>
        </w:tc>
        <w:tc>
          <w:tcPr>
            <w:tcW w:w="4820" w:type="dxa"/>
          </w:tcPr>
          <w:p w:rsidR="0064009E" w:rsidRPr="008E08D1" w:rsidRDefault="0064009E" w:rsidP="00D8167F">
            <w:pPr>
              <w:pStyle w:val="ENoteTableText"/>
            </w:pPr>
            <w:r w:rsidRPr="008E08D1">
              <w:t xml:space="preserve">am No 5, 2011; </w:t>
            </w:r>
            <w:r w:rsidRPr="008E08D1">
              <w:rPr>
                <w:u w:val="single"/>
              </w:rPr>
              <w:t>No 13,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96, 2010;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61</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64</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64A</w:t>
            </w:r>
            <w:r w:rsidRPr="008E08D1">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ss. 67, 68</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ss. 71, 72</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72A</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73</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77</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82A</w:t>
            </w:r>
            <w:r w:rsidRPr="008E08D1">
              <w:tab/>
            </w:r>
          </w:p>
        </w:tc>
        <w:tc>
          <w:tcPr>
            <w:tcW w:w="4820" w:type="dxa"/>
          </w:tcPr>
          <w:p w:rsidR="0064009E" w:rsidRPr="008E08D1" w:rsidRDefault="0064009E" w:rsidP="00D8167F">
            <w:pPr>
              <w:pStyle w:val="ENoteTableText"/>
            </w:pPr>
            <w:r w:rsidRPr="008E08D1">
              <w:t>rep.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84</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ss. 87, 88</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88A</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88B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91</w:t>
            </w:r>
            <w:r w:rsidRPr="008E08D1">
              <w:tab/>
            </w:r>
          </w:p>
        </w:tc>
        <w:tc>
          <w:tcPr>
            <w:tcW w:w="4820" w:type="dxa"/>
          </w:tcPr>
          <w:p w:rsidR="0064009E" w:rsidRPr="008E08D1" w:rsidRDefault="0064009E" w:rsidP="00D8167F">
            <w:pPr>
              <w:pStyle w:val="ENoteTableText"/>
            </w:pPr>
            <w:r w:rsidRPr="008E08D1">
              <w:t>rep No 116,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ad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92</w:t>
            </w:r>
            <w:r w:rsidRPr="008E08D1">
              <w:tab/>
            </w:r>
          </w:p>
        </w:tc>
        <w:tc>
          <w:tcPr>
            <w:tcW w:w="4820" w:type="dxa"/>
          </w:tcPr>
          <w:p w:rsidR="0064009E" w:rsidRPr="008E08D1" w:rsidRDefault="0064009E" w:rsidP="00D8167F">
            <w:pPr>
              <w:pStyle w:val="ENoteTableText"/>
            </w:pPr>
            <w:r w:rsidRPr="008E08D1">
              <w:t>am No 122, 2001;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92A</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ss. 93, 94</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95A</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ad No 29, 2002</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97</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100</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103</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105A</w:t>
            </w:r>
            <w:r w:rsidRPr="008E08D1">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105B</w:t>
            </w:r>
            <w:r w:rsidRPr="008E08D1">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106</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r w:rsidRPr="008E08D1">
              <w:t xml:space="preserve">; No 141, 2020 </w:t>
            </w:r>
            <w:r w:rsidRPr="008E08D1">
              <w:rPr>
                <w:u w:val="single"/>
              </w:rPr>
              <w:t>(Sch 4 item 114)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109X</w:t>
            </w:r>
            <w:r w:rsidRPr="008E08D1">
              <w:tab/>
            </w:r>
          </w:p>
        </w:tc>
        <w:tc>
          <w:tcPr>
            <w:tcW w:w="4820" w:type="dxa"/>
          </w:tcPr>
          <w:p w:rsidR="0064009E" w:rsidRPr="008E08D1" w:rsidRDefault="0064009E" w:rsidP="00D8167F">
            <w:pPr>
              <w:pStyle w:val="ENoteTableText"/>
            </w:pPr>
            <w:r w:rsidRPr="008E08D1">
              <w:t xml:space="preserve">am No 116, 2003;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1.2A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111AD</w:t>
            </w:r>
            <w:r w:rsidRPr="008E08D1">
              <w:rPr>
                <w:noProof/>
              </w:rPr>
              <w:tab/>
            </w:r>
          </w:p>
        </w:tc>
        <w:tc>
          <w:tcPr>
            <w:tcW w:w="4820" w:type="dxa"/>
          </w:tcPr>
          <w:p w:rsidR="0064009E" w:rsidRPr="008E08D1" w:rsidRDefault="0064009E" w:rsidP="00D8167F">
            <w:pPr>
              <w:pStyle w:val="ENoteTableText"/>
              <w:rPr>
                <w:noProof/>
              </w:rPr>
            </w:pPr>
            <w:r w:rsidRPr="008E08D1">
              <w:rPr>
                <w:noProof/>
              </w:rPr>
              <w:t xml:space="preserve">am No 122, 2001; </w:t>
            </w:r>
            <w:r w:rsidRPr="008E08D1">
              <w:t>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111AE</w:t>
            </w:r>
            <w:r w:rsidRPr="008E08D1">
              <w:rPr>
                <w:noProof/>
              </w:rPr>
              <w:tab/>
            </w:r>
          </w:p>
        </w:tc>
        <w:tc>
          <w:tcPr>
            <w:tcW w:w="4820" w:type="dxa"/>
          </w:tcPr>
          <w:p w:rsidR="0064009E" w:rsidRPr="008E08D1" w:rsidRDefault="0064009E" w:rsidP="00D8167F">
            <w:pPr>
              <w:pStyle w:val="ENoteTableText"/>
              <w:rPr>
                <w:noProof/>
              </w:rPr>
            </w:pPr>
            <w:r w:rsidRPr="008E08D1">
              <w:rPr>
                <w:noProof/>
              </w:rPr>
              <w:t xml:space="preserve">am No 122, 2001; </w:t>
            </w:r>
            <w:r w:rsidRPr="008E08D1">
              <w:t>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111AF</w:t>
            </w:r>
            <w:r w:rsidRPr="008E08D1">
              <w:rPr>
                <w:noProof/>
              </w:rPr>
              <w:tab/>
            </w:r>
          </w:p>
        </w:tc>
        <w:tc>
          <w:tcPr>
            <w:tcW w:w="4820" w:type="dxa"/>
          </w:tcPr>
          <w:p w:rsidR="0064009E" w:rsidRPr="008E08D1" w:rsidRDefault="0064009E" w:rsidP="00D8167F">
            <w:pPr>
              <w:pStyle w:val="ENoteTableText"/>
              <w:rPr>
                <w:noProof/>
              </w:rPr>
            </w:pPr>
            <w:r w:rsidRPr="008E08D1">
              <w:rPr>
                <w:noProof/>
              </w:rPr>
              <w:t xml:space="preserve">am No 122, 2001; No 85, 2007;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111AFA</w:t>
            </w:r>
            <w:r w:rsidRPr="008E08D1">
              <w:rPr>
                <w:noProof/>
              </w:rPr>
              <w:tab/>
            </w:r>
          </w:p>
        </w:tc>
        <w:tc>
          <w:tcPr>
            <w:tcW w:w="4820" w:type="dxa"/>
          </w:tcPr>
          <w:p w:rsidR="0064009E" w:rsidRPr="008E08D1" w:rsidRDefault="0064009E" w:rsidP="00D8167F">
            <w:pPr>
              <w:pStyle w:val="ENoteTableText"/>
              <w:rPr>
                <w:noProof/>
              </w:rPr>
            </w:pPr>
            <w:r w:rsidRPr="008E08D1">
              <w:rPr>
                <w:noProof/>
              </w:rPr>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am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111AFB</w:t>
            </w:r>
            <w:r w:rsidRPr="008E08D1">
              <w:rPr>
                <w:noProof/>
              </w:rPr>
              <w:tab/>
            </w:r>
          </w:p>
        </w:tc>
        <w:tc>
          <w:tcPr>
            <w:tcW w:w="4820" w:type="dxa"/>
          </w:tcPr>
          <w:p w:rsidR="0064009E" w:rsidRPr="008E08D1" w:rsidRDefault="0064009E" w:rsidP="00D8167F">
            <w:pPr>
              <w:pStyle w:val="ENoteTableText"/>
              <w:rPr>
                <w:noProof/>
              </w:rPr>
            </w:pPr>
            <w:r w:rsidRPr="008E08D1">
              <w:rPr>
                <w:noProof/>
              </w:rPr>
              <w:t xml:space="preserve">ad </w:t>
            </w:r>
            <w:r w:rsidRPr="008E08D1">
              <w:t>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111AH</w:t>
            </w:r>
            <w:r w:rsidRPr="008E08D1">
              <w:tab/>
            </w:r>
          </w:p>
        </w:tc>
        <w:tc>
          <w:tcPr>
            <w:tcW w:w="4820" w:type="dxa"/>
          </w:tcPr>
          <w:p w:rsidR="0064009E" w:rsidRPr="008E08D1" w:rsidRDefault="0064009E" w:rsidP="00D8167F">
            <w:pPr>
              <w:pStyle w:val="ENoteTableText"/>
            </w:pPr>
            <w:r w:rsidRPr="008E08D1">
              <w:t>am No 122, 2001;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111AI</w:t>
            </w:r>
            <w:r w:rsidRPr="008E08D1">
              <w:tab/>
            </w:r>
          </w:p>
        </w:tc>
        <w:tc>
          <w:tcPr>
            <w:tcW w:w="4820" w:type="dxa"/>
          </w:tcPr>
          <w:p w:rsidR="0064009E" w:rsidRPr="008E08D1" w:rsidRDefault="0064009E" w:rsidP="00D8167F">
            <w:pPr>
              <w:pStyle w:val="ENoteTableText"/>
            </w:pPr>
            <w:r w:rsidRPr="008E08D1">
              <w:t xml:space="preserve">rs </w:t>
            </w:r>
            <w:r w:rsidRPr="008E08D1">
              <w:rPr>
                <w:noProof/>
              </w:rPr>
              <w:t>No 85, 2007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111ANA</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111AO</w:t>
            </w:r>
            <w:r w:rsidRPr="008E08D1">
              <w:tab/>
            </w:r>
          </w:p>
        </w:tc>
        <w:tc>
          <w:tcPr>
            <w:tcW w:w="4820" w:type="dxa"/>
          </w:tcPr>
          <w:p w:rsidR="0064009E" w:rsidRPr="008E08D1" w:rsidRDefault="0064009E" w:rsidP="00D8167F">
            <w:pPr>
              <w:pStyle w:val="ENoteTableText"/>
            </w:pPr>
            <w:r w:rsidRPr="008E08D1">
              <w:rPr>
                <w:noProof/>
              </w:rPr>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111AP</w:t>
            </w:r>
            <w:r w:rsidRPr="008E08D1">
              <w:tab/>
            </w:r>
          </w:p>
        </w:tc>
        <w:tc>
          <w:tcPr>
            <w:tcW w:w="4820" w:type="dxa"/>
          </w:tcPr>
          <w:p w:rsidR="0064009E" w:rsidRPr="008E08D1" w:rsidRDefault="0064009E" w:rsidP="00D8167F">
            <w:pPr>
              <w:pStyle w:val="ENoteTableText"/>
            </w:pPr>
            <w:r w:rsidRPr="008E08D1">
              <w:rPr>
                <w:noProof/>
              </w:rPr>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111AQA</w:t>
            </w:r>
            <w:r w:rsidRPr="008E08D1">
              <w:tab/>
            </w:r>
          </w:p>
        </w:tc>
        <w:tc>
          <w:tcPr>
            <w:tcW w:w="4820" w:type="dxa"/>
          </w:tcPr>
          <w:p w:rsidR="0064009E" w:rsidRPr="008E08D1" w:rsidRDefault="0064009E" w:rsidP="00D8167F">
            <w:pPr>
              <w:pStyle w:val="ENoteTableText"/>
            </w:pPr>
            <w:r w:rsidRPr="008E08D1">
              <w:rPr>
                <w:noProof/>
              </w:rPr>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rPr>
                <w:noProof/>
              </w:rPr>
            </w:pPr>
            <w:r w:rsidRPr="008E08D1">
              <w:rPr>
                <w:noProof/>
              </w:rPr>
              <w:t>am.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111AR</w:t>
            </w:r>
            <w:r w:rsidRPr="008E08D1">
              <w:tab/>
            </w:r>
          </w:p>
        </w:tc>
        <w:tc>
          <w:tcPr>
            <w:tcW w:w="4820" w:type="dxa"/>
          </w:tcPr>
          <w:p w:rsidR="0064009E" w:rsidRPr="008E08D1" w:rsidRDefault="0064009E" w:rsidP="00D8167F">
            <w:pPr>
              <w:pStyle w:val="ENoteTableText"/>
            </w:pPr>
            <w:r w:rsidRPr="008E08D1">
              <w:rPr>
                <w:noProof/>
              </w:rPr>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111AX</w:t>
            </w:r>
            <w:r w:rsidRPr="008E08D1">
              <w:tab/>
            </w:r>
          </w:p>
        </w:tc>
        <w:tc>
          <w:tcPr>
            <w:tcW w:w="4820" w:type="dxa"/>
          </w:tcPr>
          <w:p w:rsidR="0064009E" w:rsidRPr="008E08D1" w:rsidRDefault="0064009E" w:rsidP="00D8167F">
            <w:pPr>
              <w:pStyle w:val="ENoteTableText"/>
              <w:rPr>
                <w:noProof/>
              </w:rPr>
            </w:pPr>
            <w:r w:rsidRPr="008E08D1">
              <w:rPr>
                <w:noProof/>
              </w:rPr>
              <w:t xml:space="preserve">am </w:t>
            </w:r>
            <w:r w:rsidRPr="008E08D1">
              <w:t>No 61, 2018</w:t>
            </w:r>
          </w:p>
        </w:tc>
      </w:tr>
      <w:tr w:rsidR="0064009E" w:rsidRPr="008E08D1" w:rsidTr="00D8167F">
        <w:trPr>
          <w:cantSplit/>
        </w:trPr>
        <w:tc>
          <w:tcPr>
            <w:tcW w:w="2268" w:type="dxa"/>
          </w:tcPr>
          <w:p w:rsidR="0064009E" w:rsidRPr="008E08D1" w:rsidRDefault="0064009E" w:rsidP="00D8167F">
            <w:pPr>
              <w:pStyle w:val="ENoteTableText"/>
            </w:pPr>
            <w:r w:rsidRPr="008E08D1">
              <w:rPr>
                <w:b/>
              </w:rPr>
              <w:t>Part 1.5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 (to Part 1.5)</w:t>
            </w:r>
            <w:r w:rsidRPr="008E08D1">
              <w:tab/>
            </w:r>
          </w:p>
        </w:tc>
        <w:tc>
          <w:tcPr>
            <w:tcW w:w="4820" w:type="dxa"/>
          </w:tcPr>
          <w:p w:rsidR="0064009E" w:rsidRPr="008E08D1" w:rsidRDefault="0064009E" w:rsidP="00D8167F">
            <w:pPr>
              <w:pStyle w:val="ENoteTableText"/>
            </w:pPr>
            <w:r w:rsidRPr="008E08D1">
              <w:t xml:space="preserve">am No 116, 2003;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 (to Part 1.5)</w:t>
            </w:r>
            <w:r w:rsidRPr="008E08D1">
              <w:tab/>
            </w:r>
          </w:p>
        </w:tc>
        <w:tc>
          <w:tcPr>
            <w:tcW w:w="4820" w:type="dxa"/>
          </w:tcPr>
          <w:p w:rsidR="0064009E" w:rsidRPr="008E08D1" w:rsidRDefault="0064009E" w:rsidP="00D8167F">
            <w:pPr>
              <w:pStyle w:val="ENoteTableText"/>
              <w:rPr>
                <w:u w:val="single"/>
              </w:rPr>
            </w:pPr>
            <w:r w:rsidRPr="008E08D1">
              <w:t>am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3 (to Part 1.5)</w:t>
            </w:r>
            <w:r w:rsidRPr="008E08D1">
              <w:tab/>
            </w:r>
          </w:p>
        </w:tc>
        <w:tc>
          <w:tcPr>
            <w:tcW w:w="4820" w:type="dxa"/>
          </w:tcPr>
          <w:p w:rsidR="0064009E" w:rsidRPr="008E08D1" w:rsidRDefault="0064009E" w:rsidP="00D8167F">
            <w:pPr>
              <w:pStyle w:val="ENoteTableText"/>
            </w:pPr>
            <w:r w:rsidRPr="008E08D1">
              <w:t xml:space="preserve">am No. 116, 2003;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 (to Part 1.5)</w:t>
            </w:r>
            <w:r w:rsidRPr="008E08D1">
              <w:tab/>
            </w:r>
          </w:p>
        </w:tc>
        <w:tc>
          <w:tcPr>
            <w:tcW w:w="4820" w:type="dxa"/>
          </w:tcPr>
          <w:p w:rsidR="0064009E" w:rsidRPr="008E08D1" w:rsidRDefault="0064009E" w:rsidP="00D8167F">
            <w:pPr>
              <w:pStyle w:val="ENoteTableText"/>
            </w:pPr>
            <w:r w:rsidRPr="008E08D1">
              <w:t xml:space="preserve">am No 24, 2003; No 101, 2007;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 (to Part 1.5)</w:t>
            </w:r>
            <w:r w:rsidRPr="008E08D1">
              <w:tab/>
            </w:r>
          </w:p>
        </w:tc>
        <w:tc>
          <w:tcPr>
            <w:tcW w:w="4820" w:type="dxa"/>
          </w:tcPr>
          <w:p w:rsidR="0064009E" w:rsidRPr="008E08D1" w:rsidRDefault="0064009E" w:rsidP="00D8167F">
            <w:pPr>
              <w:pStyle w:val="ENoteTableText"/>
            </w:pPr>
            <w:r w:rsidRPr="008E08D1">
              <w:t xml:space="preserve">am No 24, 2003; No 116, 2003; No 101, 2007; No 17, 2019; No 64, 2020;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 (to Part 1.5)</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 (to Part 1.5)</w:t>
            </w:r>
            <w:r w:rsidRPr="008E08D1">
              <w:tab/>
            </w:r>
          </w:p>
        </w:tc>
        <w:tc>
          <w:tcPr>
            <w:tcW w:w="4820" w:type="dxa"/>
          </w:tcPr>
          <w:p w:rsidR="0064009E" w:rsidRPr="008E08D1" w:rsidRDefault="0064009E" w:rsidP="00D8167F">
            <w:pPr>
              <w:pStyle w:val="ENoteTableText"/>
            </w:pPr>
            <w:r w:rsidRPr="008E08D1">
              <w:t>am. Nos. 24 and 116,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 (to Part 1.5)</w:t>
            </w:r>
            <w:r w:rsidRPr="008E08D1">
              <w:tab/>
            </w:r>
          </w:p>
        </w:tc>
        <w:tc>
          <w:tcPr>
            <w:tcW w:w="4820" w:type="dxa"/>
          </w:tcPr>
          <w:p w:rsidR="0064009E" w:rsidRPr="008E08D1" w:rsidRDefault="0064009E" w:rsidP="00D8167F">
            <w:pPr>
              <w:pStyle w:val="ENoteTableText"/>
            </w:pPr>
            <w:r w:rsidRPr="008E08D1">
              <w:t>am No. 96, 2010;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 (to Part 1.5)</w:t>
            </w:r>
            <w:r w:rsidRPr="008E08D1">
              <w:tab/>
            </w:r>
          </w:p>
        </w:tc>
        <w:tc>
          <w:tcPr>
            <w:tcW w:w="4820" w:type="dxa"/>
          </w:tcPr>
          <w:p w:rsidR="0064009E" w:rsidRPr="008E08D1" w:rsidRDefault="0064009E" w:rsidP="00D8167F">
            <w:pPr>
              <w:pStyle w:val="ENoteTableText"/>
            </w:pPr>
            <w:r w:rsidRPr="008E08D1">
              <w:t>am. No. 116, 2003;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 (to Part 1.5)</w:t>
            </w:r>
            <w:r w:rsidRPr="008E08D1">
              <w:tab/>
            </w:r>
          </w:p>
        </w:tc>
        <w:tc>
          <w:tcPr>
            <w:tcW w:w="4820" w:type="dxa"/>
          </w:tcPr>
          <w:p w:rsidR="0064009E" w:rsidRPr="008E08D1" w:rsidRDefault="0064009E" w:rsidP="00D8167F">
            <w:pPr>
              <w:pStyle w:val="ENoteTableText"/>
            </w:pPr>
            <w:r w:rsidRPr="008E08D1">
              <w:t xml:space="preserve">am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 (to Part 1.5)</w:t>
            </w:r>
            <w:r w:rsidRPr="008E08D1">
              <w:tab/>
            </w:r>
          </w:p>
        </w:tc>
        <w:tc>
          <w:tcPr>
            <w:tcW w:w="4820" w:type="dxa"/>
          </w:tcPr>
          <w:p w:rsidR="0064009E" w:rsidRPr="008E08D1" w:rsidRDefault="0064009E" w:rsidP="00D8167F">
            <w:pPr>
              <w:pStyle w:val="ENoteTableText"/>
            </w:pPr>
            <w:r w:rsidRPr="008E08D1">
              <w:t>am No 116, 2003;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 (to Part 1.5)</w:t>
            </w:r>
            <w:r w:rsidRPr="008E08D1">
              <w:tab/>
            </w:r>
          </w:p>
        </w:tc>
        <w:tc>
          <w:tcPr>
            <w:tcW w:w="4820" w:type="dxa"/>
          </w:tcPr>
          <w:p w:rsidR="0064009E" w:rsidRPr="008E08D1" w:rsidRDefault="0064009E" w:rsidP="00D8167F">
            <w:pPr>
              <w:pStyle w:val="ENoteTableText"/>
            </w:pPr>
            <w:r w:rsidRPr="008E08D1">
              <w:t xml:space="preserve">am No 116, 2003; No 96, 2010;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1.6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1.6</w:t>
            </w:r>
            <w:r w:rsidRPr="008E08D1">
              <w:tab/>
            </w:r>
          </w:p>
        </w:tc>
        <w:tc>
          <w:tcPr>
            <w:tcW w:w="4820" w:type="dxa"/>
          </w:tcPr>
          <w:p w:rsidR="0064009E" w:rsidRPr="008E08D1" w:rsidRDefault="0064009E" w:rsidP="00D8167F">
            <w:pPr>
              <w:pStyle w:val="ENoteTableText"/>
            </w:pPr>
            <w:r w:rsidRPr="008E08D1">
              <w:t>ad. No. 169,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111K</w:t>
            </w:r>
            <w:r w:rsidRPr="008E08D1">
              <w:tab/>
            </w:r>
          </w:p>
        </w:tc>
        <w:tc>
          <w:tcPr>
            <w:tcW w:w="4820" w:type="dxa"/>
          </w:tcPr>
          <w:p w:rsidR="0064009E" w:rsidRPr="008E08D1" w:rsidRDefault="0064009E" w:rsidP="00D8167F">
            <w:pPr>
              <w:pStyle w:val="ENoteTableText"/>
            </w:pPr>
            <w:r w:rsidRPr="008E08D1">
              <w:t>ad. No. 169,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36, 2015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111L</w:t>
            </w:r>
            <w:r w:rsidRPr="008E08D1">
              <w:tab/>
            </w:r>
          </w:p>
        </w:tc>
        <w:tc>
          <w:tcPr>
            <w:tcW w:w="4820" w:type="dxa"/>
          </w:tcPr>
          <w:p w:rsidR="0064009E" w:rsidRPr="008E08D1" w:rsidRDefault="0064009E" w:rsidP="00D8167F">
            <w:pPr>
              <w:pStyle w:val="ENoteTableText"/>
            </w:pPr>
            <w:r w:rsidRPr="008E08D1">
              <w:t>ad No 169,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169, 2012;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111M</w:t>
            </w:r>
            <w:r w:rsidRPr="008E08D1">
              <w:tab/>
            </w:r>
          </w:p>
        </w:tc>
        <w:tc>
          <w:tcPr>
            <w:tcW w:w="4820" w:type="dxa"/>
          </w:tcPr>
          <w:p w:rsidR="0064009E" w:rsidRPr="008E08D1" w:rsidRDefault="0064009E" w:rsidP="00D8167F">
            <w:pPr>
              <w:pStyle w:val="ENoteTableText"/>
            </w:pPr>
            <w:r w:rsidRPr="008E08D1">
              <w:t>ad No 169,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111N</w:t>
            </w:r>
            <w:r w:rsidRPr="008E08D1">
              <w:tab/>
            </w:r>
          </w:p>
        </w:tc>
        <w:tc>
          <w:tcPr>
            <w:tcW w:w="4820" w:type="dxa"/>
          </w:tcPr>
          <w:p w:rsidR="0064009E" w:rsidRPr="008E08D1" w:rsidRDefault="0064009E" w:rsidP="00D8167F">
            <w:pPr>
              <w:pStyle w:val="ENoteTableText"/>
            </w:pPr>
            <w:r w:rsidRPr="008E08D1">
              <w:t>ad No 169,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111P</w:t>
            </w:r>
            <w:r w:rsidRPr="008E08D1">
              <w:tab/>
            </w:r>
          </w:p>
        </w:tc>
        <w:tc>
          <w:tcPr>
            <w:tcW w:w="4820" w:type="dxa"/>
          </w:tcPr>
          <w:p w:rsidR="0064009E" w:rsidRPr="008E08D1" w:rsidRDefault="0064009E" w:rsidP="00D8167F">
            <w:pPr>
              <w:pStyle w:val="ENoteTableText"/>
            </w:pPr>
            <w:r w:rsidRPr="008E08D1">
              <w:t>ad No 169,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111Q</w:t>
            </w:r>
            <w:r w:rsidRPr="008E08D1">
              <w:tab/>
            </w:r>
          </w:p>
        </w:tc>
        <w:tc>
          <w:tcPr>
            <w:tcW w:w="4820" w:type="dxa"/>
          </w:tcPr>
          <w:p w:rsidR="0064009E" w:rsidRPr="008E08D1" w:rsidRDefault="0064009E" w:rsidP="00D8167F">
            <w:pPr>
              <w:pStyle w:val="ENoteTableText"/>
            </w:pPr>
            <w:r w:rsidRPr="008E08D1">
              <w:t>ad No 169,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2A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2A.1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112</w:t>
            </w:r>
            <w:r w:rsidRPr="008E08D1">
              <w:tab/>
            </w:r>
          </w:p>
        </w:tc>
        <w:tc>
          <w:tcPr>
            <w:tcW w:w="4820" w:type="dxa"/>
          </w:tcPr>
          <w:p w:rsidR="0064009E" w:rsidRPr="008E08D1" w:rsidRDefault="0064009E" w:rsidP="00D8167F">
            <w:pPr>
              <w:pStyle w:val="ENoteTableText"/>
            </w:pPr>
            <w:r w:rsidRPr="008E08D1">
              <w:t>am.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113</w:t>
            </w:r>
            <w:r w:rsidRPr="008E08D1">
              <w:tab/>
            </w:r>
          </w:p>
        </w:tc>
        <w:tc>
          <w:tcPr>
            <w:tcW w:w="4820" w:type="dxa"/>
          </w:tcPr>
          <w:p w:rsidR="0064009E" w:rsidRPr="008E08D1" w:rsidRDefault="0064009E" w:rsidP="00D8167F">
            <w:pPr>
              <w:pStyle w:val="ENoteTableText"/>
              <w:rPr>
                <w:u w:val="single"/>
              </w:rPr>
            </w:pPr>
            <w:r w:rsidRPr="008E08D1">
              <w:t>am No. 117, 2001;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115</w:t>
            </w:r>
            <w:r w:rsidRPr="008E08D1">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Part 2A.2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117</w:t>
            </w:r>
            <w:r w:rsidRPr="008E08D1">
              <w:tab/>
            </w:r>
          </w:p>
        </w:tc>
        <w:tc>
          <w:tcPr>
            <w:tcW w:w="4820" w:type="dxa"/>
          </w:tcPr>
          <w:p w:rsidR="0064009E" w:rsidRPr="008E08D1" w:rsidRDefault="0064009E" w:rsidP="00D8167F">
            <w:pPr>
              <w:pStyle w:val="ENoteTableText"/>
              <w:rPr>
                <w:u w:val="single"/>
              </w:rPr>
            </w:pPr>
            <w:r w:rsidRPr="008E08D1">
              <w:t xml:space="preserve">am No 117, 2001; No 24, 2003; No 17, 2017;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118</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119A</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123</w:t>
            </w:r>
            <w:r w:rsidRPr="008E08D1">
              <w:tab/>
            </w:r>
          </w:p>
        </w:tc>
        <w:tc>
          <w:tcPr>
            <w:tcW w:w="4820" w:type="dxa"/>
          </w:tcPr>
          <w:p w:rsidR="0064009E" w:rsidRPr="008E08D1" w:rsidRDefault="0064009E" w:rsidP="00D8167F">
            <w:pPr>
              <w:pStyle w:val="ENoteTableText"/>
            </w:pPr>
            <w:r w:rsidRPr="008E08D1">
              <w:t>am No 117, 2001; No 24, 2003</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2B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2B.1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w:t>
            </w:r>
            <w:r w:rsidRPr="008E08D1">
              <w:rPr>
                <w:noProof/>
              </w:rPr>
              <w:tab/>
            </w:r>
          </w:p>
        </w:tc>
        <w:tc>
          <w:tcPr>
            <w:tcW w:w="4820" w:type="dxa"/>
          </w:tcPr>
          <w:p w:rsidR="0064009E" w:rsidRPr="008E08D1" w:rsidRDefault="0064009E" w:rsidP="00D8167F">
            <w:pPr>
              <w:pStyle w:val="ENoteTableText"/>
              <w:rPr>
                <w:noProof/>
              </w:rPr>
            </w:pPr>
            <w:r w:rsidRPr="008E08D1">
              <w:rPr>
                <w:noProof/>
              </w:rPr>
              <w:t>am No 96, 2010; No 37, 2019</w:t>
            </w:r>
          </w:p>
        </w:tc>
      </w:tr>
      <w:tr w:rsidR="0064009E" w:rsidRPr="008E08D1" w:rsidTr="00D8167F">
        <w:trPr>
          <w:cantSplit/>
        </w:trPr>
        <w:tc>
          <w:tcPr>
            <w:tcW w:w="2268" w:type="dxa"/>
          </w:tcPr>
          <w:p w:rsidR="0064009E" w:rsidRPr="008E08D1" w:rsidRDefault="0064009E" w:rsidP="00D8167F">
            <w:pPr>
              <w:pStyle w:val="ENoteTableText"/>
            </w:pPr>
            <w:r w:rsidRPr="008E08D1">
              <w:rPr>
                <w:b/>
              </w:rPr>
              <w:t>Part 2B.2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129</w:t>
            </w:r>
            <w:r w:rsidRPr="008E08D1">
              <w:rPr>
                <w:noProof/>
              </w:rPr>
              <w:tab/>
            </w:r>
          </w:p>
        </w:tc>
        <w:tc>
          <w:tcPr>
            <w:tcW w:w="4820" w:type="dxa"/>
          </w:tcPr>
          <w:p w:rsidR="0064009E" w:rsidRPr="008E08D1" w:rsidRDefault="0064009E" w:rsidP="00D8167F">
            <w:pPr>
              <w:pStyle w:val="ENoteTableText"/>
              <w:rPr>
                <w:noProof/>
              </w:rPr>
            </w:pPr>
            <w:r w:rsidRPr="008E08D1">
              <w:rPr>
                <w:noProof/>
              </w:rPr>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130</w:t>
            </w:r>
            <w:r w:rsidRPr="008E08D1">
              <w:rPr>
                <w:noProof/>
              </w:rPr>
              <w:tab/>
            </w:r>
          </w:p>
        </w:tc>
        <w:tc>
          <w:tcPr>
            <w:tcW w:w="4820" w:type="dxa"/>
          </w:tcPr>
          <w:p w:rsidR="0064009E" w:rsidRPr="008E08D1" w:rsidRDefault="0064009E" w:rsidP="00D8167F">
            <w:pPr>
              <w:pStyle w:val="ENoteTableText"/>
              <w:rPr>
                <w:noProof/>
              </w:rPr>
            </w:pPr>
            <w:r w:rsidRPr="008E08D1">
              <w:rPr>
                <w:noProof/>
              </w:rPr>
              <w:t xml:space="preserve">am No 35, 2011;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2B.4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135</w:t>
            </w:r>
            <w:r w:rsidRPr="008E08D1">
              <w:rPr>
                <w:noProof/>
              </w:rPr>
              <w:tab/>
            </w: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136</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138</w:t>
            </w:r>
            <w:r w:rsidRPr="008E08D1">
              <w:rPr>
                <w:noProof/>
              </w:rPr>
              <w:tab/>
            </w: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139</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141</w:t>
            </w:r>
            <w:r w:rsidRPr="008E08D1">
              <w:rPr>
                <w:noProof/>
              </w:rPr>
              <w:tab/>
            </w:r>
          </w:p>
        </w:tc>
        <w:tc>
          <w:tcPr>
            <w:tcW w:w="4820" w:type="dxa"/>
          </w:tcPr>
          <w:p w:rsidR="0064009E" w:rsidRPr="008E08D1" w:rsidRDefault="0064009E" w:rsidP="00D8167F">
            <w:pPr>
              <w:pStyle w:val="ENoteTableText"/>
            </w:pPr>
            <w:r w:rsidRPr="008E08D1">
              <w:t xml:space="preserve">am. No. 122, 2001; No. 116, 2003; </w:t>
            </w:r>
            <w:r w:rsidRPr="008E08D1">
              <w:rPr>
                <w:noProof/>
              </w:rPr>
              <w:t>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Part 2B.5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142</w:t>
            </w:r>
            <w:r w:rsidRPr="008E08D1">
              <w:rPr>
                <w:noProof/>
              </w:rPr>
              <w:tab/>
            </w:r>
          </w:p>
        </w:tc>
        <w:tc>
          <w:tcPr>
            <w:tcW w:w="4820" w:type="dxa"/>
          </w:tcPr>
          <w:p w:rsidR="0064009E" w:rsidRPr="008E08D1" w:rsidRDefault="0064009E" w:rsidP="00D8167F">
            <w:pPr>
              <w:pStyle w:val="ENoteTableText"/>
            </w:pPr>
            <w:r w:rsidRPr="008E08D1">
              <w:t xml:space="preserve">am No 117, 2001; No 24, 2003; No 101, 2007;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143</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noProof/>
              </w:rPr>
              <w:t xml:space="preserve">No 103, 2004;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144</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145</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146</w:t>
            </w:r>
            <w:r w:rsidRPr="008E08D1">
              <w:rPr>
                <w:noProof/>
              </w:rPr>
              <w:tab/>
            </w:r>
          </w:p>
        </w:tc>
        <w:tc>
          <w:tcPr>
            <w:tcW w:w="4820" w:type="dxa"/>
          </w:tcPr>
          <w:p w:rsidR="0064009E" w:rsidRPr="008E08D1" w:rsidRDefault="0064009E" w:rsidP="00D8167F">
            <w:pPr>
              <w:pStyle w:val="ENoteTableText"/>
            </w:pPr>
            <w:r w:rsidRPr="008E08D1">
              <w:t xml:space="preserve">am No 117, 2001; No 24, 2003;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146A</w:t>
            </w:r>
            <w:r w:rsidRPr="008E08D1">
              <w:rPr>
                <w:noProof/>
              </w:rPr>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2B.6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147</w:t>
            </w:r>
            <w:r w:rsidRPr="008E08D1">
              <w:rPr>
                <w:noProof/>
              </w:rPr>
              <w:tab/>
            </w:r>
          </w:p>
        </w:tc>
        <w:tc>
          <w:tcPr>
            <w:tcW w:w="4820" w:type="dxa"/>
          </w:tcPr>
          <w:p w:rsidR="0064009E" w:rsidRPr="008E08D1" w:rsidRDefault="0064009E" w:rsidP="00D8167F">
            <w:pPr>
              <w:pStyle w:val="ENoteTableText"/>
            </w:pPr>
            <w:r w:rsidRPr="008E08D1">
              <w:t xml:space="preserve">am No 127, 2011;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148</w:t>
            </w:r>
            <w:r w:rsidRPr="008E08D1">
              <w:rPr>
                <w:noProof/>
              </w:rPr>
              <w:tab/>
            </w:r>
          </w:p>
        </w:tc>
        <w:tc>
          <w:tcPr>
            <w:tcW w:w="4820" w:type="dxa"/>
          </w:tcPr>
          <w:p w:rsidR="0064009E" w:rsidRPr="008E08D1" w:rsidRDefault="0064009E" w:rsidP="00D8167F">
            <w:pPr>
              <w:pStyle w:val="ENoteTableText"/>
              <w:rPr>
                <w:noProof/>
              </w:rPr>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149</w:t>
            </w:r>
            <w:r w:rsidRPr="008E08D1">
              <w:rPr>
                <w:noProof/>
              </w:rPr>
              <w:tab/>
            </w:r>
          </w:p>
        </w:tc>
        <w:tc>
          <w:tcPr>
            <w:tcW w:w="4820" w:type="dxa"/>
          </w:tcPr>
          <w:p w:rsidR="0064009E" w:rsidRPr="008E08D1" w:rsidRDefault="0064009E" w:rsidP="00D8167F">
            <w:pPr>
              <w:pStyle w:val="ENoteTableText"/>
              <w:rPr>
                <w:noProof/>
              </w:rPr>
            </w:pPr>
            <w:r w:rsidRPr="008E08D1">
              <w:rPr>
                <w:noProof/>
              </w:rPr>
              <w:t xml:space="preserve">am. </w:t>
            </w:r>
            <w:r w:rsidRPr="008E08D1">
              <w:t>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150</w:t>
            </w:r>
            <w:r w:rsidRPr="008E08D1">
              <w:rPr>
                <w:noProof/>
              </w:rPr>
              <w:tab/>
            </w:r>
          </w:p>
        </w:tc>
        <w:tc>
          <w:tcPr>
            <w:tcW w:w="4820" w:type="dxa"/>
          </w:tcPr>
          <w:p w:rsidR="0064009E" w:rsidRPr="008E08D1" w:rsidRDefault="0064009E" w:rsidP="00D8167F">
            <w:pPr>
              <w:pStyle w:val="ENoteTableText"/>
              <w:rPr>
                <w:noProof/>
              </w:rPr>
            </w:pPr>
            <w:r w:rsidRPr="008E08D1">
              <w:t xml:space="preserve">am No 117, 2001; No 169, 2012;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151</w:t>
            </w:r>
            <w:r w:rsidRPr="008E08D1">
              <w:rPr>
                <w:noProof/>
              </w:rPr>
              <w:tab/>
            </w:r>
          </w:p>
        </w:tc>
        <w:tc>
          <w:tcPr>
            <w:tcW w:w="4820" w:type="dxa"/>
          </w:tcPr>
          <w:p w:rsidR="0064009E" w:rsidRPr="008E08D1" w:rsidRDefault="0064009E" w:rsidP="00D8167F">
            <w:pPr>
              <w:pStyle w:val="ENoteTableText"/>
              <w:rPr>
                <w:noProof/>
              </w:rPr>
            </w:pPr>
            <w:r w:rsidRPr="008E08D1">
              <w:t xml:space="preserve">am No 117, 2001; No 101, 2007;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152</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153</w:t>
            </w:r>
            <w:r w:rsidRPr="008E08D1">
              <w:rPr>
                <w:noProof/>
              </w:rPr>
              <w:tab/>
            </w:r>
          </w:p>
        </w:tc>
        <w:tc>
          <w:tcPr>
            <w:tcW w:w="4820" w:type="dxa"/>
          </w:tcPr>
          <w:p w:rsidR="0064009E" w:rsidRPr="008E08D1" w:rsidRDefault="0064009E" w:rsidP="00D8167F">
            <w:pPr>
              <w:pStyle w:val="ENoteTableText"/>
              <w:rPr>
                <w:noProof/>
              </w:rPr>
            </w:pPr>
            <w:r w:rsidRPr="008E08D1">
              <w:t>am. No. 117, 2001;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156</w:t>
            </w:r>
            <w:r w:rsidRPr="008E08D1">
              <w:rPr>
                <w:noProof/>
              </w:rPr>
              <w:tab/>
            </w:r>
          </w:p>
        </w:tc>
        <w:tc>
          <w:tcPr>
            <w:tcW w:w="4820" w:type="dxa"/>
          </w:tcPr>
          <w:p w:rsidR="0064009E" w:rsidRPr="008E08D1" w:rsidRDefault="0064009E" w:rsidP="00D8167F">
            <w:pPr>
              <w:pStyle w:val="ENoteTableText"/>
              <w:rPr>
                <w:noProof/>
              </w:rPr>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157</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157A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No 96, 2010;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158</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159</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160</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161A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No 5, 2011; </w:t>
            </w:r>
            <w:r w:rsidRPr="008E08D1">
              <w:rPr>
                <w:noProof/>
              </w:rPr>
              <w:t xml:space="preserve">No 11, 2016;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2B.7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162</w:t>
            </w:r>
            <w:r w:rsidRPr="008E08D1">
              <w:rPr>
                <w:noProof/>
              </w:rPr>
              <w:tab/>
            </w:r>
          </w:p>
        </w:tc>
        <w:tc>
          <w:tcPr>
            <w:tcW w:w="4820" w:type="dxa"/>
          </w:tcPr>
          <w:p w:rsidR="0064009E" w:rsidRPr="008E08D1" w:rsidRDefault="0064009E" w:rsidP="00D8167F">
            <w:pPr>
              <w:pStyle w:val="ENoteTableText"/>
            </w:pPr>
            <w:r w:rsidRPr="008E08D1">
              <w:t xml:space="preserve">am No 117, 2001;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163</w:t>
            </w:r>
            <w:r w:rsidRPr="008E08D1">
              <w:rPr>
                <w:noProof/>
              </w:rPr>
              <w:tab/>
            </w:r>
          </w:p>
        </w:tc>
        <w:tc>
          <w:tcPr>
            <w:tcW w:w="4820" w:type="dxa"/>
          </w:tcPr>
          <w:p w:rsidR="0064009E" w:rsidRPr="008E08D1" w:rsidRDefault="0064009E" w:rsidP="00D8167F">
            <w:pPr>
              <w:pStyle w:val="ENoteTableText"/>
            </w:pPr>
            <w:r w:rsidRPr="008E08D1">
              <w:t xml:space="preserve">am No 117, 2001; No 24, 2003; No 103, 2004; No 101, 2007; No 17, 2017; No 106, 2018; </w:t>
            </w:r>
            <w:r w:rsidRPr="008E08D1">
              <w:rPr>
                <w:u w:val="single"/>
              </w:rPr>
              <w:t>No 69, 2020</w:t>
            </w:r>
            <w:r w:rsidRPr="008E08D1">
              <w:t xml:space="preserve">; </w:t>
            </w:r>
            <w:r w:rsidRPr="008E08D1">
              <w:rPr>
                <w:u w:val="single"/>
              </w:rPr>
              <w:t>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165</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2B.8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2B.8</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167AB</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167AC</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167AD</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167AE</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167AF</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167AG</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167AH</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167AI</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167AJ</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Chapter 2C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2C.1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2C.1 heading</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168</w:t>
            </w:r>
            <w:r w:rsidRPr="008E08D1">
              <w:rPr>
                <w:noProof/>
              </w:rPr>
              <w:tab/>
            </w:r>
          </w:p>
        </w:tc>
        <w:tc>
          <w:tcPr>
            <w:tcW w:w="4820" w:type="dxa"/>
          </w:tcPr>
          <w:p w:rsidR="0064009E" w:rsidRPr="008E08D1" w:rsidRDefault="0064009E" w:rsidP="00D8167F">
            <w:pPr>
              <w:pStyle w:val="ENoteTableText"/>
            </w:pPr>
            <w:r w:rsidRPr="008E08D1">
              <w:t>am No 117, 2001; No 103, 2004; No 96, 2010;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169</w:t>
            </w:r>
            <w:r w:rsidRPr="008E08D1">
              <w:rPr>
                <w:noProof/>
              </w:rPr>
              <w:tab/>
            </w:r>
          </w:p>
        </w:tc>
        <w:tc>
          <w:tcPr>
            <w:tcW w:w="4820" w:type="dxa"/>
          </w:tcPr>
          <w:p w:rsidR="0064009E" w:rsidRPr="008E08D1" w:rsidRDefault="0064009E" w:rsidP="00D8167F">
            <w:pPr>
              <w:pStyle w:val="ENoteTableText"/>
              <w:rPr>
                <w:u w:val="single"/>
              </w:rPr>
            </w:pPr>
            <w:r w:rsidRPr="008E08D1">
              <w:t>am No. 24, 2003; No. 5, 2011;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170</w:t>
            </w:r>
            <w:r w:rsidRPr="008E08D1">
              <w:rPr>
                <w:noProof/>
              </w:rPr>
              <w:tab/>
            </w:r>
          </w:p>
        </w:tc>
        <w:tc>
          <w:tcPr>
            <w:tcW w:w="4820" w:type="dxa"/>
          </w:tcPr>
          <w:p w:rsidR="0064009E" w:rsidRPr="008E08D1" w:rsidRDefault="0064009E" w:rsidP="00D8167F">
            <w:pPr>
              <w:pStyle w:val="ENoteTableText"/>
            </w:pPr>
            <w:r w:rsidRPr="008E08D1">
              <w:t>am. Nos. 117 and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172</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173</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noProof/>
              </w:rPr>
              <w:t>No. 131,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174</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175</w:t>
            </w:r>
            <w:r w:rsidRPr="008E08D1">
              <w:rPr>
                <w:noProof/>
              </w:rPr>
              <w:tab/>
            </w:r>
          </w:p>
        </w:tc>
        <w:tc>
          <w:tcPr>
            <w:tcW w:w="4820" w:type="dxa"/>
          </w:tcPr>
          <w:p w:rsidR="0064009E" w:rsidRPr="008E08D1" w:rsidRDefault="0064009E" w:rsidP="00D8167F">
            <w:pPr>
              <w:pStyle w:val="ENoteTableText"/>
            </w:pPr>
            <w:r w:rsidRPr="008E08D1">
              <w:t xml:space="preserve">am No 24, 2003;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177</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noProof/>
              </w:rPr>
              <w:t>No. 131,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178</w:t>
            </w:r>
            <w:r w:rsidRPr="008E08D1">
              <w:rPr>
                <w:noProof/>
              </w:rPr>
              <w:tab/>
            </w:r>
          </w:p>
        </w:tc>
        <w:tc>
          <w:tcPr>
            <w:tcW w:w="4820" w:type="dxa"/>
          </w:tcPr>
          <w:p w:rsidR="0064009E" w:rsidRPr="008E08D1" w:rsidRDefault="0064009E" w:rsidP="00D8167F">
            <w:pPr>
              <w:pStyle w:val="ENoteTableText"/>
              <w:rPr>
                <w:b/>
              </w:rPr>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178AA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Part 2C.2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2C.2</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178A</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u w:val="single"/>
              </w:rPr>
            </w:pPr>
            <w:r w:rsidRPr="008E08D1">
              <w:rPr>
                <w:noProof/>
              </w:rPr>
              <w:t xml:space="preserve">am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178B</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178C</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u w:val="single"/>
              </w:rPr>
            </w:pPr>
            <w:r w:rsidRPr="008E08D1">
              <w:rPr>
                <w:noProof/>
              </w:rPr>
              <w:t xml:space="preserve">am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178D</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2D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Part 2D.1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184</w:t>
            </w:r>
            <w:r w:rsidRPr="008E08D1">
              <w:tab/>
            </w: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188</w:t>
            </w:r>
            <w:r w:rsidRPr="008E08D1">
              <w:rPr>
                <w:noProof/>
              </w:rPr>
              <w:tab/>
            </w:r>
          </w:p>
        </w:tc>
        <w:tc>
          <w:tcPr>
            <w:tcW w:w="4820" w:type="dxa"/>
          </w:tcPr>
          <w:p w:rsidR="0064009E" w:rsidRPr="008E08D1" w:rsidRDefault="0064009E" w:rsidP="00D8167F">
            <w:pPr>
              <w:pStyle w:val="ENoteTableText"/>
            </w:pPr>
            <w:r w:rsidRPr="008E08D1">
              <w:t xml:space="preserve">am No 117, 2001; No 24, 2003; No 116, 2003; </w:t>
            </w:r>
            <w:r w:rsidRPr="008E08D1">
              <w:rPr>
                <w:noProof/>
              </w:rPr>
              <w:t xml:space="preserve">No 103, 2004; No 6, 2020;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rs. No. 180,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190B</w:t>
            </w:r>
            <w:r w:rsidRPr="008E08D1">
              <w:rPr>
                <w:noProof/>
              </w:rPr>
              <w:tab/>
            </w:r>
          </w:p>
        </w:tc>
        <w:tc>
          <w:tcPr>
            <w:tcW w:w="4820" w:type="dxa"/>
          </w:tcPr>
          <w:p w:rsidR="0064009E" w:rsidRPr="008E08D1" w:rsidRDefault="0064009E" w:rsidP="00D8167F">
            <w:pPr>
              <w:pStyle w:val="ENoteTableText"/>
            </w:pPr>
            <w:r w:rsidRPr="008E08D1">
              <w:t>ad. No. 126, 2006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190C</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191</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195</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197</w:t>
            </w:r>
            <w:r w:rsidRPr="008E08D1">
              <w:rPr>
                <w:noProof/>
              </w:rPr>
              <w:tab/>
            </w:r>
          </w:p>
        </w:tc>
        <w:tc>
          <w:tcPr>
            <w:tcW w:w="4820" w:type="dxa"/>
          </w:tcPr>
          <w:p w:rsidR="0064009E" w:rsidRPr="008E08D1" w:rsidRDefault="0064009E" w:rsidP="00D8167F">
            <w:pPr>
              <w:pStyle w:val="ENoteTableText"/>
            </w:pPr>
            <w:r w:rsidRPr="008E08D1">
              <w:t>am No 138, 2005; No 126, 2006;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5</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198G</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 No 130,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2D.2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199A</w:t>
            </w:r>
            <w:r w:rsidRPr="008E08D1">
              <w:rPr>
                <w:noProof/>
              </w:rPr>
              <w:tab/>
            </w:r>
          </w:p>
        </w:tc>
        <w:tc>
          <w:tcPr>
            <w:tcW w:w="4820" w:type="dxa"/>
          </w:tcPr>
          <w:p w:rsidR="0064009E" w:rsidRPr="008E08D1" w:rsidRDefault="0064009E" w:rsidP="00D8167F">
            <w:pPr>
              <w:pStyle w:val="ENoteTableText"/>
            </w:pPr>
            <w:r w:rsidRPr="008E08D1">
              <w:t xml:space="preserve">am No 103, 2004; No 9, 2009; No 26, 2010; No 68, 2012; No 27, 2018;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199B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w:t>
            </w:r>
            <w:r w:rsidRPr="008E08D1">
              <w:rPr>
                <w:noProof/>
              </w:rPr>
              <w:tab/>
            </w:r>
          </w:p>
        </w:tc>
        <w:tc>
          <w:tcPr>
            <w:tcW w:w="4820" w:type="dxa"/>
          </w:tcPr>
          <w:p w:rsidR="0064009E" w:rsidRPr="008E08D1" w:rsidRDefault="0064009E" w:rsidP="00D8167F">
            <w:pPr>
              <w:pStyle w:val="ENoteTableText"/>
            </w:pPr>
            <w:r w:rsidRPr="008E08D1">
              <w:t>ad.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200AA</w:t>
            </w:r>
            <w:r w:rsidRPr="008E08D1">
              <w:rPr>
                <w:noProof/>
              </w:rPr>
              <w:tab/>
            </w:r>
          </w:p>
        </w:tc>
        <w:tc>
          <w:tcPr>
            <w:tcW w:w="4820" w:type="dxa"/>
          </w:tcPr>
          <w:p w:rsidR="0064009E" w:rsidRPr="008E08D1" w:rsidRDefault="0064009E" w:rsidP="00D8167F">
            <w:pPr>
              <w:pStyle w:val="ENoteTableText"/>
            </w:pPr>
            <w:r w:rsidRPr="008E08D1">
              <w:t>ad.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200AB</w:t>
            </w:r>
            <w:r w:rsidRPr="008E08D1">
              <w:rPr>
                <w:noProof/>
              </w:rPr>
              <w:tab/>
            </w:r>
          </w:p>
        </w:tc>
        <w:tc>
          <w:tcPr>
            <w:tcW w:w="4820" w:type="dxa"/>
          </w:tcPr>
          <w:p w:rsidR="0064009E" w:rsidRPr="008E08D1" w:rsidRDefault="0064009E" w:rsidP="00D8167F">
            <w:pPr>
              <w:pStyle w:val="ENoteTableText"/>
            </w:pPr>
            <w:r w:rsidRPr="008E08D1">
              <w:t>ad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200A</w:t>
            </w:r>
            <w:r w:rsidRPr="008E08D1">
              <w:rPr>
                <w:noProof/>
              </w:rPr>
              <w:tab/>
            </w:r>
          </w:p>
        </w:tc>
        <w:tc>
          <w:tcPr>
            <w:tcW w:w="4820" w:type="dxa"/>
          </w:tcPr>
          <w:p w:rsidR="0064009E" w:rsidRPr="008E08D1" w:rsidRDefault="0064009E" w:rsidP="00D8167F">
            <w:pPr>
              <w:pStyle w:val="ENoteTableText"/>
            </w:pPr>
            <w:r w:rsidRPr="008E08D1">
              <w:t>am No 115, 2009;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200B</w:t>
            </w:r>
            <w:r w:rsidRPr="008E08D1">
              <w:rPr>
                <w:noProof/>
              </w:rPr>
              <w:tab/>
            </w:r>
          </w:p>
        </w:tc>
        <w:tc>
          <w:tcPr>
            <w:tcW w:w="4820" w:type="dxa"/>
          </w:tcPr>
          <w:p w:rsidR="0064009E" w:rsidRPr="008E08D1" w:rsidRDefault="0064009E" w:rsidP="00D8167F">
            <w:pPr>
              <w:pStyle w:val="ENoteTableText"/>
            </w:pPr>
            <w:r w:rsidRPr="008E08D1">
              <w:t>am. No. 117, 2001;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200C</w:t>
            </w:r>
            <w:r w:rsidRPr="008E08D1">
              <w:rPr>
                <w:noProof/>
              </w:rPr>
              <w:tab/>
            </w:r>
          </w:p>
        </w:tc>
        <w:tc>
          <w:tcPr>
            <w:tcW w:w="4820" w:type="dxa"/>
          </w:tcPr>
          <w:p w:rsidR="0064009E" w:rsidRPr="008E08D1" w:rsidRDefault="0064009E" w:rsidP="00D8167F">
            <w:pPr>
              <w:pStyle w:val="ENoteTableText"/>
            </w:pPr>
            <w:r w:rsidRPr="008E08D1">
              <w:t>am. No. 117, 2001;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200D</w:t>
            </w:r>
            <w:r w:rsidRPr="008E08D1">
              <w:rPr>
                <w:noProof/>
              </w:rPr>
              <w:tab/>
            </w:r>
          </w:p>
        </w:tc>
        <w:tc>
          <w:tcPr>
            <w:tcW w:w="4820" w:type="dxa"/>
          </w:tcPr>
          <w:p w:rsidR="0064009E" w:rsidRPr="008E08D1" w:rsidRDefault="0064009E" w:rsidP="00D8167F">
            <w:pPr>
              <w:pStyle w:val="ENoteTableText"/>
            </w:pPr>
            <w:r w:rsidRPr="008E08D1">
              <w:t>am.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200E</w:t>
            </w:r>
            <w:r w:rsidRPr="008E08D1">
              <w:rPr>
                <w:noProof/>
              </w:rPr>
              <w:tab/>
            </w:r>
          </w:p>
        </w:tc>
        <w:tc>
          <w:tcPr>
            <w:tcW w:w="4820" w:type="dxa"/>
          </w:tcPr>
          <w:p w:rsidR="0064009E" w:rsidRPr="008E08D1" w:rsidRDefault="0064009E" w:rsidP="00D8167F">
            <w:pPr>
              <w:pStyle w:val="ENoteTableText"/>
            </w:pPr>
            <w:r w:rsidRPr="008E08D1">
              <w:t>am.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200F</w:t>
            </w:r>
            <w:r w:rsidRPr="008E08D1">
              <w:rPr>
                <w:noProof/>
              </w:rPr>
              <w:tab/>
            </w:r>
          </w:p>
        </w:tc>
        <w:tc>
          <w:tcPr>
            <w:tcW w:w="4820" w:type="dxa"/>
          </w:tcPr>
          <w:p w:rsidR="0064009E" w:rsidRPr="008E08D1" w:rsidRDefault="0064009E" w:rsidP="00D8167F">
            <w:pPr>
              <w:pStyle w:val="ENoteTableText"/>
            </w:pPr>
            <w:r w:rsidRPr="008E08D1">
              <w:t>am. No. 117, 2001;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200G</w:t>
            </w:r>
            <w:r w:rsidRPr="008E08D1">
              <w:rPr>
                <w:noProof/>
              </w:rPr>
              <w:tab/>
            </w:r>
          </w:p>
        </w:tc>
        <w:tc>
          <w:tcPr>
            <w:tcW w:w="4820" w:type="dxa"/>
          </w:tcPr>
          <w:p w:rsidR="0064009E" w:rsidRPr="008E08D1" w:rsidRDefault="0064009E" w:rsidP="00D8167F">
            <w:pPr>
              <w:pStyle w:val="ENoteTableText"/>
            </w:pPr>
            <w:r w:rsidRPr="008E08D1">
              <w:t>am. No. 115,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200J</w:t>
            </w:r>
            <w:r w:rsidRPr="008E08D1">
              <w:rPr>
                <w:noProof/>
              </w:rPr>
              <w:tab/>
            </w:r>
          </w:p>
        </w:tc>
        <w:tc>
          <w:tcPr>
            <w:tcW w:w="4820" w:type="dxa"/>
          </w:tcPr>
          <w:p w:rsidR="0064009E" w:rsidRPr="008E08D1" w:rsidRDefault="0064009E" w:rsidP="00D8167F">
            <w:pPr>
              <w:pStyle w:val="ENoteTableText"/>
            </w:pPr>
            <w:r w:rsidRPr="008E08D1">
              <w:t>am. No. 115, 2009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2D.3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Subdivision A heading</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201A</w:t>
            </w:r>
            <w:r w:rsidRPr="008E08D1">
              <w:rPr>
                <w:noProof/>
              </w:rPr>
              <w:tab/>
            </w:r>
          </w:p>
        </w:tc>
        <w:tc>
          <w:tcPr>
            <w:tcW w:w="4820" w:type="dxa"/>
          </w:tcPr>
          <w:p w:rsidR="0064009E" w:rsidRPr="008E08D1" w:rsidRDefault="0064009E" w:rsidP="00D8167F">
            <w:pPr>
              <w:pStyle w:val="ENoteTableText"/>
              <w:rPr>
                <w:u w:val="single"/>
              </w:rPr>
            </w:pPr>
            <w:r w:rsidRPr="008E08D1">
              <w:t>am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201B</w:t>
            </w:r>
            <w:r w:rsidRPr="008E08D1">
              <w:rPr>
                <w:noProof/>
              </w:rPr>
              <w:tab/>
            </w:r>
          </w:p>
        </w:tc>
        <w:tc>
          <w:tcPr>
            <w:tcW w:w="4820" w:type="dxa"/>
          </w:tcPr>
          <w:p w:rsidR="0064009E" w:rsidRPr="008E08D1" w:rsidRDefault="0064009E" w:rsidP="00D8167F">
            <w:pPr>
              <w:pStyle w:val="ENoteTableText"/>
            </w:pPr>
            <w:r w:rsidRPr="008E08D1">
              <w:t>am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201C</w:t>
            </w:r>
            <w:r w:rsidRPr="008E08D1">
              <w:rPr>
                <w:noProof/>
              </w:rPr>
              <w:tab/>
            </w:r>
          </w:p>
        </w:tc>
        <w:tc>
          <w:tcPr>
            <w:tcW w:w="4820" w:type="dxa"/>
          </w:tcPr>
          <w:p w:rsidR="0064009E" w:rsidRPr="008E08D1" w:rsidRDefault="0064009E" w:rsidP="00D8167F">
            <w:pPr>
              <w:pStyle w:val="ENoteTableText"/>
            </w:pPr>
            <w:r w:rsidRPr="008E08D1">
              <w:t>rep.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201D</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201K</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201L</w:t>
            </w:r>
            <w:r w:rsidRPr="008E08D1">
              <w:rPr>
                <w:noProof/>
              </w:rPr>
              <w:tab/>
            </w:r>
          </w:p>
        </w:tc>
        <w:tc>
          <w:tcPr>
            <w:tcW w:w="4820" w:type="dxa"/>
          </w:tcPr>
          <w:p w:rsidR="0064009E" w:rsidRPr="008E08D1" w:rsidRDefault="0064009E" w:rsidP="00D8167F">
            <w:pPr>
              <w:pStyle w:val="ENoteTableText"/>
            </w:pPr>
            <w:r w:rsidRPr="008E08D1">
              <w:t xml:space="preserve">am No 103, 2004;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201M</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Subdivision B</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201N</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201P</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201Q</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201R</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201S</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201T</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201U</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202B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203AA</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203AB</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203B</w:t>
            </w:r>
            <w:r w:rsidRPr="008E08D1">
              <w:rPr>
                <w:noProof/>
              </w:rPr>
              <w:tab/>
            </w:r>
          </w:p>
        </w:tc>
        <w:tc>
          <w:tcPr>
            <w:tcW w:w="4820" w:type="dxa"/>
          </w:tcPr>
          <w:p w:rsidR="0064009E" w:rsidRPr="008E08D1" w:rsidRDefault="0064009E" w:rsidP="00D8167F">
            <w:pPr>
              <w:pStyle w:val="ENoteTableText"/>
            </w:pPr>
            <w:r w:rsidRPr="008E08D1">
              <w:t>am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203CA</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203D</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noProof/>
              </w:rPr>
              <w:t>Part 2D.4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204A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204B</w:t>
            </w:r>
            <w:r w:rsidRPr="008E08D1">
              <w:rPr>
                <w:noProof/>
              </w:rPr>
              <w:tab/>
            </w:r>
          </w:p>
        </w:tc>
        <w:tc>
          <w:tcPr>
            <w:tcW w:w="4820" w:type="dxa"/>
          </w:tcPr>
          <w:p w:rsidR="0064009E" w:rsidRPr="008E08D1" w:rsidRDefault="0064009E" w:rsidP="00D8167F">
            <w:pPr>
              <w:pStyle w:val="ENoteTableText"/>
            </w:pPr>
            <w:r w:rsidRPr="008E08D1">
              <w:t>am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204C</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204D</w:t>
            </w:r>
            <w:r w:rsidRPr="008E08D1">
              <w:rPr>
                <w:noProof/>
              </w:rPr>
              <w:tab/>
            </w:r>
          </w:p>
        </w:tc>
        <w:tc>
          <w:tcPr>
            <w:tcW w:w="4820" w:type="dxa"/>
          </w:tcPr>
          <w:p w:rsidR="0064009E" w:rsidRPr="008E08D1" w:rsidRDefault="0064009E" w:rsidP="00D8167F">
            <w:pPr>
              <w:pStyle w:val="ENoteTableText"/>
            </w:pPr>
            <w:r w:rsidRPr="008E08D1">
              <w:t xml:space="preserve">am No 103, 2004;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204E</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204G</w:t>
            </w:r>
            <w:r w:rsidRPr="008E08D1">
              <w:rPr>
                <w:noProof/>
              </w:rPr>
              <w:tab/>
            </w:r>
          </w:p>
        </w:tc>
        <w:tc>
          <w:tcPr>
            <w:tcW w:w="4820" w:type="dxa"/>
          </w:tcPr>
          <w:p w:rsidR="0064009E" w:rsidRPr="008E08D1" w:rsidRDefault="0064009E" w:rsidP="00D8167F">
            <w:pPr>
              <w:pStyle w:val="ENoteTableText"/>
            </w:pPr>
            <w:r w:rsidRPr="008E08D1">
              <w:t>am No 44, 2019</w:t>
            </w:r>
          </w:p>
        </w:tc>
      </w:tr>
      <w:tr w:rsidR="0064009E" w:rsidRPr="008E08D1" w:rsidTr="00D8167F">
        <w:trPr>
          <w:cantSplit/>
        </w:trPr>
        <w:tc>
          <w:tcPr>
            <w:tcW w:w="2268" w:type="dxa"/>
          </w:tcPr>
          <w:p w:rsidR="0064009E" w:rsidRPr="008E08D1" w:rsidRDefault="0064009E" w:rsidP="00D8167F">
            <w:pPr>
              <w:pStyle w:val="ENoteTableText"/>
            </w:pPr>
            <w:r w:rsidRPr="008E08D1">
              <w:rPr>
                <w:b/>
                <w:noProof/>
              </w:rPr>
              <w:t>Part 2D.5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205A</w:t>
            </w:r>
            <w:r w:rsidRPr="008E08D1">
              <w:rPr>
                <w:noProof/>
              </w:rPr>
              <w:tab/>
            </w:r>
          </w:p>
        </w:tc>
        <w:tc>
          <w:tcPr>
            <w:tcW w:w="4820" w:type="dxa"/>
          </w:tcPr>
          <w:p w:rsidR="0064009E" w:rsidRPr="008E08D1" w:rsidRDefault="0064009E" w:rsidP="00D8167F">
            <w:pPr>
              <w:pStyle w:val="ENoteTableText"/>
            </w:pPr>
            <w:r w:rsidRPr="008E08D1">
              <w:t xml:space="preserve">am No 101, 2007;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205B</w:t>
            </w:r>
            <w:r w:rsidRPr="008E08D1">
              <w:rPr>
                <w:noProof/>
              </w:rPr>
              <w:tab/>
            </w:r>
          </w:p>
        </w:tc>
        <w:tc>
          <w:tcPr>
            <w:tcW w:w="4820" w:type="dxa"/>
          </w:tcPr>
          <w:p w:rsidR="0064009E" w:rsidRPr="008E08D1" w:rsidRDefault="0064009E" w:rsidP="00D8167F">
            <w:pPr>
              <w:pStyle w:val="ENoteTableText"/>
            </w:pPr>
            <w:r w:rsidRPr="008E08D1">
              <w:t xml:space="preserve">am No 117, 2001; No 24, 2003; No 101, 2007;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205C</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205D</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205E</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205F</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205G</w:t>
            </w:r>
            <w:r w:rsidRPr="008E08D1">
              <w:rPr>
                <w:noProof/>
              </w:rPr>
              <w:tab/>
            </w:r>
          </w:p>
        </w:tc>
        <w:tc>
          <w:tcPr>
            <w:tcW w:w="4820" w:type="dxa"/>
          </w:tcPr>
          <w:p w:rsidR="0064009E" w:rsidRPr="008E08D1" w:rsidRDefault="0064009E" w:rsidP="00D8167F">
            <w:pPr>
              <w:pStyle w:val="ENoteTableText"/>
            </w:pPr>
            <w:r w:rsidRPr="008E08D1">
              <w:t>am No 117, 2001; No 122, 2001; No 24, 2003; No 17, 2019</w:t>
            </w:r>
          </w:p>
        </w:tc>
      </w:tr>
      <w:tr w:rsidR="0064009E" w:rsidRPr="008E08D1" w:rsidTr="00D8167F">
        <w:trPr>
          <w:cantSplit/>
        </w:trPr>
        <w:tc>
          <w:tcPr>
            <w:tcW w:w="2268" w:type="dxa"/>
          </w:tcPr>
          <w:p w:rsidR="0064009E" w:rsidRPr="008E08D1" w:rsidRDefault="0064009E" w:rsidP="00D8167F">
            <w:pPr>
              <w:pStyle w:val="ENoteTableText"/>
            </w:pPr>
            <w:r w:rsidRPr="008E08D1">
              <w:rPr>
                <w:b/>
                <w:noProof/>
              </w:rPr>
              <w:t>Part 2D.6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206A</w:t>
            </w:r>
            <w:r w:rsidRPr="008E08D1">
              <w:rPr>
                <w:noProof/>
              </w:rPr>
              <w:tab/>
            </w:r>
          </w:p>
        </w:tc>
        <w:tc>
          <w:tcPr>
            <w:tcW w:w="4820" w:type="dxa"/>
          </w:tcPr>
          <w:p w:rsidR="0064009E" w:rsidRPr="008E08D1" w:rsidRDefault="0064009E" w:rsidP="00D8167F">
            <w:pPr>
              <w:pStyle w:val="ENoteTableText"/>
            </w:pPr>
            <w:r w:rsidRPr="008E08D1">
              <w:t xml:space="preserve">am No 117, 2001; No 44,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206B</w:t>
            </w:r>
            <w:r w:rsidRPr="008E08D1">
              <w:rPr>
                <w:noProof/>
              </w:rPr>
              <w:tab/>
            </w:r>
          </w:p>
        </w:tc>
        <w:tc>
          <w:tcPr>
            <w:tcW w:w="4820" w:type="dxa"/>
          </w:tcPr>
          <w:p w:rsidR="0064009E" w:rsidRPr="008E08D1" w:rsidRDefault="0064009E" w:rsidP="00D8167F">
            <w:pPr>
              <w:pStyle w:val="ENoteTableText"/>
            </w:pPr>
            <w:r w:rsidRPr="008E08D1">
              <w:t>am No 80, 2004; No 126, 2006; No 9, 2009; No 11, 2016;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206BA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126, 2006;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206C</w:t>
            </w:r>
            <w:r w:rsidRPr="008E08D1">
              <w:rPr>
                <w:noProof/>
              </w:rPr>
              <w:tab/>
            </w:r>
          </w:p>
        </w:tc>
        <w:tc>
          <w:tcPr>
            <w:tcW w:w="4820" w:type="dxa"/>
          </w:tcPr>
          <w:p w:rsidR="0064009E" w:rsidRPr="008E08D1" w:rsidRDefault="0064009E" w:rsidP="00D8167F">
            <w:pPr>
              <w:pStyle w:val="ENoteTableText"/>
            </w:pPr>
            <w:r w:rsidRPr="008E08D1">
              <w:t>am No 122, 2001; No 126, 2006;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206D</w:t>
            </w:r>
            <w:r w:rsidRPr="008E08D1">
              <w:rPr>
                <w:noProof/>
              </w:rPr>
              <w:tab/>
            </w:r>
          </w:p>
        </w:tc>
        <w:tc>
          <w:tcPr>
            <w:tcW w:w="4820" w:type="dxa"/>
          </w:tcPr>
          <w:p w:rsidR="0064009E" w:rsidRPr="008E08D1" w:rsidRDefault="0064009E" w:rsidP="00D8167F">
            <w:pPr>
              <w:pStyle w:val="ENoteTableText"/>
            </w:pPr>
            <w:r w:rsidRPr="008E08D1">
              <w:t>am No 103, 2004; No 126, 2006;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206E</w:t>
            </w:r>
            <w:r w:rsidRPr="008E08D1">
              <w:rPr>
                <w:noProof/>
              </w:rPr>
              <w:tab/>
            </w:r>
          </w:p>
        </w:tc>
        <w:tc>
          <w:tcPr>
            <w:tcW w:w="4820" w:type="dxa"/>
          </w:tcPr>
          <w:p w:rsidR="0064009E" w:rsidRPr="008E08D1" w:rsidRDefault="0064009E" w:rsidP="00D8167F">
            <w:pPr>
              <w:pStyle w:val="ENoteTableText"/>
            </w:pPr>
            <w:r w:rsidRPr="008E08D1">
              <w:t>am. No. 126, 2006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206EAA</w:t>
            </w:r>
            <w:r w:rsidRPr="008E08D1">
              <w:rPr>
                <w:noProof/>
              </w:rPr>
              <w:tab/>
            </w:r>
          </w:p>
        </w:tc>
        <w:tc>
          <w:tcPr>
            <w:tcW w:w="4820" w:type="dxa"/>
          </w:tcPr>
          <w:p w:rsidR="0064009E" w:rsidRPr="008E08D1" w:rsidRDefault="0064009E" w:rsidP="00D8167F">
            <w:pPr>
              <w:pStyle w:val="ENoteTableText"/>
            </w:pPr>
            <w:r w:rsidRPr="008E08D1">
              <w:t>ad No 9,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206EAB</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206EA</w:t>
            </w:r>
            <w:r w:rsidRPr="008E08D1">
              <w:rPr>
                <w:noProof/>
              </w:rPr>
              <w:tab/>
            </w:r>
          </w:p>
        </w:tc>
        <w:tc>
          <w:tcPr>
            <w:tcW w:w="4820" w:type="dxa"/>
          </w:tcPr>
          <w:p w:rsidR="0064009E" w:rsidRPr="008E08D1" w:rsidRDefault="0064009E" w:rsidP="00D8167F">
            <w:pPr>
              <w:pStyle w:val="ENoteTableText"/>
            </w:pPr>
            <w:r w:rsidRPr="008E08D1">
              <w:t>ad. No. 131, 2006</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rs. No. 103,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206EB</w:t>
            </w:r>
            <w:r w:rsidRPr="008E08D1">
              <w:rPr>
                <w:noProof/>
              </w:rPr>
              <w:tab/>
            </w:r>
          </w:p>
        </w:tc>
        <w:tc>
          <w:tcPr>
            <w:tcW w:w="4820" w:type="dxa"/>
          </w:tcPr>
          <w:p w:rsidR="0064009E" w:rsidRPr="008E08D1" w:rsidRDefault="0064009E" w:rsidP="00D8167F">
            <w:pPr>
              <w:pStyle w:val="ENoteTableText"/>
            </w:pPr>
            <w:r w:rsidRPr="008E08D1">
              <w:t>ad. No. 44,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206F</w:t>
            </w:r>
            <w:r w:rsidRPr="008E08D1">
              <w:rPr>
                <w:noProof/>
              </w:rPr>
              <w:tab/>
            </w:r>
          </w:p>
        </w:tc>
        <w:tc>
          <w:tcPr>
            <w:tcW w:w="4820" w:type="dxa"/>
          </w:tcPr>
          <w:p w:rsidR="0064009E" w:rsidRPr="008E08D1" w:rsidRDefault="0064009E" w:rsidP="00D8167F">
            <w:pPr>
              <w:pStyle w:val="ENoteTableText"/>
            </w:pPr>
            <w:r w:rsidRPr="008E08D1">
              <w:t>am No 126, 2006;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206GAA</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206GAB</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206G</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206GA</w:t>
            </w:r>
            <w:r w:rsidRPr="008E08D1">
              <w:rPr>
                <w:noProof/>
              </w:rPr>
              <w:tab/>
            </w:r>
          </w:p>
        </w:tc>
        <w:tc>
          <w:tcPr>
            <w:tcW w:w="4820" w:type="dxa"/>
          </w:tcPr>
          <w:p w:rsidR="0064009E" w:rsidRPr="008E08D1" w:rsidRDefault="0064009E" w:rsidP="00D8167F">
            <w:pPr>
              <w:pStyle w:val="ENoteTableText"/>
            </w:pPr>
            <w:r w:rsidRPr="008E08D1">
              <w:t>ad No. 131, 2006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206H</w:t>
            </w:r>
            <w:r w:rsidRPr="008E08D1">
              <w:rPr>
                <w:noProof/>
              </w:rPr>
              <w:tab/>
            </w:r>
          </w:p>
        </w:tc>
        <w:tc>
          <w:tcPr>
            <w:tcW w:w="4820" w:type="dxa"/>
          </w:tcPr>
          <w:p w:rsidR="0064009E" w:rsidRPr="008E08D1" w:rsidRDefault="0064009E" w:rsidP="00D8167F">
            <w:pPr>
              <w:pStyle w:val="ENoteTableText"/>
            </w:pPr>
            <w:r w:rsidRPr="008E08D1">
              <w:t>am No 9, 2009;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206HAA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206HB</w:t>
            </w:r>
            <w:r w:rsidRPr="008E08D1">
              <w:rPr>
                <w:noProof/>
              </w:rPr>
              <w:tab/>
            </w:r>
          </w:p>
        </w:tc>
        <w:tc>
          <w:tcPr>
            <w:tcW w:w="4820" w:type="dxa"/>
          </w:tcPr>
          <w:p w:rsidR="0064009E" w:rsidRPr="008E08D1" w:rsidRDefault="0064009E" w:rsidP="00D8167F">
            <w:pPr>
              <w:pStyle w:val="ENoteTableText"/>
            </w:pPr>
            <w:r w:rsidRPr="008E08D1">
              <w:t>ad. No. 126, 2006</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Part 2D.7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2D.7</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206J</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Part 2D.8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2D.8</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206K</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206L</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206M</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2E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noProof/>
              </w:rPr>
              <w:t>Part 2E.1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rPr>
                <w:b/>
                <w:noProof/>
              </w:rPr>
            </w:pPr>
            <w:r w:rsidRPr="008E08D1">
              <w:rPr>
                <w:b/>
                <w:noProof/>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208</w:t>
            </w:r>
            <w:r w:rsidRPr="008E08D1">
              <w:tab/>
            </w:r>
          </w:p>
        </w:tc>
        <w:tc>
          <w:tcPr>
            <w:tcW w:w="4820" w:type="dxa"/>
          </w:tcPr>
          <w:p w:rsidR="0064009E" w:rsidRPr="008E08D1" w:rsidRDefault="0064009E" w:rsidP="00D8167F">
            <w:pPr>
              <w:pStyle w:val="ENoteTableText"/>
            </w:pPr>
            <w:r w:rsidRPr="008E08D1">
              <w:t>am. No. 180, 2012</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211</w:t>
            </w:r>
            <w:r w:rsidRPr="008E08D1">
              <w:rPr>
                <w:noProof/>
              </w:rPr>
              <w:tab/>
            </w:r>
          </w:p>
        </w:tc>
        <w:tc>
          <w:tcPr>
            <w:tcW w:w="4820" w:type="dxa"/>
          </w:tcPr>
          <w:p w:rsidR="0064009E" w:rsidRPr="008E08D1" w:rsidRDefault="0064009E" w:rsidP="00D8167F">
            <w:pPr>
              <w:pStyle w:val="ENoteTableText"/>
            </w:pPr>
            <w:r w:rsidRPr="008E08D1">
              <w:t>am No 61, 2013 (md)</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213</w:t>
            </w:r>
            <w:r w:rsidRPr="008E08D1">
              <w:rPr>
                <w:noProof/>
              </w:rPr>
              <w:tab/>
            </w:r>
          </w:p>
        </w:tc>
        <w:tc>
          <w:tcPr>
            <w:tcW w:w="4820" w:type="dxa"/>
          </w:tcPr>
          <w:p w:rsidR="0064009E" w:rsidRPr="008E08D1" w:rsidRDefault="0064009E" w:rsidP="00D8167F">
            <w:pPr>
              <w:pStyle w:val="ENoteTableText"/>
            </w:pPr>
            <w:r w:rsidRPr="008E08D1">
              <w:t>rs. No. 101, 2007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219</w:t>
            </w:r>
            <w:r w:rsidRPr="008E08D1">
              <w:rPr>
                <w:noProof/>
              </w:rPr>
              <w:tab/>
            </w:r>
          </w:p>
        </w:tc>
        <w:tc>
          <w:tcPr>
            <w:tcW w:w="4820" w:type="dxa"/>
          </w:tcPr>
          <w:p w:rsidR="0064009E" w:rsidRPr="008E08D1" w:rsidRDefault="0064009E" w:rsidP="00D8167F">
            <w:pPr>
              <w:pStyle w:val="ENoteTableText"/>
            </w:pPr>
            <w:r w:rsidRPr="008E08D1">
              <w:t>am. No. 116,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220</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225</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226</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Part 2E.2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228</w:t>
            </w:r>
            <w:r w:rsidRPr="008E08D1">
              <w:rPr>
                <w:noProof/>
              </w:rPr>
              <w:tab/>
            </w:r>
          </w:p>
        </w:tc>
        <w:tc>
          <w:tcPr>
            <w:tcW w:w="4820" w:type="dxa"/>
          </w:tcPr>
          <w:p w:rsidR="0064009E" w:rsidRPr="008E08D1" w:rsidRDefault="0064009E" w:rsidP="00D8167F">
            <w:pPr>
              <w:pStyle w:val="ENoteTableText"/>
            </w:pPr>
            <w:r w:rsidRPr="008E08D1">
              <w:t>am. No. 144, 2008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2F</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2F.1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235</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2F.2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246B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246C</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246D</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246F</w:t>
            </w:r>
            <w:r w:rsidRPr="008E08D1">
              <w:rPr>
                <w:noProof/>
              </w:rPr>
              <w:tab/>
            </w:r>
          </w:p>
        </w:tc>
        <w:tc>
          <w:tcPr>
            <w:tcW w:w="4820" w:type="dxa"/>
          </w:tcPr>
          <w:p w:rsidR="0064009E" w:rsidRPr="008E08D1" w:rsidRDefault="0064009E" w:rsidP="00D8167F">
            <w:pPr>
              <w:pStyle w:val="ENoteTableText"/>
            </w:pPr>
            <w:r w:rsidRPr="008E08D1">
              <w:t xml:space="preserve">am No 117, 2001; No 24, 2003;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246G</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246H</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pPr>
            <w:r w:rsidRPr="008E08D1">
              <w:rPr>
                <w:b/>
              </w:rPr>
              <w:t>Part 2F.3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247A</w:t>
            </w:r>
            <w:r w:rsidRPr="008E08D1">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247C</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2F.4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2F.4</w:t>
            </w:r>
            <w:r w:rsidRPr="008E08D1">
              <w:tab/>
            </w:r>
          </w:p>
        </w:tc>
        <w:tc>
          <w:tcPr>
            <w:tcW w:w="4820" w:type="dxa"/>
          </w:tcPr>
          <w:p w:rsidR="0064009E" w:rsidRPr="008E08D1" w:rsidRDefault="0064009E" w:rsidP="00D8167F">
            <w:pPr>
              <w:pStyle w:val="ENoteTableText"/>
            </w:pPr>
            <w:r w:rsidRPr="008E08D1">
              <w:t>ad. No. 150,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247E</w:t>
            </w:r>
            <w:r w:rsidRPr="008E08D1">
              <w:rPr>
                <w:noProof/>
              </w:rPr>
              <w:tab/>
            </w:r>
          </w:p>
        </w:tc>
        <w:tc>
          <w:tcPr>
            <w:tcW w:w="4820" w:type="dxa"/>
          </w:tcPr>
          <w:p w:rsidR="0064009E" w:rsidRPr="008E08D1" w:rsidRDefault="0064009E" w:rsidP="00D8167F">
            <w:pPr>
              <w:pStyle w:val="ENoteTableText"/>
            </w:pPr>
            <w:r w:rsidRPr="008E08D1">
              <w:t>ad. No. 150,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2G</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2G.2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249A</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249B</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249CA</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249D</w:t>
            </w:r>
            <w:r w:rsidRPr="008E08D1">
              <w:rPr>
                <w:noProof/>
              </w:rPr>
              <w:tab/>
            </w:r>
          </w:p>
        </w:tc>
        <w:tc>
          <w:tcPr>
            <w:tcW w:w="4820" w:type="dxa"/>
          </w:tcPr>
          <w:p w:rsidR="0064009E" w:rsidRPr="008E08D1" w:rsidRDefault="0064009E" w:rsidP="00D8167F">
            <w:pPr>
              <w:pStyle w:val="ENoteTableText"/>
            </w:pPr>
            <w:r w:rsidRPr="008E08D1">
              <w:t>am No 19, 2015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249E</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249HA</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249J</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249K</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249L</w:t>
            </w:r>
            <w:r w:rsidRPr="008E08D1">
              <w:rPr>
                <w:noProof/>
              </w:rPr>
              <w:tab/>
            </w:r>
          </w:p>
        </w:tc>
        <w:tc>
          <w:tcPr>
            <w:tcW w:w="4820" w:type="dxa"/>
          </w:tcPr>
          <w:p w:rsidR="0064009E" w:rsidRPr="008E08D1" w:rsidRDefault="0064009E" w:rsidP="00D8167F">
            <w:pPr>
              <w:pStyle w:val="ENoteTableText"/>
            </w:pPr>
            <w:r w:rsidRPr="008E08D1">
              <w:t>am. No. 103, 2004;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249LA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249V</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249X</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249Z</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250A</w:t>
            </w:r>
            <w:r w:rsidRPr="008E08D1">
              <w:rPr>
                <w:noProof/>
              </w:rPr>
              <w:tab/>
            </w:r>
          </w:p>
        </w:tc>
        <w:tc>
          <w:tcPr>
            <w:tcW w:w="4820" w:type="dxa"/>
          </w:tcPr>
          <w:p w:rsidR="0064009E" w:rsidRPr="008E08D1" w:rsidRDefault="0064009E" w:rsidP="00D8167F">
            <w:pPr>
              <w:pStyle w:val="ENoteTableText"/>
            </w:pPr>
            <w:r w:rsidRPr="008E08D1">
              <w:t>am. No. 117, 2001; No. 103, 2004;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250B</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250BA</w:t>
            </w:r>
            <w:r w:rsidRPr="008E08D1">
              <w:rPr>
                <w:noProof/>
              </w:rPr>
              <w:tab/>
            </w:r>
          </w:p>
        </w:tc>
        <w:tc>
          <w:tcPr>
            <w:tcW w:w="4820" w:type="dxa"/>
          </w:tcPr>
          <w:p w:rsidR="0064009E" w:rsidRPr="008E08D1" w:rsidRDefault="0064009E" w:rsidP="00D8167F">
            <w:pPr>
              <w:pStyle w:val="ENoteTableText"/>
            </w:pPr>
            <w:r w:rsidRPr="008E08D1">
              <w:t>am. No. 122, 2001;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250BB</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250BC</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250BD</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250D</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250H</w:t>
            </w:r>
            <w:r w:rsidRPr="008E08D1">
              <w:rPr>
                <w:noProof/>
              </w:rPr>
              <w:tab/>
            </w:r>
          </w:p>
        </w:tc>
        <w:tc>
          <w:tcPr>
            <w:tcW w:w="4820" w:type="dxa"/>
          </w:tcPr>
          <w:p w:rsidR="0064009E" w:rsidRPr="008E08D1" w:rsidRDefault="0064009E" w:rsidP="00D8167F">
            <w:pPr>
              <w:pStyle w:val="ENoteTableText"/>
            </w:pPr>
            <w:r w:rsidRPr="008E08D1">
              <w:t>am. No. 42, 2011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250N</w:t>
            </w:r>
            <w:r w:rsidRPr="008E08D1">
              <w:rPr>
                <w:noProof/>
              </w:rPr>
              <w:tab/>
            </w:r>
          </w:p>
        </w:tc>
        <w:tc>
          <w:tcPr>
            <w:tcW w:w="4820" w:type="dxa"/>
          </w:tcPr>
          <w:p w:rsidR="0064009E" w:rsidRPr="008E08D1" w:rsidRDefault="0064009E" w:rsidP="00D8167F">
            <w:pPr>
              <w:pStyle w:val="ENoteTableText"/>
            </w:pPr>
            <w:r w:rsidRPr="008E08D1">
              <w:t>am No 117, 2001;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250P</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250PAA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250PAB</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250PA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250R</w:t>
            </w:r>
            <w:r w:rsidRPr="008E08D1">
              <w:rPr>
                <w:noProof/>
              </w:rPr>
              <w:tab/>
            </w:r>
          </w:p>
        </w:tc>
        <w:tc>
          <w:tcPr>
            <w:tcW w:w="4820" w:type="dxa"/>
          </w:tcPr>
          <w:p w:rsidR="0064009E" w:rsidRPr="008E08D1" w:rsidRDefault="0064009E" w:rsidP="00D8167F">
            <w:pPr>
              <w:pStyle w:val="ENoteTableText"/>
            </w:pPr>
            <w:r w:rsidRPr="008E08D1">
              <w:t>am. No. 103, 2004; No. 42, 2011; No. 73,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250RA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250S</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250SA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250T</w:t>
            </w:r>
            <w:r w:rsidRPr="008E08D1">
              <w:rPr>
                <w:noProof/>
              </w:rPr>
              <w:tab/>
            </w:r>
          </w:p>
        </w:tc>
        <w:tc>
          <w:tcPr>
            <w:tcW w:w="4820" w:type="dxa"/>
          </w:tcPr>
          <w:p w:rsidR="0064009E" w:rsidRPr="008E08D1" w:rsidRDefault="0064009E" w:rsidP="00D8167F">
            <w:pPr>
              <w:pStyle w:val="ENoteTableText"/>
            </w:pPr>
            <w:r w:rsidRPr="008E08D1">
              <w:t>am. No. 117, 2001; No. 103, 2004</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noProof/>
              </w:rPr>
              <w:t>Division 9</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9</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250U</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250V</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250W</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250X</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250Y</w:t>
            </w:r>
            <w:r w:rsidRPr="008E08D1">
              <w:rPr>
                <w:noProof/>
              </w:rPr>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pPr>
            <w:r w:rsidRPr="008E08D1">
              <w:rPr>
                <w:b/>
              </w:rPr>
              <w:t>Part 2G.3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251A</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251AA</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251B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Part 2G.4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2G.4 heading</w:t>
            </w:r>
            <w:r w:rsidRPr="008E08D1">
              <w:tab/>
            </w:r>
          </w:p>
        </w:tc>
        <w:tc>
          <w:tcPr>
            <w:tcW w:w="4820" w:type="dxa"/>
          </w:tcPr>
          <w:p w:rsidR="0064009E" w:rsidRPr="008E08D1" w:rsidRDefault="0064009E" w:rsidP="00D8167F">
            <w:pPr>
              <w:pStyle w:val="ENoteTableText"/>
              <w:keepNext/>
            </w:pPr>
            <w:r w:rsidRPr="008E08D1">
              <w:t>rs No 61, 2018</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252C</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252H</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252X</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252Y</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252Z</w:t>
            </w:r>
            <w:r w:rsidRPr="008E08D1">
              <w:rPr>
                <w:noProof/>
              </w:rPr>
              <w:tab/>
            </w:r>
          </w:p>
        </w:tc>
        <w:tc>
          <w:tcPr>
            <w:tcW w:w="4820" w:type="dxa"/>
          </w:tcPr>
          <w:p w:rsidR="0064009E" w:rsidRPr="008E08D1" w:rsidRDefault="0064009E" w:rsidP="00D8167F">
            <w:pPr>
              <w:pStyle w:val="ENoteTableText"/>
            </w:pPr>
            <w:r w:rsidRPr="008E08D1">
              <w:t>am. No. 116, 2003</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253F</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253M</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253N</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2H</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Part 2H.1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254B</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254E</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254G</w:t>
            </w:r>
            <w:r w:rsidRPr="008E08D1">
              <w:rPr>
                <w:noProof/>
              </w:rPr>
              <w:tab/>
            </w:r>
          </w:p>
        </w:tc>
        <w:tc>
          <w:tcPr>
            <w:tcW w:w="4820" w:type="dxa"/>
          </w:tcPr>
          <w:p w:rsidR="0064009E" w:rsidRPr="008E08D1" w:rsidRDefault="0064009E" w:rsidP="00D8167F">
            <w:pPr>
              <w:pStyle w:val="ENoteTableText"/>
            </w:pPr>
            <w:r w:rsidRPr="008E08D1">
              <w:t>am. No. 116,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254H</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Part 2H.2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254J</w:t>
            </w:r>
            <w:r w:rsidRPr="008E08D1">
              <w:rPr>
                <w:noProof/>
              </w:rPr>
              <w:tab/>
            </w:r>
          </w:p>
        </w:tc>
        <w:tc>
          <w:tcPr>
            <w:tcW w:w="4820" w:type="dxa"/>
          </w:tcPr>
          <w:p w:rsidR="0064009E" w:rsidRPr="008E08D1" w:rsidRDefault="0064009E" w:rsidP="00D8167F">
            <w:pPr>
              <w:pStyle w:val="ENoteTableText"/>
            </w:pPr>
            <w:r w:rsidRPr="008E08D1">
              <w:t>am. No. 180,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254K</w:t>
            </w:r>
            <w:r w:rsidRPr="008E08D1">
              <w:rPr>
                <w:noProof/>
              </w:rPr>
              <w:tab/>
            </w:r>
          </w:p>
        </w:tc>
        <w:tc>
          <w:tcPr>
            <w:tcW w:w="4820" w:type="dxa"/>
          </w:tcPr>
          <w:p w:rsidR="0064009E" w:rsidRPr="008E08D1" w:rsidRDefault="0064009E" w:rsidP="00D8167F">
            <w:pPr>
              <w:pStyle w:val="ENoteTableText"/>
            </w:pPr>
            <w:r w:rsidRPr="008E08D1">
              <w:t>am. No. 180, 2012</w:t>
            </w:r>
          </w:p>
        </w:tc>
      </w:tr>
      <w:tr w:rsidR="0064009E" w:rsidRPr="008E08D1" w:rsidTr="00D8167F">
        <w:trPr>
          <w:cantSplit/>
        </w:trPr>
        <w:tc>
          <w:tcPr>
            <w:tcW w:w="2268" w:type="dxa"/>
          </w:tcPr>
          <w:p w:rsidR="0064009E" w:rsidRPr="008E08D1" w:rsidRDefault="0064009E" w:rsidP="00D8167F">
            <w:pPr>
              <w:pStyle w:val="ENoteTableText"/>
            </w:pPr>
            <w:r w:rsidRPr="008E08D1">
              <w:rPr>
                <w:b/>
              </w:rPr>
              <w:t>Part 2H.3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254N</w:t>
            </w:r>
            <w:r w:rsidRPr="008E08D1">
              <w:rPr>
                <w:noProof/>
              </w:rPr>
              <w:tab/>
            </w:r>
          </w:p>
        </w:tc>
        <w:tc>
          <w:tcPr>
            <w:tcW w:w="4820" w:type="dxa"/>
          </w:tcPr>
          <w:p w:rsidR="0064009E" w:rsidRPr="008E08D1" w:rsidRDefault="0064009E" w:rsidP="00D8167F">
            <w:pPr>
              <w:pStyle w:val="ENoteTableText"/>
            </w:pPr>
            <w:r w:rsidRPr="008E08D1">
              <w:t xml:space="preserve">am No 117, 2001;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254Q</w:t>
            </w:r>
            <w:r w:rsidRPr="008E08D1">
              <w:rPr>
                <w:noProof/>
              </w:rPr>
              <w:tab/>
            </w:r>
          </w:p>
        </w:tc>
        <w:tc>
          <w:tcPr>
            <w:tcW w:w="4820" w:type="dxa"/>
          </w:tcPr>
          <w:p w:rsidR="0064009E" w:rsidRPr="008E08D1" w:rsidRDefault="0064009E" w:rsidP="00D8167F">
            <w:pPr>
              <w:pStyle w:val="ENoteTableText"/>
            </w:pPr>
            <w:r w:rsidRPr="008E08D1">
              <w:t>am No 117, 2001; No 180, 2012; No 154,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2H.5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254SA</w:t>
            </w:r>
            <w:r w:rsidRPr="008E08D1">
              <w:rPr>
                <w:noProof/>
              </w:rPr>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254T</w:t>
            </w:r>
            <w:r w:rsidRPr="008E08D1">
              <w:rPr>
                <w:noProof/>
              </w:rPr>
              <w:tab/>
            </w:r>
          </w:p>
        </w:tc>
        <w:tc>
          <w:tcPr>
            <w:tcW w:w="4820" w:type="dxa"/>
          </w:tcPr>
          <w:p w:rsidR="0064009E" w:rsidRPr="008E08D1" w:rsidRDefault="0064009E" w:rsidP="00D8167F">
            <w:pPr>
              <w:pStyle w:val="ENoteTableText"/>
            </w:pPr>
            <w:r w:rsidRPr="008E08D1">
              <w:t>rs.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254WA</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Part 2H.6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254X</w:t>
            </w:r>
            <w:r w:rsidRPr="008E08D1">
              <w:rPr>
                <w:noProof/>
              </w:rPr>
              <w:tab/>
            </w:r>
          </w:p>
        </w:tc>
        <w:tc>
          <w:tcPr>
            <w:tcW w:w="4820" w:type="dxa"/>
          </w:tcPr>
          <w:p w:rsidR="0064009E" w:rsidRPr="008E08D1" w:rsidRDefault="0064009E" w:rsidP="00D8167F">
            <w:pPr>
              <w:pStyle w:val="ENoteTableText"/>
              <w:rPr>
                <w:u w:val="single"/>
              </w:rPr>
            </w:pPr>
            <w:r w:rsidRPr="008E08D1">
              <w:t xml:space="preserve">am No. 117, 2001; No. 24, 2003;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254Y</w:t>
            </w:r>
            <w:r w:rsidRPr="008E08D1">
              <w:rPr>
                <w:noProof/>
              </w:rPr>
              <w:tab/>
            </w:r>
          </w:p>
        </w:tc>
        <w:tc>
          <w:tcPr>
            <w:tcW w:w="4820" w:type="dxa"/>
          </w:tcPr>
          <w:p w:rsidR="0064009E" w:rsidRPr="008E08D1" w:rsidRDefault="0064009E" w:rsidP="00D8167F">
            <w:pPr>
              <w:pStyle w:val="ENoteTableText"/>
              <w:rPr>
                <w:u w:val="single"/>
              </w:rPr>
            </w:pPr>
            <w:r w:rsidRPr="008E08D1">
              <w:t xml:space="preserve">am No 117, 2001;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2J</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2J.1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256B</w:t>
            </w:r>
            <w:r w:rsidRPr="008E08D1">
              <w:tab/>
            </w:r>
          </w:p>
        </w:tc>
        <w:tc>
          <w:tcPr>
            <w:tcW w:w="4820" w:type="dxa"/>
          </w:tcPr>
          <w:p w:rsidR="0064009E" w:rsidRPr="008E08D1" w:rsidRDefault="0064009E" w:rsidP="00D8167F">
            <w:pPr>
              <w:pStyle w:val="ENoteTableText"/>
            </w:pPr>
            <w:r w:rsidRPr="008E08D1">
              <w:t>am No 132, 2007; No 180, 2012; No 10,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256C</w:t>
            </w:r>
            <w:r w:rsidRPr="008E08D1">
              <w:rPr>
                <w:noProof/>
              </w:rPr>
              <w:tab/>
            </w:r>
          </w:p>
        </w:tc>
        <w:tc>
          <w:tcPr>
            <w:tcW w:w="4820" w:type="dxa"/>
          </w:tcPr>
          <w:p w:rsidR="0064009E" w:rsidRPr="008E08D1" w:rsidRDefault="0064009E" w:rsidP="00D8167F">
            <w:pPr>
              <w:pStyle w:val="ENoteTableText"/>
            </w:pPr>
            <w:r w:rsidRPr="008E08D1">
              <w:t xml:space="preserve">am No 24, 2003;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256D</w:t>
            </w:r>
            <w:r w:rsidRPr="008E08D1">
              <w:rPr>
                <w:noProof/>
              </w:rPr>
              <w:tab/>
            </w:r>
          </w:p>
        </w:tc>
        <w:tc>
          <w:tcPr>
            <w:tcW w:w="4820" w:type="dxa"/>
          </w:tcPr>
          <w:p w:rsidR="0064009E" w:rsidRPr="008E08D1" w:rsidRDefault="0064009E" w:rsidP="00D8167F">
            <w:pPr>
              <w:pStyle w:val="ENoteTableText"/>
            </w:pPr>
            <w:r w:rsidRPr="008E08D1">
              <w:t>am. No. 180,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256E</w:t>
            </w:r>
            <w:r w:rsidRPr="008E08D1">
              <w:rPr>
                <w:noProof/>
              </w:rPr>
              <w:tab/>
            </w:r>
          </w:p>
        </w:tc>
        <w:tc>
          <w:tcPr>
            <w:tcW w:w="4820" w:type="dxa"/>
          </w:tcPr>
          <w:p w:rsidR="0064009E" w:rsidRPr="008E08D1" w:rsidRDefault="0064009E" w:rsidP="00D8167F">
            <w:pPr>
              <w:pStyle w:val="ENoteTableText"/>
            </w:pPr>
            <w:r w:rsidRPr="008E08D1">
              <w:rPr>
                <w:noProof/>
              </w:rPr>
              <w:t>am.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257B</w:t>
            </w:r>
            <w:r w:rsidRPr="008E08D1">
              <w:rPr>
                <w:noProof/>
              </w:rPr>
              <w:tab/>
            </w:r>
          </w:p>
        </w:tc>
        <w:tc>
          <w:tcPr>
            <w:tcW w:w="4820" w:type="dxa"/>
          </w:tcPr>
          <w:p w:rsidR="0064009E" w:rsidRPr="008E08D1" w:rsidRDefault="0064009E" w:rsidP="00D8167F">
            <w:pPr>
              <w:pStyle w:val="ENoteTableText"/>
            </w:pPr>
            <w:r w:rsidRPr="008E08D1">
              <w:t xml:space="preserve">am No 122, 2001; No 5, 2011;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257C</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257D</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257E</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257F</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257H</w:t>
            </w:r>
            <w:r w:rsidRPr="008E08D1">
              <w:rPr>
                <w:noProof/>
              </w:rPr>
              <w:tab/>
            </w:r>
          </w:p>
        </w:tc>
        <w:tc>
          <w:tcPr>
            <w:tcW w:w="4820" w:type="dxa"/>
          </w:tcPr>
          <w:p w:rsidR="0064009E" w:rsidRPr="008E08D1" w:rsidRDefault="0064009E" w:rsidP="00D8167F">
            <w:pPr>
              <w:pStyle w:val="ENoteTableText"/>
            </w:pPr>
            <w:r w:rsidRPr="008E08D1">
              <w:t xml:space="preserve">am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257J</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258F</w:t>
            </w:r>
            <w:r w:rsidRPr="008E08D1">
              <w:rPr>
                <w:noProof/>
              </w:rPr>
              <w:tab/>
            </w:r>
          </w:p>
        </w:tc>
        <w:tc>
          <w:tcPr>
            <w:tcW w:w="4820" w:type="dxa"/>
          </w:tcPr>
          <w:p w:rsidR="0064009E" w:rsidRPr="008E08D1" w:rsidRDefault="0064009E" w:rsidP="00D8167F">
            <w:pPr>
              <w:pStyle w:val="ENoteTableText"/>
            </w:pPr>
            <w:r w:rsidRPr="008E08D1">
              <w:t>am. No. 66, 2010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Division 4</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258G</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2J.2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259A</w:t>
            </w:r>
            <w:r w:rsidRPr="008E08D1">
              <w:tab/>
            </w:r>
          </w:p>
        </w:tc>
        <w:tc>
          <w:tcPr>
            <w:tcW w:w="4820" w:type="dxa"/>
          </w:tcPr>
          <w:p w:rsidR="0064009E" w:rsidRPr="008E08D1" w:rsidRDefault="0064009E" w:rsidP="00D8167F">
            <w:pPr>
              <w:pStyle w:val="ENoteTableText"/>
            </w:pPr>
            <w:r w:rsidRPr="008E08D1">
              <w:t>am No. 180,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259B</w:t>
            </w:r>
            <w:r w:rsidRPr="008E08D1">
              <w:rPr>
                <w:noProof/>
              </w:rPr>
              <w:tab/>
            </w:r>
          </w:p>
        </w:tc>
        <w:tc>
          <w:tcPr>
            <w:tcW w:w="4820" w:type="dxa"/>
          </w:tcPr>
          <w:p w:rsidR="0064009E" w:rsidRPr="008E08D1" w:rsidRDefault="0064009E" w:rsidP="00D8167F">
            <w:pPr>
              <w:pStyle w:val="ENoteTableText"/>
            </w:pPr>
            <w:r w:rsidRPr="008E08D1">
              <w:t>am. No. 117, 2001; No. 180,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259D</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Part 2J.3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260A</w:t>
            </w:r>
            <w:r w:rsidRPr="008E08D1">
              <w:tab/>
            </w:r>
          </w:p>
        </w:tc>
        <w:tc>
          <w:tcPr>
            <w:tcW w:w="4820" w:type="dxa"/>
          </w:tcPr>
          <w:p w:rsidR="0064009E" w:rsidRPr="008E08D1" w:rsidRDefault="0064009E" w:rsidP="00D8167F">
            <w:pPr>
              <w:pStyle w:val="ENoteTableText"/>
            </w:pPr>
            <w:r w:rsidRPr="008E08D1">
              <w:t xml:space="preserve">am No 180, 2012;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260B</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260DA</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Chapter 2K</w:t>
            </w:r>
            <w:r w:rsidRPr="008E08D1">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261</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262</w:t>
            </w:r>
            <w:r w:rsidRPr="008E08D1">
              <w:rPr>
                <w:noProof/>
              </w:rPr>
              <w:tab/>
            </w:r>
          </w:p>
        </w:tc>
        <w:tc>
          <w:tcPr>
            <w:tcW w:w="4820" w:type="dxa"/>
          </w:tcPr>
          <w:p w:rsidR="0064009E" w:rsidRPr="008E08D1" w:rsidRDefault="0064009E" w:rsidP="00D8167F">
            <w:pPr>
              <w:pStyle w:val="ENoteTableText"/>
            </w:pPr>
            <w:r w:rsidRPr="008E08D1">
              <w:t>am. No. 24, 2003</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263</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264</w:t>
            </w:r>
            <w:r w:rsidRPr="008E08D1">
              <w:rPr>
                <w:noProof/>
              </w:rPr>
              <w:tab/>
            </w:r>
          </w:p>
        </w:tc>
        <w:tc>
          <w:tcPr>
            <w:tcW w:w="4820" w:type="dxa"/>
          </w:tcPr>
          <w:p w:rsidR="0064009E" w:rsidRPr="008E08D1" w:rsidRDefault="0064009E" w:rsidP="00D8167F">
            <w:pPr>
              <w:pStyle w:val="ENoteTableText"/>
            </w:pPr>
            <w:r w:rsidRPr="008E08D1">
              <w:t>am. No. 101,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265</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265A</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ss. 266–271</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272</w:t>
            </w:r>
            <w:r w:rsidRPr="008E08D1">
              <w:rPr>
                <w:noProof/>
              </w:rPr>
              <w:tab/>
            </w:r>
          </w:p>
        </w:tc>
        <w:tc>
          <w:tcPr>
            <w:tcW w:w="4820" w:type="dxa"/>
          </w:tcPr>
          <w:p w:rsidR="0064009E" w:rsidRPr="008E08D1" w:rsidRDefault="0064009E" w:rsidP="00D8167F">
            <w:pPr>
              <w:pStyle w:val="ENoteTableText"/>
            </w:pPr>
            <w:r w:rsidRPr="008E08D1">
              <w:t>am. No. 101,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273A</w:t>
            </w:r>
            <w:r w:rsidRPr="008E08D1">
              <w:rPr>
                <w:noProof/>
              </w:rPr>
              <w:tab/>
            </w:r>
          </w:p>
        </w:tc>
        <w:tc>
          <w:tcPr>
            <w:tcW w:w="4820" w:type="dxa"/>
          </w:tcPr>
          <w:p w:rsidR="0064009E" w:rsidRPr="008E08D1" w:rsidRDefault="0064009E" w:rsidP="00D8167F">
            <w:pPr>
              <w:pStyle w:val="ENoteTableText"/>
            </w:pPr>
            <w:r w:rsidRPr="008E08D1">
              <w:t>am. No. 116, 2003</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273B</w:t>
            </w:r>
            <w:r w:rsidRPr="008E08D1">
              <w:rPr>
                <w:noProof/>
              </w:rPr>
              <w:tab/>
            </w:r>
          </w:p>
        </w:tc>
        <w:tc>
          <w:tcPr>
            <w:tcW w:w="4820" w:type="dxa"/>
          </w:tcPr>
          <w:p w:rsidR="0064009E" w:rsidRPr="008E08D1" w:rsidRDefault="0064009E" w:rsidP="00D8167F">
            <w:pPr>
              <w:pStyle w:val="ENoteTableText"/>
            </w:pPr>
            <w:r w:rsidRPr="008E08D1">
              <w:t>am. No. 116, 2003</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273C</w:t>
            </w:r>
            <w:r w:rsidRPr="008E08D1">
              <w:rPr>
                <w:noProof/>
              </w:rPr>
              <w:tab/>
            </w:r>
          </w:p>
        </w:tc>
        <w:tc>
          <w:tcPr>
            <w:tcW w:w="4820" w:type="dxa"/>
          </w:tcPr>
          <w:p w:rsidR="0064009E" w:rsidRPr="008E08D1" w:rsidRDefault="0064009E" w:rsidP="00D8167F">
            <w:pPr>
              <w:pStyle w:val="ENoteTableText"/>
            </w:pPr>
            <w:r w:rsidRPr="008E08D1">
              <w:t>am. No. 116, 2003</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273D</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274</w:t>
            </w:r>
            <w:r w:rsidRPr="008E08D1">
              <w:rPr>
                <w:noProof/>
              </w:rPr>
              <w:tab/>
            </w:r>
          </w:p>
        </w:tc>
        <w:tc>
          <w:tcPr>
            <w:tcW w:w="4820" w:type="dxa"/>
          </w:tcPr>
          <w:p w:rsidR="0064009E" w:rsidRPr="008E08D1" w:rsidRDefault="0064009E" w:rsidP="00D8167F">
            <w:pPr>
              <w:pStyle w:val="ENoteTableText"/>
            </w:pPr>
            <w:r w:rsidRPr="008E08D1">
              <w:t>am. No. 101,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ss. 277–282</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2L</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Part 2L.1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283AA</w:t>
            </w:r>
            <w:r w:rsidRPr="008E08D1">
              <w:rPr>
                <w:noProof/>
              </w:rPr>
              <w:tab/>
            </w:r>
          </w:p>
        </w:tc>
        <w:tc>
          <w:tcPr>
            <w:tcW w:w="4820" w:type="dxa"/>
          </w:tcPr>
          <w:p w:rsidR="0064009E" w:rsidRPr="008E08D1" w:rsidRDefault="0064009E" w:rsidP="00D8167F">
            <w:pPr>
              <w:pStyle w:val="ENoteTableText"/>
            </w:pPr>
            <w:r w:rsidRPr="008E08D1">
              <w:t>am. No. 117, 2001; No. 103, 2004; No. 101, 2007;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283AB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283AC</w:t>
            </w:r>
            <w:r w:rsidRPr="008E08D1">
              <w:rPr>
                <w:noProof/>
              </w:rPr>
              <w:tab/>
            </w:r>
          </w:p>
        </w:tc>
        <w:tc>
          <w:tcPr>
            <w:tcW w:w="4820" w:type="dxa"/>
          </w:tcPr>
          <w:p w:rsidR="0064009E" w:rsidRPr="008E08D1" w:rsidRDefault="0064009E" w:rsidP="00D8167F">
            <w:pPr>
              <w:pStyle w:val="ENoteTableText"/>
            </w:pPr>
            <w:r w:rsidRPr="008E08D1">
              <w:t>am No 117, 2001; No 75, 2009; No 108, 2009; No 11, 2016; No 23, 2018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2L.2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283BC</w:t>
            </w:r>
            <w:r w:rsidRPr="008E08D1">
              <w:rPr>
                <w:noProof/>
              </w:rPr>
              <w:tab/>
            </w:r>
          </w:p>
        </w:tc>
        <w:tc>
          <w:tcPr>
            <w:tcW w:w="4820" w:type="dxa"/>
          </w:tcPr>
          <w:p w:rsidR="0064009E" w:rsidRPr="008E08D1" w:rsidRDefault="0064009E" w:rsidP="00D8167F">
            <w:pPr>
              <w:pStyle w:val="ENoteTableText"/>
            </w:pPr>
            <w:r w:rsidRPr="008E08D1">
              <w:t>rs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283BCA</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283BE</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283BF</w:t>
            </w:r>
            <w:r w:rsidRPr="008E08D1">
              <w:rPr>
                <w:noProof/>
              </w:rPr>
              <w:tab/>
            </w:r>
          </w:p>
        </w:tc>
        <w:tc>
          <w:tcPr>
            <w:tcW w:w="4820" w:type="dxa"/>
          </w:tcPr>
          <w:p w:rsidR="0064009E" w:rsidRPr="008E08D1" w:rsidRDefault="0064009E" w:rsidP="00D8167F">
            <w:pPr>
              <w:pStyle w:val="ENoteTableText"/>
            </w:pPr>
            <w:r w:rsidRPr="008E08D1">
              <w:t xml:space="preserve">am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283BG</w:t>
            </w:r>
            <w:r w:rsidRPr="008E08D1">
              <w:rPr>
                <w:noProof/>
              </w:rPr>
              <w:tab/>
            </w:r>
          </w:p>
        </w:tc>
        <w:tc>
          <w:tcPr>
            <w:tcW w:w="4820" w:type="dxa"/>
          </w:tcPr>
          <w:p w:rsidR="0064009E" w:rsidRPr="008E08D1" w:rsidRDefault="0064009E" w:rsidP="00D8167F">
            <w:pPr>
              <w:pStyle w:val="ENoteTableText"/>
            </w:pPr>
            <w:r w:rsidRPr="008E08D1">
              <w:t>rs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283BH</w:t>
            </w:r>
            <w:r w:rsidRPr="008E08D1">
              <w:rPr>
                <w:noProof/>
              </w:rPr>
              <w:tab/>
            </w:r>
          </w:p>
        </w:tc>
        <w:tc>
          <w:tcPr>
            <w:tcW w:w="4820" w:type="dxa"/>
          </w:tcPr>
          <w:p w:rsidR="0064009E" w:rsidRPr="008E08D1" w:rsidRDefault="0064009E" w:rsidP="00D8167F">
            <w:pPr>
              <w:pStyle w:val="ENoteTableText"/>
            </w:pPr>
            <w:r w:rsidRPr="008E08D1">
              <w:t>am. No. 117, 2001; No. 96, 2010</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Part 2L.3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283CC</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283CD</w:t>
            </w:r>
            <w:r w:rsidRPr="008E08D1">
              <w:rPr>
                <w:noProof/>
              </w:rPr>
              <w:tab/>
            </w:r>
          </w:p>
        </w:tc>
        <w:tc>
          <w:tcPr>
            <w:tcW w:w="4820" w:type="dxa"/>
          </w:tcPr>
          <w:p w:rsidR="0064009E" w:rsidRPr="008E08D1" w:rsidRDefault="0064009E" w:rsidP="00D8167F">
            <w:pPr>
              <w:pStyle w:val="ENoteTableText"/>
            </w:pPr>
            <w:r w:rsidRPr="008E08D1">
              <w:t>rs. No. 96, 2010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Part 2L.4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283DA</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2M</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Part 2M.1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285</w:t>
            </w:r>
            <w:r w:rsidRPr="008E08D1">
              <w:rPr>
                <w:noProof/>
              </w:rPr>
              <w:tab/>
            </w:r>
          </w:p>
        </w:tc>
        <w:tc>
          <w:tcPr>
            <w:tcW w:w="4820" w:type="dxa"/>
          </w:tcPr>
          <w:p w:rsidR="0064009E" w:rsidRPr="008E08D1" w:rsidRDefault="0064009E" w:rsidP="00D8167F">
            <w:pPr>
              <w:pStyle w:val="ENoteTableText"/>
              <w:rPr>
                <w:u w:val="single"/>
              </w:rPr>
            </w:pPr>
            <w:r w:rsidRPr="008E08D1">
              <w:t xml:space="preserve">am No 103, 2004; No 101, 2007; No 66, 2010; No 61, 2018;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285A</w:t>
            </w:r>
            <w:r w:rsidRPr="008E08D1">
              <w:rPr>
                <w:noProof/>
              </w:rPr>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2M.2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286</w:t>
            </w:r>
            <w:r w:rsidRPr="008E08D1">
              <w:rPr>
                <w:noProof/>
              </w:rPr>
              <w:tab/>
            </w:r>
          </w:p>
        </w:tc>
        <w:tc>
          <w:tcPr>
            <w:tcW w:w="4820" w:type="dxa"/>
          </w:tcPr>
          <w:p w:rsidR="0064009E" w:rsidRPr="008E08D1" w:rsidRDefault="0064009E" w:rsidP="00D8167F">
            <w:pPr>
              <w:pStyle w:val="ENoteTableText"/>
            </w:pPr>
            <w:r w:rsidRPr="008E08D1">
              <w:t>am No 117, 2001;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287</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288</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289</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2M.3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292</w:t>
            </w:r>
            <w:r w:rsidRPr="008E08D1">
              <w:rPr>
                <w:noProof/>
              </w:rPr>
              <w:tab/>
            </w:r>
          </w:p>
        </w:tc>
        <w:tc>
          <w:tcPr>
            <w:tcW w:w="4820" w:type="dxa"/>
          </w:tcPr>
          <w:p w:rsidR="0064009E" w:rsidRPr="008E08D1" w:rsidRDefault="0064009E" w:rsidP="00D8167F">
            <w:pPr>
              <w:pStyle w:val="ENoteTableText"/>
              <w:rPr>
                <w:u w:val="single"/>
              </w:rPr>
            </w:pPr>
            <w:r w:rsidRPr="008E08D1">
              <w:t xml:space="preserve">am No. 66, 2010;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294</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294A</w:t>
            </w:r>
            <w:r w:rsidRPr="008E08D1">
              <w:rPr>
                <w:noProof/>
              </w:rPr>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294B</w:t>
            </w:r>
            <w:r w:rsidRPr="008E08D1">
              <w:rPr>
                <w:noProof/>
              </w:rPr>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295</w:t>
            </w:r>
            <w:r w:rsidRPr="008E08D1">
              <w:rPr>
                <w:noProof/>
              </w:rPr>
              <w:tab/>
            </w:r>
          </w:p>
        </w:tc>
        <w:tc>
          <w:tcPr>
            <w:tcW w:w="4820" w:type="dxa"/>
          </w:tcPr>
          <w:p w:rsidR="0064009E" w:rsidRPr="008E08D1" w:rsidRDefault="0064009E" w:rsidP="00D8167F">
            <w:pPr>
              <w:pStyle w:val="ENoteTableText"/>
            </w:pPr>
            <w:r w:rsidRPr="008E08D1">
              <w:t>am. No. 103, 2004;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295A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296</w:t>
            </w:r>
            <w:r w:rsidRPr="008E08D1">
              <w:rPr>
                <w:noProof/>
              </w:rPr>
              <w:tab/>
            </w:r>
          </w:p>
        </w:tc>
        <w:tc>
          <w:tcPr>
            <w:tcW w:w="4820" w:type="dxa"/>
          </w:tcPr>
          <w:p w:rsidR="0064009E" w:rsidRPr="008E08D1" w:rsidRDefault="0064009E" w:rsidP="00D8167F">
            <w:pPr>
              <w:pStyle w:val="ENoteTableText"/>
              <w:rPr>
                <w:u w:val="single"/>
              </w:rPr>
            </w:pPr>
            <w:r w:rsidRPr="008E08D1">
              <w:t>am No. 66, 2010;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298</w:t>
            </w:r>
            <w:r w:rsidRPr="008E08D1">
              <w:rPr>
                <w:noProof/>
              </w:rPr>
              <w:tab/>
            </w:r>
          </w:p>
        </w:tc>
        <w:tc>
          <w:tcPr>
            <w:tcW w:w="4820" w:type="dxa"/>
          </w:tcPr>
          <w:p w:rsidR="0064009E" w:rsidRPr="008E08D1" w:rsidRDefault="0064009E" w:rsidP="00D8167F">
            <w:pPr>
              <w:pStyle w:val="ENoteTableText"/>
              <w:rPr>
                <w:u w:val="single"/>
              </w:rPr>
            </w:pPr>
            <w:r w:rsidRPr="008E08D1">
              <w:t>am No 103, 2004; No 66, 2010; No 17, 2017;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299A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300</w:t>
            </w:r>
            <w:r w:rsidRPr="008E08D1">
              <w:tab/>
            </w:r>
          </w:p>
        </w:tc>
        <w:tc>
          <w:tcPr>
            <w:tcW w:w="4820" w:type="dxa"/>
          </w:tcPr>
          <w:p w:rsidR="0064009E" w:rsidRPr="008E08D1" w:rsidRDefault="0064009E" w:rsidP="00D8167F">
            <w:pPr>
              <w:pStyle w:val="ENoteTableText"/>
            </w:pPr>
            <w:r w:rsidRPr="008E08D1">
              <w:t>am. No. 122, 2001; No. 103, 2004;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300A</w:t>
            </w:r>
            <w:r w:rsidRPr="008E08D1">
              <w:tab/>
            </w:r>
          </w:p>
        </w:tc>
        <w:tc>
          <w:tcPr>
            <w:tcW w:w="4820" w:type="dxa"/>
          </w:tcPr>
          <w:p w:rsidR="0064009E" w:rsidRPr="008E08D1" w:rsidRDefault="0064009E" w:rsidP="00D8167F">
            <w:pPr>
              <w:pStyle w:val="ENoteTableText"/>
            </w:pPr>
            <w:r w:rsidRPr="008E08D1">
              <w:t>am No 55, 2001; No 122, 2001; No 103, 2004; No 101, 2007; No 42, 2011; No 19, 2015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300B</w:t>
            </w:r>
            <w:r w:rsidRPr="008E08D1">
              <w:rPr>
                <w:noProof/>
              </w:rPr>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301</w:t>
            </w:r>
            <w:r w:rsidRPr="008E08D1">
              <w:rPr>
                <w:noProof/>
              </w:rPr>
              <w:tab/>
            </w:r>
          </w:p>
        </w:tc>
        <w:tc>
          <w:tcPr>
            <w:tcW w:w="4820" w:type="dxa"/>
          </w:tcPr>
          <w:p w:rsidR="0064009E" w:rsidRPr="008E08D1" w:rsidRDefault="0064009E" w:rsidP="00D8167F">
            <w:pPr>
              <w:pStyle w:val="ENoteTableText"/>
            </w:pPr>
            <w:r w:rsidRPr="008E08D1">
              <w:t>am No 66, 2010; No 36, 2015; No 17, 2017; No 106, 2018</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302</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303</w:t>
            </w:r>
            <w:r w:rsidRPr="008E08D1">
              <w:rPr>
                <w:noProof/>
              </w:rPr>
              <w:tab/>
            </w:r>
          </w:p>
        </w:tc>
        <w:tc>
          <w:tcPr>
            <w:tcW w:w="4820" w:type="dxa"/>
          </w:tcPr>
          <w:p w:rsidR="0064009E" w:rsidRPr="008E08D1" w:rsidRDefault="0064009E" w:rsidP="00D8167F">
            <w:pPr>
              <w:pStyle w:val="ENoteTableText"/>
            </w:pPr>
            <w:r w:rsidRPr="008E08D1">
              <w:t>am. No. 103, 2004;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306</w:t>
            </w:r>
            <w:r w:rsidRPr="008E08D1">
              <w:rPr>
                <w:noProof/>
              </w:rPr>
              <w:tab/>
            </w:r>
          </w:p>
        </w:tc>
        <w:tc>
          <w:tcPr>
            <w:tcW w:w="4820" w:type="dxa"/>
          </w:tcPr>
          <w:p w:rsidR="0064009E" w:rsidRPr="008E08D1" w:rsidRDefault="0064009E" w:rsidP="00D8167F">
            <w:pPr>
              <w:pStyle w:val="ENoteTableText"/>
            </w:pPr>
            <w:r w:rsidRPr="008E08D1">
              <w:t>am. No. 103, 2004; No. 5, 2011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307</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307A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66, 2010; No 17, 2019</w:t>
            </w:r>
          </w:p>
        </w:tc>
      </w:tr>
      <w:tr w:rsidR="0064009E" w:rsidRPr="008E08D1" w:rsidTr="00D8167F">
        <w:trPr>
          <w:cantSplit/>
        </w:trPr>
        <w:tc>
          <w:tcPr>
            <w:tcW w:w="2268" w:type="dxa"/>
          </w:tcPr>
          <w:p w:rsidR="0064009E" w:rsidRPr="008E08D1" w:rsidDel="00AC7B41" w:rsidRDefault="0064009E" w:rsidP="00D8167F">
            <w:pPr>
              <w:pStyle w:val="ENoteTableText"/>
              <w:keepNext/>
              <w:tabs>
                <w:tab w:val="center" w:leader="dot" w:pos="2268"/>
              </w:tabs>
              <w:rPr>
                <w:noProof/>
              </w:rPr>
            </w:pPr>
            <w:r w:rsidRPr="008E08D1">
              <w:rPr>
                <w:noProof/>
              </w:rPr>
              <w:t>s. 307B</w:t>
            </w:r>
            <w:r w:rsidRPr="008E08D1">
              <w:rPr>
                <w:noProof/>
              </w:rPr>
              <w:tab/>
            </w:r>
          </w:p>
        </w:tc>
        <w:tc>
          <w:tcPr>
            <w:tcW w:w="4820" w:type="dxa"/>
          </w:tcPr>
          <w:p w:rsidR="0064009E" w:rsidRPr="008E08D1" w:rsidRDefault="0064009E" w:rsidP="00D8167F">
            <w:pPr>
              <w:pStyle w:val="ENoteTableText"/>
              <w:keepN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66, 2010</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307C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101, 2007;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308</w:t>
            </w:r>
            <w:r w:rsidRPr="008E08D1">
              <w:rPr>
                <w:noProof/>
              </w:rPr>
              <w:tab/>
            </w:r>
          </w:p>
        </w:tc>
        <w:tc>
          <w:tcPr>
            <w:tcW w:w="4820" w:type="dxa"/>
          </w:tcPr>
          <w:p w:rsidR="0064009E" w:rsidRPr="008E08D1" w:rsidRDefault="0064009E" w:rsidP="00D8167F">
            <w:pPr>
              <w:pStyle w:val="ENoteTableText"/>
            </w:pPr>
            <w:r w:rsidRPr="008E08D1">
              <w:t>am. No. 117, 2001; No. 103, 2004; No. 101, 2007;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309</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311</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rs.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312</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313</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314</w:t>
            </w:r>
            <w:r w:rsidRPr="008E08D1">
              <w:rPr>
                <w:noProof/>
              </w:rPr>
              <w:tab/>
            </w:r>
          </w:p>
        </w:tc>
        <w:tc>
          <w:tcPr>
            <w:tcW w:w="4820" w:type="dxa"/>
          </w:tcPr>
          <w:p w:rsidR="0064009E" w:rsidRPr="008E08D1" w:rsidRDefault="0064009E" w:rsidP="00D8167F">
            <w:pPr>
              <w:pStyle w:val="ENoteTableText"/>
              <w:rPr>
                <w:u w:val="single"/>
              </w:rPr>
            </w:pPr>
            <w:r w:rsidRPr="008E08D1">
              <w:t>am No 117, 2001; No 103, 2004; No 101, 2007; No 66, 2010; No 5, 2011; No 17, 2017; No 61, 2018;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314A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315</w:t>
            </w:r>
            <w:r w:rsidRPr="008E08D1">
              <w:rPr>
                <w:noProof/>
              </w:rPr>
              <w:tab/>
            </w:r>
          </w:p>
        </w:tc>
        <w:tc>
          <w:tcPr>
            <w:tcW w:w="4820" w:type="dxa"/>
          </w:tcPr>
          <w:p w:rsidR="0064009E" w:rsidRPr="008E08D1" w:rsidRDefault="0064009E" w:rsidP="00D8167F">
            <w:pPr>
              <w:pStyle w:val="ENoteTableText"/>
            </w:pPr>
            <w:r w:rsidRPr="008E08D1">
              <w:t>am No 101, 2007; No 61, 2018 (Sch 2 item 92 md)</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316</w:t>
            </w:r>
            <w:r w:rsidRPr="008E08D1">
              <w:rPr>
                <w:noProof/>
              </w:rPr>
              <w:tab/>
            </w:r>
          </w:p>
        </w:tc>
        <w:tc>
          <w:tcPr>
            <w:tcW w:w="4820" w:type="dxa"/>
          </w:tcPr>
          <w:p w:rsidR="0064009E" w:rsidRPr="008E08D1" w:rsidRDefault="0064009E" w:rsidP="00D8167F">
            <w:pPr>
              <w:pStyle w:val="ENoteTableText"/>
            </w:pPr>
            <w:r w:rsidRPr="008E08D1">
              <w:t>am No 117, 2001; No 66, 2010;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316AA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316A</w:t>
            </w:r>
            <w:r w:rsidRPr="008E08D1">
              <w:rPr>
                <w:noProof/>
              </w:rPr>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317</w:t>
            </w:r>
            <w:r w:rsidRPr="008E08D1">
              <w:rPr>
                <w:noProof/>
              </w:rPr>
              <w:tab/>
            </w:r>
          </w:p>
        </w:tc>
        <w:tc>
          <w:tcPr>
            <w:tcW w:w="4820" w:type="dxa"/>
          </w:tcPr>
          <w:p w:rsidR="0064009E" w:rsidRPr="008E08D1" w:rsidRDefault="0064009E" w:rsidP="00D8167F">
            <w:pPr>
              <w:pStyle w:val="ENoteTableText"/>
            </w:pPr>
            <w:r w:rsidRPr="008E08D1">
              <w:t>am No 117, 2001; No 103, 2004;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318</w:t>
            </w:r>
            <w:r w:rsidRPr="008E08D1">
              <w:rPr>
                <w:noProof/>
              </w:rPr>
              <w:tab/>
            </w:r>
          </w:p>
        </w:tc>
        <w:tc>
          <w:tcPr>
            <w:tcW w:w="4820" w:type="dxa"/>
          </w:tcPr>
          <w:p w:rsidR="0064009E" w:rsidRPr="008E08D1" w:rsidRDefault="0064009E" w:rsidP="00D8167F">
            <w:pPr>
              <w:pStyle w:val="ENoteTableText"/>
            </w:pPr>
            <w:r w:rsidRPr="008E08D1">
              <w:t>am No 117, 2001; No 101, 2007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5 heading</w:t>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319</w:t>
            </w:r>
            <w:r w:rsidRPr="008E08D1">
              <w:rPr>
                <w:noProof/>
              </w:rPr>
              <w:tab/>
            </w:r>
          </w:p>
        </w:tc>
        <w:tc>
          <w:tcPr>
            <w:tcW w:w="4820" w:type="dxa"/>
          </w:tcPr>
          <w:p w:rsidR="0064009E" w:rsidRPr="008E08D1" w:rsidRDefault="0064009E" w:rsidP="00D8167F">
            <w:pPr>
              <w:pStyle w:val="ENoteTableText"/>
              <w:rPr>
                <w:u w:val="single"/>
              </w:rPr>
            </w:pPr>
            <w:r w:rsidRPr="008E08D1">
              <w:t xml:space="preserve">am No 117, 2001; No 116, 2003; No 101, 2007; No 66, 2010; No 180, 2012; No 61, 2018; No 106,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320</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321</w:t>
            </w:r>
            <w:r w:rsidRPr="008E08D1">
              <w:rPr>
                <w:noProof/>
              </w:rPr>
              <w:tab/>
            </w:r>
          </w:p>
        </w:tc>
        <w:tc>
          <w:tcPr>
            <w:tcW w:w="4820" w:type="dxa"/>
          </w:tcPr>
          <w:p w:rsidR="0064009E" w:rsidRPr="008E08D1" w:rsidRDefault="0064009E" w:rsidP="00D8167F">
            <w:pPr>
              <w:pStyle w:val="ENoteTableText"/>
            </w:pPr>
            <w:r w:rsidRPr="008E08D1">
              <w:t xml:space="preserve">am No 117, 2001;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322</w:t>
            </w:r>
            <w:r w:rsidRPr="008E08D1">
              <w:rPr>
                <w:noProof/>
              </w:rPr>
              <w:tab/>
            </w:r>
          </w:p>
        </w:tc>
        <w:tc>
          <w:tcPr>
            <w:tcW w:w="4820" w:type="dxa"/>
          </w:tcPr>
          <w:p w:rsidR="0064009E" w:rsidRPr="008E08D1" w:rsidRDefault="0064009E" w:rsidP="00D8167F">
            <w:pPr>
              <w:pStyle w:val="ENoteTableText"/>
            </w:pPr>
            <w:r w:rsidRPr="008E08D1">
              <w:t xml:space="preserve">am No 117, 2001;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323D</w:t>
            </w:r>
            <w:r w:rsidRPr="008E08D1">
              <w:tab/>
            </w:r>
          </w:p>
        </w:tc>
        <w:tc>
          <w:tcPr>
            <w:tcW w:w="4820" w:type="dxa"/>
          </w:tcPr>
          <w:p w:rsidR="0064009E" w:rsidRPr="008E08D1" w:rsidRDefault="0064009E" w:rsidP="00D8167F">
            <w:pPr>
              <w:pStyle w:val="ENoteTableText"/>
            </w:pPr>
            <w:r w:rsidRPr="008E08D1">
              <w:t>am No 117, 2001; No 66, 2010; No 19, 2015;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323DAA</w:t>
            </w:r>
            <w:r w:rsidRPr="008E08D1">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323DA</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Division 9</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323EE</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323EF</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323EH</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323EI</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323EJ</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323EK</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5, 2011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323EL</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323EM</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118, 2012</w:t>
            </w:r>
          </w:p>
        </w:tc>
      </w:tr>
      <w:tr w:rsidR="0064009E" w:rsidRPr="008E08D1" w:rsidTr="00D8167F">
        <w:trPr>
          <w:cantSplit/>
        </w:trPr>
        <w:tc>
          <w:tcPr>
            <w:tcW w:w="2268" w:type="dxa"/>
          </w:tcPr>
          <w:p w:rsidR="0064009E" w:rsidRPr="008E08D1" w:rsidRDefault="0064009E" w:rsidP="00D8167F">
            <w:pPr>
              <w:pStyle w:val="ENoteTableText"/>
            </w:pPr>
            <w:r w:rsidRPr="008E08D1">
              <w:rPr>
                <w:b/>
              </w:rPr>
              <w:t>Part 2M.4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Division 1 heading</w:t>
            </w:r>
            <w:r w:rsidRPr="008E08D1">
              <w:rPr>
                <w:noProof/>
              </w:rPr>
              <w:tab/>
            </w:r>
          </w:p>
        </w:tc>
        <w:tc>
          <w:tcPr>
            <w:tcW w:w="4820" w:type="dxa"/>
          </w:tcPr>
          <w:p w:rsidR="0064009E" w:rsidRPr="008E08D1" w:rsidRDefault="0064009E" w:rsidP="00D8167F">
            <w:pPr>
              <w:pStyle w:val="ENoteTableText"/>
            </w:pPr>
            <w:r w:rsidRPr="008E08D1">
              <w:t>rs.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324</w:t>
            </w:r>
            <w:r w:rsidRPr="008E08D1">
              <w:rPr>
                <w:noProof/>
              </w:rPr>
              <w:tab/>
            </w:r>
          </w:p>
        </w:tc>
        <w:tc>
          <w:tcPr>
            <w:tcW w:w="4820" w:type="dxa"/>
          </w:tcPr>
          <w:p w:rsidR="0064009E" w:rsidRPr="008E08D1" w:rsidRDefault="0064009E" w:rsidP="00D8167F">
            <w:pPr>
              <w:pStyle w:val="ENoteTableText"/>
            </w:pPr>
            <w:r w:rsidRPr="008E08D1">
              <w:t>rep.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324AA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324AB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324AC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324AD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324AE</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101, 2007</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324AF</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Division 2</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324BA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324BB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No 127, 2011; </w:t>
            </w:r>
            <w:r w:rsidRPr="008E08D1">
              <w:rPr>
                <w:u w:val="single"/>
              </w:rPr>
              <w:t>No 69, 2020</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324BC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324BD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324BE</w:t>
            </w:r>
            <w:r w:rsidRPr="008E08D1">
              <w:rPr>
                <w:noProof/>
              </w:rPr>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169, 2012</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Division 3</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No 101, 2007; </w:t>
            </w:r>
            <w:r w:rsidRPr="008E08D1">
              <w:t>No 17, 2017</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No 101, 2007; </w:t>
            </w:r>
            <w:r w:rsidRPr="008E08D1">
              <w:t>No 17, 2017</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No 101, 2007; </w:t>
            </w:r>
            <w:r w:rsidRPr="008E08D1">
              <w:t>No 17, 2017</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324CE</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 xml:space="preserve">am No 101, 2007; </w:t>
            </w:r>
            <w:r w:rsidRPr="008E08D1">
              <w:t>No 17, 2017</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324CF</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 xml:space="preserve">am No 101, 2007; </w:t>
            </w:r>
            <w:r w:rsidRPr="008E08D1">
              <w:t>No 17, 2017</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 xml:space="preserve">am No 101, 2007; </w:t>
            </w:r>
            <w:r w:rsidRPr="008E08D1">
              <w:t>No 17, 2017</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324CH</w:t>
            </w:r>
            <w:r w:rsidRPr="008E08D1">
              <w:rPr>
                <w:noProof/>
              </w:rPr>
              <w:tab/>
            </w:r>
          </w:p>
        </w:tc>
        <w:tc>
          <w:tcPr>
            <w:tcW w:w="4820" w:type="dxa"/>
          </w:tcPr>
          <w:p w:rsidR="0064009E" w:rsidRPr="008E08D1" w:rsidRDefault="0064009E" w:rsidP="00D8167F">
            <w:pPr>
              <w:pStyle w:val="ENoteTableText"/>
              <w:rPr>
                <w:u w:val="single"/>
              </w:rPr>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am. No. 101, 2007; No. 75, 2009</w:t>
            </w:r>
            <w:r w:rsidRPr="008E08D1">
              <w:t>; No. 66, 2010; No 106, 2018</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324CI</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u w:val="single"/>
              </w:rPr>
            </w:pPr>
            <w:r w:rsidRPr="008E08D1">
              <w:rPr>
                <w:noProof/>
              </w:rPr>
              <w:t>am No. 101, 2007; No 106, 2018</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324CJ</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u w:val="single"/>
              </w:rPr>
            </w:pPr>
            <w:r w:rsidRPr="008E08D1">
              <w:rPr>
                <w:noProof/>
              </w:rPr>
              <w:t>am No. 101, 2007; No 106, 2018</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324CK</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u w:val="single"/>
              </w:rPr>
            </w:pPr>
            <w:r w:rsidRPr="008E08D1">
              <w:rPr>
                <w:noProof/>
              </w:rPr>
              <w:t>am No. 101, 2007; No 106, 2018</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324CL</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Division 4</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324CM</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Division 5</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324DA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324DAA</w:t>
            </w:r>
            <w:r w:rsidRPr="008E08D1">
              <w:rPr>
                <w:noProof/>
              </w:rPr>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324DAB</w:t>
            </w:r>
            <w:r w:rsidRPr="008E08D1">
              <w:rPr>
                <w:noProof/>
              </w:rPr>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324DAC</w:t>
            </w:r>
            <w:r w:rsidRPr="008E08D1">
              <w:rPr>
                <w:noProof/>
              </w:rPr>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324DAD</w:t>
            </w:r>
            <w:r w:rsidRPr="008E08D1">
              <w:rPr>
                <w:noProof/>
              </w:rPr>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324DB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324DC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72, 2012</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324DD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72, 2012</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Division 6 heading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Subdivision A heading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325</w:t>
            </w:r>
            <w:r w:rsidRPr="008E08D1">
              <w:rPr>
                <w:noProof/>
              </w:rPr>
              <w:tab/>
            </w:r>
          </w:p>
        </w:tc>
        <w:tc>
          <w:tcPr>
            <w:tcW w:w="4820" w:type="dxa"/>
          </w:tcPr>
          <w:p w:rsidR="0064009E" w:rsidRPr="008E08D1" w:rsidRDefault="0064009E" w:rsidP="00D8167F">
            <w:pPr>
              <w:pStyle w:val="ENoteTableText"/>
              <w:rPr>
                <w:u w:val="single"/>
              </w:rPr>
            </w:pPr>
            <w:r w:rsidRPr="008E08D1">
              <w:t>am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327</w:t>
            </w:r>
            <w:r w:rsidRPr="008E08D1">
              <w:rPr>
                <w:noProof/>
              </w:rPr>
              <w:tab/>
            </w:r>
          </w:p>
        </w:tc>
        <w:tc>
          <w:tcPr>
            <w:tcW w:w="4820" w:type="dxa"/>
          </w:tcPr>
          <w:p w:rsidR="0064009E" w:rsidRPr="008E08D1" w:rsidRDefault="0064009E" w:rsidP="00D8167F">
            <w:pPr>
              <w:pStyle w:val="ENoteTableText"/>
            </w:pPr>
            <w:r w:rsidRPr="008E08D1">
              <w:t>rep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19, 2015; No 17, 2017</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am No 101, 2007; No 19, 2015</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19, 2015</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327E</w:t>
            </w:r>
            <w:r w:rsidRPr="008E08D1">
              <w:rPr>
                <w:noProof/>
              </w:rPr>
              <w:tab/>
            </w:r>
          </w:p>
        </w:tc>
        <w:tc>
          <w:tcPr>
            <w:tcW w:w="4820" w:type="dxa"/>
          </w:tcPr>
          <w:p w:rsidR="0064009E" w:rsidRPr="008E08D1" w:rsidRDefault="0064009E" w:rsidP="00D8167F">
            <w:pPr>
              <w:pStyle w:val="ENoteTableText"/>
              <w:rPr>
                <w:u w:val="single"/>
              </w:rPr>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u w:val="single"/>
              </w:rPr>
            </w:pPr>
            <w:r w:rsidRPr="008E08D1">
              <w:t>am No 106, 2018</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327F</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u w:val="single"/>
              </w:rPr>
            </w:pPr>
            <w:r w:rsidRPr="008E08D1">
              <w:t>am No 106, 2018</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u w:val="single"/>
              </w:rPr>
            </w:pPr>
            <w:r w:rsidRPr="008E08D1">
              <w:t>am No 106, 2018</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327H</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327I</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328</w:t>
            </w:r>
            <w:r w:rsidRPr="008E08D1">
              <w:rPr>
                <w:noProof/>
              </w:rPr>
              <w:tab/>
            </w:r>
          </w:p>
        </w:tc>
        <w:tc>
          <w:tcPr>
            <w:tcW w:w="4820" w:type="dxa"/>
          </w:tcPr>
          <w:p w:rsidR="0064009E" w:rsidRPr="008E08D1" w:rsidRDefault="0064009E" w:rsidP="00D8167F">
            <w:pPr>
              <w:pStyle w:val="ENoteTableText"/>
            </w:pPr>
            <w:r w:rsidRPr="008E08D1">
              <w:t>rep.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328A</w:t>
            </w:r>
            <w:r w:rsidRPr="008E08D1">
              <w:rPr>
                <w:noProof/>
              </w:rPr>
              <w:tab/>
            </w:r>
          </w:p>
        </w:tc>
        <w:tc>
          <w:tcPr>
            <w:tcW w:w="4820" w:type="dxa"/>
          </w:tcPr>
          <w:p w:rsidR="0064009E" w:rsidRPr="008E08D1" w:rsidRDefault="0064009E" w:rsidP="00D8167F">
            <w:pPr>
              <w:pStyle w:val="ENoteTableText"/>
            </w:pPr>
            <w:r w:rsidRPr="008E08D1">
              <w:t>ad. No. 103, 2004; No. 180, 2012</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 328B</w:t>
            </w:r>
            <w:r w:rsidRPr="008E08D1">
              <w:rPr>
                <w:noProof/>
              </w:rPr>
              <w:tab/>
            </w:r>
          </w:p>
        </w:tc>
        <w:tc>
          <w:tcPr>
            <w:tcW w:w="4820" w:type="dxa"/>
          </w:tcPr>
          <w:p w:rsidR="0064009E" w:rsidRPr="008E08D1" w:rsidRDefault="0064009E" w:rsidP="00D8167F">
            <w:pPr>
              <w:pStyle w:val="ENoteTableText"/>
            </w:pPr>
            <w:r w:rsidRPr="008E08D1">
              <w:t>ad. No. 103, 2004; No. 180,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328C</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328D</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328E</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Subdivision B heading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329</w:t>
            </w:r>
            <w:r w:rsidRPr="008E08D1">
              <w:rPr>
                <w:noProof/>
              </w:rPr>
              <w:tab/>
            </w:r>
          </w:p>
        </w:tc>
        <w:tc>
          <w:tcPr>
            <w:tcW w:w="4820" w:type="dxa"/>
          </w:tcPr>
          <w:p w:rsidR="0064009E" w:rsidRPr="008E08D1" w:rsidRDefault="0064009E" w:rsidP="00D8167F">
            <w:pPr>
              <w:pStyle w:val="ENoteTableText"/>
            </w:pPr>
            <w:r w:rsidRPr="008E08D1">
              <w:t xml:space="preserve">am No 103, 2004; No 66,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330</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Subdivision C heading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Division 2 heading</w:t>
            </w:r>
            <w:r w:rsidRPr="008E08D1">
              <w:tab/>
            </w:r>
          </w:p>
        </w:tc>
        <w:tc>
          <w:tcPr>
            <w:tcW w:w="4820" w:type="dxa"/>
          </w:tcPr>
          <w:p w:rsidR="0064009E" w:rsidRPr="008E08D1" w:rsidRDefault="0064009E" w:rsidP="00D8167F">
            <w:pPr>
              <w:pStyle w:val="ENoteTableText"/>
            </w:pPr>
            <w:r w:rsidRPr="008E08D1">
              <w:t>rep. No. 103, 2004</w:t>
            </w: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Division 7 heading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Subdivision A heading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331AA</w:t>
            </w:r>
            <w:r w:rsidRPr="008E08D1">
              <w:rPr>
                <w:noProof/>
              </w:rPr>
              <w:tab/>
            </w:r>
          </w:p>
        </w:tc>
        <w:tc>
          <w:tcPr>
            <w:tcW w:w="4820" w:type="dxa"/>
          </w:tcPr>
          <w:p w:rsidR="0064009E" w:rsidRPr="008E08D1" w:rsidRDefault="0064009E" w:rsidP="00D8167F">
            <w:pPr>
              <w:pStyle w:val="ENoteTableText"/>
            </w:pPr>
            <w:r w:rsidRPr="008E08D1">
              <w:t>rep.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331AB</w:t>
            </w:r>
            <w:r w:rsidRPr="008E08D1">
              <w:rPr>
                <w:noProof/>
              </w:rPr>
              <w:tab/>
            </w:r>
          </w:p>
        </w:tc>
        <w:tc>
          <w:tcPr>
            <w:tcW w:w="4820" w:type="dxa"/>
          </w:tcPr>
          <w:p w:rsidR="0064009E" w:rsidRPr="008E08D1" w:rsidRDefault="0064009E" w:rsidP="00D8167F">
            <w:pPr>
              <w:pStyle w:val="ENoteTableText"/>
            </w:pPr>
            <w:r w:rsidRPr="008E08D1">
              <w:t>rep.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331AAA</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am.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331AAB</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331AAC</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331AAD</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Subdivision B heading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331AC</w:t>
            </w:r>
            <w:r w:rsidRPr="008E08D1">
              <w:rPr>
                <w:noProof/>
              </w:rPr>
              <w:tab/>
            </w:r>
          </w:p>
        </w:tc>
        <w:tc>
          <w:tcPr>
            <w:tcW w:w="4820" w:type="dxa"/>
          </w:tcPr>
          <w:p w:rsidR="0064009E" w:rsidRPr="008E08D1" w:rsidRDefault="0064009E" w:rsidP="00D8167F">
            <w:pPr>
              <w:pStyle w:val="ENoteTableText"/>
            </w:pPr>
            <w:r w:rsidRPr="008E08D1">
              <w:t xml:space="preserve">am No 103, 2004;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331AD</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Subdivision C heading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2M.4A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2M.4A</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332</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332A</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332B</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332C</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332D</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332E</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332F</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332G</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pPr>
            <w:r w:rsidRPr="008E08D1">
              <w:rPr>
                <w:b/>
              </w:rPr>
              <w:t>Part 2M.5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AC7B41" w:rsidRDefault="0064009E" w:rsidP="00D8167F">
            <w:pPr>
              <w:pStyle w:val="ENoteTableText"/>
              <w:tabs>
                <w:tab w:val="center" w:leader="dot" w:pos="2268"/>
              </w:tabs>
              <w:rPr>
                <w:noProof/>
              </w:rPr>
            </w:pPr>
            <w:r w:rsidRPr="008E08D1">
              <w:rPr>
                <w:noProof/>
              </w:rPr>
              <w:t>Part 2M.5 heading</w:t>
            </w:r>
            <w:r w:rsidRPr="008E08D1">
              <w:rPr>
                <w:noProof/>
              </w:rPr>
              <w:tab/>
            </w:r>
          </w:p>
        </w:tc>
        <w:tc>
          <w:tcPr>
            <w:tcW w:w="4820" w:type="dxa"/>
          </w:tcPr>
          <w:p w:rsidR="0064009E" w:rsidRPr="008E08D1" w:rsidRDefault="0064009E" w:rsidP="00D8167F">
            <w:pPr>
              <w:pStyle w:val="ENoteTableText"/>
            </w:pPr>
            <w:r w:rsidRPr="008E08D1">
              <w:t>rs.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334</w:t>
            </w:r>
            <w:r w:rsidRPr="008E08D1">
              <w:rPr>
                <w:noProof/>
              </w:rPr>
              <w:tab/>
            </w:r>
          </w:p>
        </w:tc>
        <w:tc>
          <w:tcPr>
            <w:tcW w:w="4820" w:type="dxa"/>
          </w:tcPr>
          <w:p w:rsidR="0064009E" w:rsidRPr="008E08D1" w:rsidRDefault="0064009E" w:rsidP="00D8167F">
            <w:pPr>
              <w:pStyle w:val="ENoteTableText"/>
            </w:pPr>
            <w:r w:rsidRPr="008E08D1">
              <w:t>am. No. 154,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336</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154,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337</w:t>
            </w:r>
            <w:r w:rsidRPr="008E08D1">
              <w:rPr>
                <w:noProof/>
              </w:rPr>
              <w:tab/>
            </w:r>
          </w:p>
        </w:tc>
        <w:tc>
          <w:tcPr>
            <w:tcW w:w="4820" w:type="dxa"/>
          </w:tcPr>
          <w:p w:rsidR="0064009E" w:rsidRPr="008E08D1" w:rsidRDefault="0064009E" w:rsidP="00D8167F">
            <w:pPr>
              <w:pStyle w:val="ENoteTableText"/>
            </w:pPr>
            <w:r w:rsidRPr="008E08D1">
              <w:t>rs.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338</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339</w:t>
            </w:r>
            <w:r w:rsidRPr="008E08D1">
              <w:rPr>
                <w:noProof/>
              </w:rPr>
              <w:tab/>
            </w:r>
          </w:p>
        </w:tc>
        <w:tc>
          <w:tcPr>
            <w:tcW w:w="4820" w:type="dxa"/>
          </w:tcPr>
          <w:p w:rsidR="0064009E" w:rsidRPr="008E08D1" w:rsidRDefault="0064009E" w:rsidP="00D8167F">
            <w:pPr>
              <w:pStyle w:val="ENoteTableText"/>
            </w:pPr>
            <w:r w:rsidRPr="008E08D1">
              <w:t>rep.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Part 2M.6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340</w:t>
            </w:r>
            <w:r w:rsidRPr="008E08D1">
              <w:rPr>
                <w:noProof/>
              </w:rPr>
              <w:tab/>
            </w:r>
          </w:p>
        </w:tc>
        <w:tc>
          <w:tcPr>
            <w:tcW w:w="4820" w:type="dxa"/>
          </w:tcPr>
          <w:p w:rsidR="0064009E" w:rsidRPr="008E08D1" w:rsidRDefault="0064009E" w:rsidP="00D8167F">
            <w:pPr>
              <w:pStyle w:val="ENoteTableText"/>
            </w:pPr>
            <w:r w:rsidRPr="008E08D1">
              <w:t xml:space="preserve">am No 103, 2004; </w:t>
            </w:r>
            <w:r w:rsidRPr="008E08D1">
              <w:rPr>
                <w:noProof/>
              </w:rPr>
              <w:t>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340A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341</w:t>
            </w:r>
            <w:r w:rsidRPr="008E08D1">
              <w:rPr>
                <w:noProof/>
              </w:rPr>
              <w:tab/>
            </w:r>
          </w:p>
        </w:tc>
        <w:tc>
          <w:tcPr>
            <w:tcW w:w="4820" w:type="dxa"/>
          </w:tcPr>
          <w:p w:rsidR="0064009E" w:rsidRPr="008E08D1" w:rsidRDefault="0064009E" w:rsidP="00D8167F">
            <w:pPr>
              <w:pStyle w:val="ENoteTableText"/>
            </w:pPr>
            <w:r w:rsidRPr="008E08D1">
              <w:t xml:space="preserve">am No 103, 2004; </w:t>
            </w:r>
            <w:r w:rsidRPr="008E08D1">
              <w:rPr>
                <w:noProof/>
              </w:rPr>
              <w:t>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341A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342</w:t>
            </w:r>
            <w:r w:rsidRPr="008E08D1">
              <w:rPr>
                <w:noProof/>
              </w:rPr>
              <w:tab/>
            </w:r>
          </w:p>
        </w:tc>
        <w:tc>
          <w:tcPr>
            <w:tcW w:w="4820" w:type="dxa"/>
          </w:tcPr>
          <w:p w:rsidR="0064009E" w:rsidRPr="008E08D1" w:rsidRDefault="0064009E" w:rsidP="00D8167F">
            <w:pPr>
              <w:pStyle w:val="ENoteTableText"/>
              <w:rPr>
                <w:noProof/>
              </w:rPr>
            </w:pPr>
            <w:r w:rsidRPr="008E08D1">
              <w:rPr>
                <w:noProof/>
              </w:rPr>
              <w:t>rs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t>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342AA</w:t>
            </w:r>
            <w:r w:rsidRPr="008E08D1">
              <w:rPr>
                <w:noProof/>
              </w:rPr>
              <w:tab/>
            </w:r>
          </w:p>
        </w:tc>
        <w:tc>
          <w:tcPr>
            <w:tcW w:w="4820" w:type="dxa"/>
          </w:tcPr>
          <w:p w:rsidR="0064009E" w:rsidRPr="008E08D1" w:rsidRDefault="0064009E" w:rsidP="00D8167F">
            <w:pPr>
              <w:pStyle w:val="ENoteTableText"/>
              <w:rPr>
                <w:noProof/>
              </w:rPr>
            </w:pPr>
            <w:r w:rsidRPr="008E08D1">
              <w:rPr>
                <w:noProof/>
              </w:rPr>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342AB</w:t>
            </w:r>
            <w:r w:rsidRPr="008E08D1">
              <w:rPr>
                <w:noProof/>
              </w:rPr>
              <w:tab/>
            </w:r>
          </w:p>
        </w:tc>
        <w:tc>
          <w:tcPr>
            <w:tcW w:w="4820" w:type="dxa"/>
          </w:tcPr>
          <w:p w:rsidR="0064009E" w:rsidRPr="008E08D1" w:rsidRDefault="0064009E" w:rsidP="00D8167F">
            <w:pPr>
              <w:pStyle w:val="ENoteTableText"/>
              <w:rPr>
                <w:noProof/>
              </w:rPr>
            </w:pPr>
            <w:r w:rsidRPr="008E08D1">
              <w:rPr>
                <w:noProof/>
              </w:rPr>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342AC</w:t>
            </w:r>
            <w:r w:rsidRPr="008E08D1">
              <w:rPr>
                <w:noProof/>
              </w:rPr>
              <w:tab/>
            </w:r>
          </w:p>
        </w:tc>
        <w:tc>
          <w:tcPr>
            <w:tcW w:w="4820" w:type="dxa"/>
          </w:tcPr>
          <w:p w:rsidR="0064009E" w:rsidRPr="008E08D1" w:rsidRDefault="0064009E" w:rsidP="00D8167F">
            <w:pPr>
              <w:pStyle w:val="ENoteTableText"/>
              <w:rPr>
                <w:noProof/>
              </w:rPr>
            </w:pPr>
            <w:r w:rsidRPr="008E08D1">
              <w:rPr>
                <w:noProof/>
              </w:rPr>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342A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342B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343</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343A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2M.7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344</w:t>
            </w:r>
            <w:r w:rsidRPr="008E08D1">
              <w:rPr>
                <w:noProof/>
              </w:rPr>
              <w:tab/>
            </w:r>
          </w:p>
        </w:tc>
        <w:tc>
          <w:tcPr>
            <w:tcW w:w="4820" w:type="dxa"/>
          </w:tcPr>
          <w:p w:rsidR="0064009E" w:rsidRPr="008E08D1" w:rsidRDefault="0064009E" w:rsidP="00D8167F">
            <w:pPr>
              <w:pStyle w:val="ENoteTableText"/>
            </w:pPr>
            <w:r w:rsidRPr="008E08D1">
              <w:t>am No 72, 2012; No 61, 2018</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2N</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Chapter 2N heading</w:t>
            </w:r>
            <w:r w:rsidRPr="008E08D1">
              <w:tab/>
            </w:r>
          </w:p>
        </w:tc>
        <w:tc>
          <w:tcPr>
            <w:tcW w:w="4820" w:type="dxa"/>
          </w:tcPr>
          <w:p w:rsidR="0064009E" w:rsidRPr="008E08D1" w:rsidRDefault="0064009E" w:rsidP="00D8167F">
            <w:pPr>
              <w:pStyle w:val="ENoteTableText"/>
            </w:pPr>
            <w:r w:rsidRPr="008E08D1">
              <w:t>rs No 24, 2003;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2N.1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2N.1</w:t>
            </w:r>
            <w:r w:rsidRPr="008E08D1">
              <w:tab/>
            </w:r>
          </w:p>
        </w:tc>
        <w:tc>
          <w:tcPr>
            <w:tcW w:w="4820" w:type="dxa"/>
          </w:tcPr>
          <w:p w:rsidR="0064009E" w:rsidRPr="008E08D1" w:rsidRDefault="0064009E" w:rsidP="00D8167F">
            <w:pPr>
              <w:pStyle w:val="ENoteTableText"/>
            </w:pPr>
            <w:r w:rsidRPr="008E08D1">
              <w:t>rs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345</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345A</w:t>
            </w:r>
            <w:r w:rsidRPr="008E08D1">
              <w:rPr>
                <w:noProof/>
              </w:rPr>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345B</w:t>
            </w:r>
            <w:r w:rsidRPr="008E08D1">
              <w:rPr>
                <w:noProof/>
              </w:rPr>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345C</w:t>
            </w:r>
            <w:r w:rsidRPr="008E08D1">
              <w:rPr>
                <w:noProof/>
              </w:rPr>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346</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24, 2003</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lastRenderedPageBreak/>
              <w:t>Part 2N.2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2N.2 heading</w:t>
            </w:r>
            <w:r w:rsidRPr="008E08D1">
              <w:rPr>
                <w:noProof/>
              </w:rPr>
              <w:tab/>
            </w:r>
          </w:p>
        </w:tc>
        <w:tc>
          <w:tcPr>
            <w:tcW w:w="4820" w:type="dxa"/>
          </w:tcPr>
          <w:p w:rsidR="0064009E" w:rsidRPr="008E08D1" w:rsidRDefault="0064009E" w:rsidP="00D8167F">
            <w:pPr>
              <w:pStyle w:val="ENoteTableText"/>
              <w:rPr>
                <w:noProof/>
              </w:rPr>
            </w:pPr>
            <w:r w:rsidRPr="008E08D1">
              <w:rPr>
                <w:noProof/>
              </w:rPr>
              <w:t>rep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2N.2</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346A</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t xml:space="preserve">No 61, 2018; </w:t>
            </w:r>
            <w:r w:rsidRPr="008E08D1">
              <w:rPr>
                <w:u w:val="single"/>
              </w:rPr>
              <w:t>No 69, 2020</w:t>
            </w:r>
            <w:r w:rsidRPr="008E08D1">
              <w:t xml:space="preserve">; </w:t>
            </w:r>
            <w:r w:rsidRPr="008E08D1">
              <w:rPr>
                <w:u w:val="single"/>
              </w:rPr>
              <w:t>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346B</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rs </w:t>
            </w:r>
            <w:r w:rsidRPr="008E08D1">
              <w:t>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346C</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t xml:space="preserve">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347</w:t>
            </w:r>
            <w:r w:rsidRPr="008E08D1">
              <w:rPr>
                <w:noProof/>
              </w:rPr>
              <w:tab/>
            </w:r>
          </w:p>
        </w:tc>
        <w:tc>
          <w:tcPr>
            <w:tcW w:w="4820" w:type="dxa"/>
          </w:tcPr>
          <w:p w:rsidR="0064009E" w:rsidRPr="008E08D1" w:rsidRDefault="0064009E" w:rsidP="00D8167F">
            <w:pPr>
              <w:pStyle w:val="ENoteTableText"/>
            </w:pPr>
            <w:r w:rsidRPr="008E08D1">
              <w:t>rep No 24, 2003</w:t>
            </w:r>
          </w:p>
        </w:tc>
      </w:tr>
      <w:tr w:rsidR="0064009E" w:rsidRPr="008E08D1" w:rsidTr="00D8167F">
        <w:trPr>
          <w:cantSplit/>
        </w:trPr>
        <w:tc>
          <w:tcPr>
            <w:tcW w:w="2268" w:type="dxa"/>
          </w:tcPr>
          <w:p w:rsidR="0064009E" w:rsidRPr="008E08D1" w:rsidRDefault="0064009E" w:rsidP="00D8167F">
            <w:pPr>
              <w:pStyle w:val="ENoteTableText"/>
            </w:pPr>
            <w:r w:rsidRPr="008E08D1">
              <w:rPr>
                <w:b/>
              </w:rPr>
              <w:t>Part 2N.3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2N.3</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347A</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t xml:space="preserve">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347B</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t xml:space="preserve">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347C</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348</w:t>
            </w:r>
            <w:r w:rsidRPr="008E08D1">
              <w:rPr>
                <w:noProof/>
              </w:rPr>
              <w:tab/>
            </w:r>
          </w:p>
        </w:tc>
        <w:tc>
          <w:tcPr>
            <w:tcW w:w="4820" w:type="dxa"/>
          </w:tcPr>
          <w:p w:rsidR="0064009E" w:rsidRPr="008E08D1" w:rsidRDefault="0064009E" w:rsidP="00D8167F">
            <w:pPr>
              <w:pStyle w:val="ENoteTableText"/>
            </w:pPr>
            <w:r w:rsidRPr="008E08D1">
              <w:t>rep. No. 24, 2003</w:t>
            </w:r>
          </w:p>
        </w:tc>
      </w:tr>
      <w:tr w:rsidR="0064009E" w:rsidRPr="008E08D1" w:rsidTr="00D8167F">
        <w:trPr>
          <w:cantSplit/>
        </w:trPr>
        <w:tc>
          <w:tcPr>
            <w:tcW w:w="2268" w:type="dxa"/>
          </w:tcPr>
          <w:p w:rsidR="0064009E" w:rsidRPr="008E08D1" w:rsidRDefault="0064009E" w:rsidP="00D8167F">
            <w:pPr>
              <w:pStyle w:val="ENoteTableText"/>
            </w:pPr>
            <w:r w:rsidRPr="008E08D1">
              <w:rPr>
                <w:b/>
              </w:rPr>
              <w:t>Part 2N.4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2N.4</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348A</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No 101, 2007;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348B</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rs </w:t>
            </w:r>
            <w:r w:rsidRPr="008E08D1">
              <w:t>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348C</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348D</w:t>
            </w:r>
            <w:r w:rsidRPr="008E08D1">
              <w:rPr>
                <w:noProof/>
              </w:rPr>
              <w:tab/>
            </w:r>
          </w:p>
        </w:tc>
        <w:tc>
          <w:tcPr>
            <w:tcW w:w="4820" w:type="dxa"/>
          </w:tcPr>
          <w:p w:rsidR="0064009E" w:rsidRPr="008E08D1" w:rsidRDefault="0064009E" w:rsidP="00D8167F">
            <w:pPr>
              <w:pStyle w:val="ENoteTableText"/>
              <w:rPr>
                <w:noProof/>
              </w:rPr>
            </w:pPr>
            <w:r w:rsidRPr="008E08D1">
              <w:rPr>
                <w:noProof/>
              </w:rPr>
              <w:t>ad No 24,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103, 2004; No 101, 2007;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349</w:t>
            </w:r>
            <w:r w:rsidRPr="008E08D1">
              <w:rPr>
                <w:noProof/>
              </w:rPr>
              <w:tab/>
            </w:r>
          </w:p>
        </w:tc>
        <w:tc>
          <w:tcPr>
            <w:tcW w:w="4820" w:type="dxa"/>
          </w:tcPr>
          <w:p w:rsidR="0064009E" w:rsidRPr="008E08D1" w:rsidRDefault="0064009E" w:rsidP="00D8167F">
            <w:pPr>
              <w:pStyle w:val="ENoteTableText"/>
            </w:pPr>
            <w:r w:rsidRPr="008E08D1">
              <w:t>rep No 24, 2003</w:t>
            </w:r>
          </w:p>
        </w:tc>
      </w:tr>
      <w:tr w:rsidR="0064009E" w:rsidRPr="008E08D1" w:rsidTr="00D8167F">
        <w:trPr>
          <w:cantSplit/>
        </w:trPr>
        <w:tc>
          <w:tcPr>
            <w:tcW w:w="2268" w:type="dxa"/>
          </w:tcPr>
          <w:p w:rsidR="0064009E" w:rsidRPr="008E08D1" w:rsidRDefault="0064009E" w:rsidP="00D8167F">
            <w:pPr>
              <w:pStyle w:val="ENoteTableText"/>
            </w:pPr>
            <w:r w:rsidRPr="008E08D1">
              <w:rPr>
                <w:b/>
              </w:rPr>
              <w:t>Part 2N.5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2N.5</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349A</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349B</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349C</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349D</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2P</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Chapter</w:t>
            </w:r>
            <w:r w:rsidRPr="008E08D1">
              <w:t> 2P heading</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350</w:t>
            </w:r>
            <w:r w:rsidRPr="008E08D1">
              <w:rPr>
                <w:noProof/>
              </w:rPr>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351</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352</w:t>
            </w:r>
            <w:r w:rsidRPr="008E08D1">
              <w:rPr>
                <w:noProof/>
              </w:rPr>
              <w:tab/>
            </w:r>
          </w:p>
        </w:tc>
        <w:tc>
          <w:tcPr>
            <w:tcW w:w="4820" w:type="dxa"/>
          </w:tcPr>
          <w:p w:rsidR="0064009E" w:rsidRPr="008E08D1" w:rsidRDefault="0064009E" w:rsidP="00D8167F">
            <w:pPr>
              <w:pStyle w:val="ENoteTableText"/>
            </w:pPr>
            <w:r w:rsidRPr="008E08D1">
              <w:t xml:space="preserve">am No 24, 2003; </w:t>
            </w:r>
            <w:r w:rsidRPr="008E08D1">
              <w:rPr>
                <w:noProof/>
              </w:rPr>
              <w:t>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353</w:t>
            </w:r>
            <w:r w:rsidRPr="008E08D1">
              <w:rPr>
                <w:noProof/>
              </w:rPr>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354</w:t>
            </w:r>
            <w:r w:rsidRPr="008E08D1">
              <w:rPr>
                <w:noProof/>
              </w:rPr>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5, 2011; No 61, 2018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5</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411</w:t>
            </w:r>
            <w:r w:rsidRPr="008E08D1">
              <w:rPr>
                <w:noProof/>
              </w:rPr>
              <w:tab/>
            </w:r>
          </w:p>
        </w:tc>
        <w:tc>
          <w:tcPr>
            <w:tcW w:w="4820" w:type="dxa"/>
          </w:tcPr>
          <w:p w:rsidR="0064009E" w:rsidRPr="008E08D1" w:rsidRDefault="0064009E" w:rsidP="00D8167F">
            <w:pPr>
              <w:pStyle w:val="ENoteTableText"/>
            </w:pPr>
            <w:r w:rsidRPr="008E08D1">
              <w:t xml:space="preserve">am No 116, 2003; No 103, 2004; No 132, 2007; No 96, 2010; No 150, 2010; No 11, 2016; No 55, 2017;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412</w:t>
            </w:r>
            <w:r w:rsidRPr="008E08D1">
              <w:rPr>
                <w:noProof/>
              </w:rPr>
              <w:tab/>
            </w:r>
          </w:p>
        </w:tc>
        <w:tc>
          <w:tcPr>
            <w:tcW w:w="4820" w:type="dxa"/>
          </w:tcPr>
          <w:p w:rsidR="0064009E" w:rsidRPr="008E08D1" w:rsidRDefault="0064009E" w:rsidP="00D8167F">
            <w:pPr>
              <w:pStyle w:val="ENoteTableText"/>
            </w:pPr>
            <w:r w:rsidRPr="008E08D1">
              <w:t xml:space="preserve">am No 48, 2012;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413</w:t>
            </w:r>
            <w:r w:rsidRPr="008E08D1">
              <w:tab/>
            </w:r>
          </w:p>
        </w:tc>
        <w:tc>
          <w:tcPr>
            <w:tcW w:w="4820" w:type="dxa"/>
          </w:tcPr>
          <w:p w:rsidR="0064009E" w:rsidRPr="008E08D1" w:rsidRDefault="0064009E" w:rsidP="00D8167F">
            <w:pPr>
              <w:pStyle w:val="ENoteTableText"/>
            </w:pPr>
            <w:r w:rsidRPr="008E08D1">
              <w:t xml:space="preserve">am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415</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415A</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415B</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415C</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415D</w:t>
            </w:r>
            <w:r w:rsidRPr="008E08D1">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415E</w:t>
            </w:r>
            <w:r w:rsidRPr="008E08D1">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415F</w:t>
            </w:r>
            <w:r w:rsidRPr="008E08D1">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415FA</w:t>
            </w:r>
            <w:r w:rsidRPr="008E08D1">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415G</w:t>
            </w:r>
            <w:r w:rsidRPr="008E08D1">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pPr>
            <w:r w:rsidRPr="008E08D1">
              <w:rPr>
                <w:b/>
              </w:rPr>
              <w:t>Part 5.2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417</w:t>
            </w:r>
            <w:r w:rsidRPr="008E08D1">
              <w:tab/>
            </w:r>
          </w:p>
        </w:tc>
        <w:tc>
          <w:tcPr>
            <w:tcW w:w="4820" w:type="dxa"/>
          </w:tcPr>
          <w:p w:rsidR="0064009E" w:rsidRPr="008E08D1" w:rsidRDefault="0064009E" w:rsidP="00D8167F">
            <w:pPr>
              <w:pStyle w:val="ENoteTableText"/>
            </w:pPr>
            <w:r w:rsidRPr="008E08D1">
              <w:t>am. No. 126, 2006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418</w:t>
            </w:r>
            <w:r w:rsidRPr="008E08D1">
              <w:rPr>
                <w:noProof/>
              </w:rPr>
              <w:tab/>
            </w:r>
          </w:p>
        </w:tc>
        <w:tc>
          <w:tcPr>
            <w:tcW w:w="4820" w:type="dxa"/>
          </w:tcPr>
          <w:p w:rsidR="0064009E" w:rsidRPr="008E08D1" w:rsidRDefault="0064009E" w:rsidP="00D8167F">
            <w:pPr>
              <w:pStyle w:val="ENoteTableText"/>
            </w:pPr>
            <w:r w:rsidRPr="008E08D1">
              <w:t xml:space="preserve">am No 103, 2004; No 96, 2010;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418A</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419</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419A</w:t>
            </w:r>
            <w:r w:rsidRPr="008E08D1">
              <w:rPr>
                <w:noProof/>
              </w:rPr>
              <w:tab/>
            </w:r>
          </w:p>
        </w:tc>
        <w:tc>
          <w:tcPr>
            <w:tcW w:w="4820" w:type="dxa"/>
          </w:tcPr>
          <w:p w:rsidR="0064009E" w:rsidRPr="008E08D1" w:rsidRDefault="0064009E" w:rsidP="00D8167F">
            <w:pPr>
              <w:pStyle w:val="ENoteTableText"/>
            </w:pPr>
            <w:r w:rsidRPr="008E08D1">
              <w:t>am. No. 96, 2010; No. 35,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420</w:t>
            </w:r>
            <w:r w:rsidRPr="008E08D1">
              <w:rPr>
                <w:noProof/>
              </w:rPr>
              <w:tab/>
            </w:r>
          </w:p>
        </w:tc>
        <w:tc>
          <w:tcPr>
            <w:tcW w:w="4820" w:type="dxa"/>
          </w:tcPr>
          <w:p w:rsidR="0064009E" w:rsidRPr="008E08D1" w:rsidRDefault="0064009E" w:rsidP="00D8167F">
            <w:pPr>
              <w:pStyle w:val="ENoteTableText"/>
            </w:pPr>
            <w:r w:rsidRPr="008E08D1">
              <w:t>am No 96, 2010;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420B</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421</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421A</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422</w:t>
            </w:r>
            <w:r w:rsidRPr="008E08D1">
              <w:rPr>
                <w:noProof/>
              </w:rPr>
              <w:tab/>
            </w:r>
          </w:p>
        </w:tc>
        <w:tc>
          <w:tcPr>
            <w:tcW w:w="4820" w:type="dxa"/>
          </w:tcPr>
          <w:p w:rsidR="0064009E" w:rsidRPr="008E08D1" w:rsidRDefault="0064009E" w:rsidP="00D8167F">
            <w:pPr>
              <w:pStyle w:val="ENoteTableText"/>
            </w:pPr>
            <w:r w:rsidRPr="008E08D1">
              <w:t xml:space="preserve">am No 103, 2004; No 132, 2007;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422A</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422B</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422C</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422D</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425</w:t>
            </w:r>
            <w:r w:rsidRPr="008E08D1">
              <w:rPr>
                <w:noProof/>
              </w:rPr>
              <w:tab/>
            </w:r>
          </w:p>
        </w:tc>
        <w:tc>
          <w:tcPr>
            <w:tcW w:w="4820" w:type="dxa"/>
          </w:tcPr>
          <w:p w:rsidR="0064009E" w:rsidRPr="008E08D1" w:rsidRDefault="0064009E" w:rsidP="00D8167F">
            <w:pPr>
              <w:pStyle w:val="ENoteTableText"/>
            </w:pPr>
            <w:r w:rsidRPr="008E08D1">
              <w:t>am No 132, 2007;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426</w:t>
            </w:r>
            <w:r w:rsidRPr="008E08D1">
              <w:rPr>
                <w:noProof/>
              </w:rPr>
              <w:tab/>
            </w:r>
          </w:p>
        </w:tc>
        <w:tc>
          <w:tcPr>
            <w:tcW w:w="4820" w:type="dxa"/>
          </w:tcPr>
          <w:p w:rsidR="0064009E" w:rsidRPr="008E08D1" w:rsidRDefault="0064009E" w:rsidP="00D8167F">
            <w:pPr>
              <w:pStyle w:val="ENoteTableText"/>
            </w:pPr>
            <w:r w:rsidRPr="008E08D1">
              <w:t xml:space="preserve">am No 11, 2016; No 23,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427</w:t>
            </w:r>
            <w:r w:rsidRPr="008E08D1">
              <w:rPr>
                <w:noProof/>
              </w:rPr>
              <w:tab/>
            </w:r>
          </w:p>
        </w:tc>
        <w:tc>
          <w:tcPr>
            <w:tcW w:w="4820" w:type="dxa"/>
          </w:tcPr>
          <w:p w:rsidR="0064009E" w:rsidRPr="008E08D1" w:rsidRDefault="0064009E" w:rsidP="00D8167F">
            <w:pPr>
              <w:pStyle w:val="ENoteTableText"/>
            </w:pPr>
            <w:r w:rsidRPr="008E08D1">
              <w:t xml:space="preserve">am No 132, 2007;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428</w:t>
            </w:r>
            <w:r w:rsidRPr="008E08D1">
              <w:rPr>
                <w:noProof/>
              </w:rPr>
              <w:tab/>
            </w:r>
          </w:p>
        </w:tc>
        <w:tc>
          <w:tcPr>
            <w:tcW w:w="4820" w:type="dxa"/>
          </w:tcPr>
          <w:p w:rsidR="0064009E" w:rsidRPr="008E08D1" w:rsidRDefault="0064009E" w:rsidP="00D8167F">
            <w:pPr>
              <w:pStyle w:val="ENoteTableText"/>
            </w:pPr>
            <w:r w:rsidRPr="008E08D1">
              <w:t>am No 117, 2001; No 23, 2018;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429</w:t>
            </w:r>
            <w:r w:rsidRPr="008E08D1">
              <w:rPr>
                <w:noProof/>
              </w:rPr>
              <w:tab/>
            </w:r>
          </w:p>
        </w:tc>
        <w:tc>
          <w:tcPr>
            <w:tcW w:w="4820" w:type="dxa"/>
          </w:tcPr>
          <w:p w:rsidR="0064009E" w:rsidRPr="008E08D1" w:rsidRDefault="0064009E" w:rsidP="00D8167F">
            <w:pPr>
              <w:pStyle w:val="ENoteTableText"/>
            </w:pPr>
            <w:r w:rsidRPr="008E08D1">
              <w:t xml:space="preserve">am No 96, 2010; No 11, 2016; No 23,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429A</w:t>
            </w:r>
            <w:r w:rsidRPr="008E08D1">
              <w:rPr>
                <w:noProof/>
              </w:rPr>
              <w:tab/>
            </w:r>
          </w:p>
        </w:tc>
        <w:tc>
          <w:tcPr>
            <w:tcW w:w="4820" w:type="dxa"/>
          </w:tcPr>
          <w:p w:rsidR="0064009E" w:rsidRPr="008E08D1" w:rsidRDefault="0064009E" w:rsidP="00D8167F">
            <w:pPr>
              <w:pStyle w:val="ENoteTableText"/>
            </w:pPr>
            <w:r w:rsidRPr="008E08D1">
              <w:t>ad No 23,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432</w:t>
            </w:r>
            <w:r w:rsidRPr="008E08D1">
              <w:rPr>
                <w:noProof/>
              </w:rPr>
              <w:tab/>
            </w:r>
          </w:p>
        </w:tc>
        <w:tc>
          <w:tcPr>
            <w:tcW w:w="4820" w:type="dxa"/>
          </w:tcPr>
          <w:p w:rsidR="0064009E" w:rsidRPr="008E08D1" w:rsidRDefault="0064009E" w:rsidP="00D8167F">
            <w:pPr>
              <w:pStyle w:val="ENoteTableText"/>
            </w:pPr>
            <w:r w:rsidRPr="008E08D1">
              <w:t xml:space="preserve">am No 96, 2010;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433</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434B</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434C</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434D</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434E</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434F</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434G</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434H</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434J</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434K</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434L</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434LA</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434M</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5.3A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435A</w:t>
            </w:r>
            <w:r w:rsidRPr="008E08D1">
              <w:rPr>
                <w:noProof/>
              </w:rPr>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435B</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435C</w:t>
            </w:r>
            <w:r w:rsidRPr="008E08D1">
              <w:tab/>
            </w:r>
          </w:p>
        </w:tc>
        <w:tc>
          <w:tcPr>
            <w:tcW w:w="4820" w:type="dxa"/>
          </w:tcPr>
          <w:p w:rsidR="0064009E" w:rsidRPr="008E08D1" w:rsidRDefault="0064009E" w:rsidP="00D8167F">
            <w:pPr>
              <w:pStyle w:val="ENoteTableText"/>
            </w:pPr>
            <w:r w:rsidRPr="008E08D1">
              <w:t xml:space="preserve">am No 105, 2008;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436A</w:t>
            </w:r>
            <w:r w:rsidRPr="008E08D1">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436B</w:t>
            </w:r>
            <w:r w:rsidRPr="008E08D1">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436C</w:t>
            </w:r>
            <w:r w:rsidRPr="008E08D1">
              <w:rPr>
                <w:noProof/>
              </w:rPr>
              <w:tab/>
            </w:r>
          </w:p>
        </w:tc>
        <w:tc>
          <w:tcPr>
            <w:tcW w:w="4820" w:type="dxa"/>
          </w:tcPr>
          <w:p w:rsidR="0064009E" w:rsidRPr="008E08D1" w:rsidRDefault="0064009E" w:rsidP="00D8167F">
            <w:pPr>
              <w:pStyle w:val="ENoteTableText"/>
              <w:rPr>
                <w:noProof/>
              </w:rPr>
            </w:pPr>
            <w:r w:rsidRPr="008E08D1">
              <w:rPr>
                <w:noProof/>
              </w:rPr>
              <w:t>am. No. 132, 2007;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436DA</w:t>
            </w:r>
            <w:r w:rsidRPr="008E08D1">
              <w:rPr>
                <w:noProof/>
              </w:rPr>
              <w:tab/>
            </w:r>
          </w:p>
        </w:tc>
        <w:tc>
          <w:tcPr>
            <w:tcW w:w="4820" w:type="dxa"/>
          </w:tcPr>
          <w:p w:rsidR="0064009E" w:rsidRPr="008E08D1" w:rsidRDefault="0064009E" w:rsidP="00D8167F">
            <w:pPr>
              <w:pStyle w:val="ENoteTableText"/>
              <w:rPr>
                <w:noProof/>
              </w:rPr>
            </w:pPr>
            <w:r w:rsidRPr="008E08D1">
              <w:rPr>
                <w:noProof/>
              </w:rPr>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t xml:space="preserve">No 11, 2016; No 49, 2019;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436E</w:t>
            </w:r>
            <w:r w:rsidRPr="008E08D1">
              <w:rPr>
                <w:noProof/>
              </w:rPr>
              <w:tab/>
            </w:r>
          </w:p>
        </w:tc>
        <w:tc>
          <w:tcPr>
            <w:tcW w:w="4820" w:type="dxa"/>
          </w:tcPr>
          <w:p w:rsidR="0064009E" w:rsidRPr="008E08D1" w:rsidRDefault="0064009E" w:rsidP="00D8167F">
            <w:pPr>
              <w:pStyle w:val="ENoteTableText"/>
            </w:pPr>
            <w:r w:rsidRPr="008E08D1">
              <w:t>am No 132, 2007; No 48, 2012; No 11, 2016;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436F</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436G</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437A</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437C</w:t>
            </w:r>
            <w:r w:rsidRPr="008E08D1">
              <w:rPr>
                <w:noProof/>
              </w:rPr>
              <w:tab/>
            </w:r>
          </w:p>
        </w:tc>
        <w:tc>
          <w:tcPr>
            <w:tcW w:w="4820" w:type="dxa"/>
          </w:tcPr>
          <w:p w:rsidR="0064009E" w:rsidRPr="008E08D1" w:rsidRDefault="0064009E" w:rsidP="00D8167F">
            <w:pPr>
              <w:pStyle w:val="ENoteTableText"/>
            </w:pPr>
            <w:r w:rsidRPr="008E08D1">
              <w:t>am No 117, 2001;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437D</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437F</w:t>
            </w:r>
            <w:r w:rsidRPr="008E08D1">
              <w:rPr>
                <w:noProof/>
              </w:rPr>
              <w:tab/>
            </w:r>
          </w:p>
        </w:tc>
        <w:tc>
          <w:tcPr>
            <w:tcW w:w="4820" w:type="dxa"/>
          </w:tcPr>
          <w:p w:rsidR="0064009E" w:rsidRPr="008E08D1" w:rsidRDefault="0064009E" w:rsidP="00D8167F">
            <w:pPr>
              <w:pStyle w:val="ENoteTableText"/>
            </w:pPr>
            <w:r w:rsidRPr="008E08D1">
              <w:t>rs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 2018</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438B</w:t>
            </w:r>
            <w:r w:rsidRPr="008E08D1">
              <w:rPr>
                <w:noProof/>
              </w:rPr>
              <w:tab/>
            </w:r>
          </w:p>
        </w:tc>
        <w:tc>
          <w:tcPr>
            <w:tcW w:w="4820" w:type="dxa"/>
          </w:tcPr>
          <w:p w:rsidR="0064009E" w:rsidRPr="008E08D1" w:rsidRDefault="0064009E" w:rsidP="00D8167F">
            <w:pPr>
              <w:pStyle w:val="ENoteTableText"/>
            </w:pPr>
            <w:r w:rsidRPr="008E08D1">
              <w:t xml:space="preserve">am No 117, 2001; No 132, 2007;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438C</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438D</w:t>
            </w:r>
            <w:r w:rsidRPr="008E08D1">
              <w:rPr>
                <w:noProof/>
              </w:rPr>
              <w:tab/>
            </w:r>
          </w:p>
        </w:tc>
        <w:tc>
          <w:tcPr>
            <w:tcW w:w="4820" w:type="dxa"/>
          </w:tcPr>
          <w:p w:rsidR="0064009E" w:rsidRPr="008E08D1" w:rsidRDefault="0064009E" w:rsidP="00D8167F">
            <w:pPr>
              <w:pStyle w:val="ENoteTableText"/>
            </w:pPr>
            <w:r w:rsidRPr="008E08D1">
              <w:t xml:space="preserve">am No 103, 2004;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438E</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rep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noProof/>
              </w:rPr>
              <w:t>Division 5</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439A</w:t>
            </w:r>
            <w:r w:rsidRPr="008E08D1">
              <w:rPr>
                <w:noProof/>
              </w:rPr>
              <w:tab/>
            </w:r>
          </w:p>
        </w:tc>
        <w:tc>
          <w:tcPr>
            <w:tcW w:w="4820" w:type="dxa"/>
          </w:tcPr>
          <w:p w:rsidR="0064009E" w:rsidRPr="008E08D1" w:rsidRDefault="0064009E" w:rsidP="00D8167F">
            <w:pPr>
              <w:pStyle w:val="ENoteTableText"/>
            </w:pPr>
            <w:r w:rsidRPr="008E08D1">
              <w:t>am No 132, 2007; No 48, 2012;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439B</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439C</w:t>
            </w:r>
            <w:r w:rsidRPr="008E08D1">
              <w:rPr>
                <w:noProof/>
              </w:rPr>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noProof/>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440A</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440B</w:t>
            </w:r>
            <w:r w:rsidRPr="008E08D1">
              <w:rPr>
                <w:noProof/>
              </w:rPr>
              <w:tab/>
            </w:r>
          </w:p>
        </w:tc>
        <w:tc>
          <w:tcPr>
            <w:tcW w:w="4820" w:type="dxa"/>
          </w:tcPr>
          <w:p w:rsidR="0064009E" w:rsidRPr="008E08D1" w:rsidRDefault="0064009E" w:rsidP="00D8167F">
            <w:pPr>
              <w:pStyle w:val="ENoteTableText"/>
            </w:pPr>
            <w:r w:rsidRPr="008E08D1">
              <w:t>rs.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ss. 440BA, 440BB</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440C</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440J</w:t>
            </w:r>
            <w:r w:rsidRPr="008E08D1">
              <w:rPr>
                <w:noProof/>
              </w:rPr>
              <w:tab/>
            </w:r>
          </w:p>
        </w:tc>
        <w:tc>
          <w:tcPr>
            <w:tcW w:w="4820" w:type="dxa"/>
          </w:tcPr>
          <w:p w:rsidR="0064009E" w:rsidRPr="008E08D1" w:rsidRDefault="0064009E" w:rsidP="00D8167F">
            <w:pPr>
              <w:pStyle w:val="ENoteTableText"/>
            </w:pPr>
            <w:r w:rsidRPr="008E08D1">
              <w:t>am. No. 144,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440JA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noProof/>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Division 7 heading</w:t>
            </w:r>
            <w:r w:rsidRPr="008E08D1">
              <w:rPr>
                <w:noProof/>
              </w:rPr>
              <w:tab/>
            </w:r>
          </w:p>
        </w:tc>
        <w:tc>
          <w:tcPr>
            <w:tcW w:w="4820" w:type="dxa"/>
          </w:tcPr>
          <w:p w:rsidR="0064009E" w:rsidRPr="008E08D1" w:rsidRDefault="0064009E" w:rsidP="00D8167F">
            <w:pPr>
              <w:pStyle w:val="ENoteTableText"/>
            </w:pPr>
            <w:r w:rsidRPr="008E08D1">
              <w:t>rs. No. 132, 2007; No. 96, 2010</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Subdivision A heading</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lastRenderedPageBreak/>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Subdivision B heading</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441AA</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441A</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rs No 96, 2010</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11, 2016;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441B</w:t>
            </w:r>
            <w:r w:rsidRPr="008E08D1">
              <w:rPr>
                <w:noProof/>
              </w:rPr>
              <w:tab/>
            </w:r>
          </w:p>
        </w:tc>
        <w:tc>
          <w:tcPr>
            <w:tcW w:w="4820" w:type="dxa"/>
          </w:tcPr>
          <w:p w:rsidR="0064009E" w:rsidRPr="008E08D1" w:rsidRDefault="0064009E" w:rsidP="00D8167F">
            <w:pPr>
              <w:pStyle w:val="ENoteTableText"/>
            </w:pPr>
            <w:r w:rsidRPr="008E08D1">
              <w:t>am No 132, 2007; No 96, 2010; No 11, 2016;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441C</w:t>
            </w:r>
            <w:r w:rsidRPr="008E08D1">
              <w:rPr>
                <w:noProof/>
              </w:rPr>
              <w:tab/>
            </w:r>
          </w:p>
        </w:tc>
        <w:tc>
          <w:tcPr>
            <w:tcW w:w="4820" w:type="dxa"/>
          </w:tcPr>
          <w:p w:rsidR="0064009E" w:rsidRPr="008E08D1" w:rsidRDefault="0064009E" w:rsidP="00D8167F">
            <w:pPr>
              <w:pStyle w:val="ENoteTableText"/>
            </w:pPr>
            <w:r w:rsidRPr="008E08D1">
              <w:t>rs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441D</w:t>
            </w:r>
            <w:r w:rsidRPr="008E08D1">
              <w:rPr>
                <w:noProof/>
              </w:rPr>
              <w:tab/>
            </w:r>
          </w:p>
        </w:tc>
        <w:tc>
          <w:tcPr>
            <w:tcW w:w="4820" w:type="dxa"/>
          </w:tcPr>
          <w:p w:rsidR="0064009E" w:rsidRPr="008E08D1" w:rsidRDefault="0064009E" w:rsidP="00D8167F">
            <w:pPr>
              <w:pStyle w:val="ENoteTableText"/>
            </w:pPr>
            <w:r w:rsidRPr="008E08D1">
              <w:t>am. No. 132, 2007;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441E</w:t>
            </w:r>
            <w:r w:rsidRPr="008E08D1">
              <w:rPr>
                <w:noProof/>
              </w:rPr>
              <w:tab/>
            </w:r>
          </w:p>
        </w:tc>
        <w:tc>
          <w:tcPr>
            <w:tcW w:w="4820" w:type="dxa"/>
          </w:tcPr>
          <w:p w:rsidR="0064009E" w:rsidRPr="008E08D1" w:rsidRDefault="0064009E" w:rsidP="00D8167F">
            <w:pPr>
              <w:pStyle w:val="ENoteTableText"/>
            </w:pPr>
            <w:r w:rsidRPr="008E08D1">
              <w:t>am No 96, 2010; No 11, 2016;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441EA</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35, 2011</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Subdivision C heading</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441EB</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441F</w:t>
            </w:r>
            <w:r w:rsidRPr="008E08D1">
              <w:rPr>
                <w:noProof/>
              </w:rPr>
              <w:tab/>
            </w:r>
          </w:p>
        </w:tc>
        <w:tc>
          <w:tcPr>
            <w:tcW w:w="4820" w:type="dxa"/>
          </w:tcPr>
          <w:p w:rsidR="0064009E" w:rsidRPr="008E08D1" w:rsidRDefault="0064009E" w:rsidP="00D8167F">
            <w:pPr>
              <w:pStyle w:val="ENoteTableText"/>
            </w:pPr>
            <w:r w:rsidRPr="008E08D1">
              <w:t>am No 96, 2010;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441G</w:t>
            </w:r>
            <w:r w:rsidRPr="008E08D1">
              <w:rPr>
                <w:noProof/>
              </w:rPr>
              <w:tab/>
            </w:r>
          </w:p>
        </w:tc>
        <w:tc>
          <w:tcPr>
            <w:tcW w:w="4820" w:type="dxa"/>
          </w:tcPr>
          <w:p w:rsidR="0064009E" w:rsidRPr="008E08D1" w:rsidRDefault="0064009E" w:rsidP="00D8167F">
            <w:pPr>
              <w:pStyle w:val="ENoteTableText"/>
            </w:pPr>
            <w:r w:rsidRPr="008E08D1">
              <w:t>am No 96, 2010;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441J</w:t>
            </w:r>
            <w:r w:rsidRPr="008E08D1">
              <w:rPr>
                <w:noProof/>
              </w:rPr>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441JA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441K</w:t>
            </w:r>
            <w:r w:rsidRPr="008E08D1">
              <w:rPr>
                <w:noProof/>
              </w:rPr>
              <w:tab/>
            </w: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Division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442B</w:t>
            </w:r>
            <w:r w:rsidRPr="008E08D1">
              <w:rPr>
                <w:noProof/>
              </w:rPr>
              <w:tab/>
            </w:r>
          </w:p>
        </w:tc>
        <w:tc>
          <w:tcPr>
            <w:tcW w:w="4820" w:type="dxa"/>
          </w:tcPr>
          <w:p w:rsidR="0064009E" w:rsidRPr="008E08D1" w:rsidRDefault="0064009E" w:rsidP="00D8167F">
            <w:pPr>
              <w:pStyle w:val="ENoteTableText"/>
            </w:pPr>
            <w:r w:rsidRPr="008E08D1">
              <w:t>rs.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442C</w:t>
            </w:r>
            <w:r w:rsidRPr="008E08D1">
              <w:rPr>
                <w:noProof/>
              </w:rPr>
              <w:tab/>
            </w:r>
          </w:p>
        </w:tc>
        <w:tc>
          <w:tcPr>
            <w:tcW w:w="4820" w:type="dxa"/>
          </w:tcPr>
          <w:p w:rsidR="0064009E" w:rsidRPr="008E08D1" w:rsidRDefault="0064009E" w:rsidP="00D8167F">
            <w:pPr>
              <w:pStyle w:val="ENoteTableText"/>
            </w:pPr>
            <w:r w:rsidRPr="008E08D1">
              <w:t xml:space="preserve">am No 132, 2007; No 96, 2010;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442CA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442CB</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442CC</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442D</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443A</w:t>
            </w:r>
            <w:r w:rsidRPr="008E08D1">
              <w:rPr>
                <w:noProof/>
              </w:rPr>
              <w:tab/>
            </w:r>
          </w:p>
        </w:tc>
        <w:tc>
          <w:tcPr>
            <w:tcW w:w="4820" w:type="dxa"/>
          </w:tcPr>
          <w:p w:rsidR="0064009E" w:rsidRPr="008E08D1" w:rsidRDefault="0064009E" w:rsidP="00D8167F">
            <w:pPr>
              <w:pStyle w:val="ENoteTableText"/>
              <w:rPr>
                <w:noProof/>
              </w:rPr>
            </w:pPr>
            <w:r w:rsidRPr="008E08D1">
              <w:rPr>
                <w:noProof/>
              </w:rPr>
              <w:t>am. No. 132, 2007;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443B</w:t>
            </w:r>
            <w:r w:rsidRPr="008E08D1">
              <w:rPr>
                <w:noProof/>
              </w:rPr>
              <w:tab/>
            </w:r>
          </w:p>
        </w:tc>
        <w:tc>
          <w:tcPr>
            <w:tcW w:w="4820" w:type="dxa"/>
          </w:tcPr>
          <w:p w:rsidR="0064009E" w:rsidRPr="008E08D1" w:rsidRDefault="0064009E" w:rsidP="00D8167F">
            <w:pPr>
              <w:pStyle w:val="ENoteTableText"/>
              <w:rPr>
                <w:noProof/>
                <w:u w:val="single"/>
              </w:rPr>
            </w:pPr>
            <w:r w:rsidRPr="008E08D1">
              <w:rPr>
                <w:noProof/>
              </w:rPr>
              <w:t>am No 132, 2007; No 96, 2010; No 35, 2011;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443BA</w:t>
            </w:r>
            <w:r w:rsidRPr="008E08D1">
              <w:rPr>
                <w:noProof/>
              </w:rPr>
              <w:tab/>
            </w:r>
          </w:p>
        </w:tc>
        <w:tc>
          <w:tcPr>
            <w:tcW w:w="4820" w:type="dxa"/>
          </w:tcPr>
          <w:p w:rsidR="0064009E" w:rsidRPr="008E08D1" w:rsidRDefault="0064009E" w:rsidP="00D8167F">
            <w:pPr>
              <w:pStyle w:val="ENoteTableText"/>
              <w:rPr>
                <w:noProof/>
              </w:rPr>
            </w:pPr>
            <w:r w:rsidRPr="008E08D1">
              <w:rPr>
                <w:noProof/>
              </w:rPr>
              <w:t>am No 123, 2001; No 101, 2006; No 79, 2010</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443D</w:t>
            </w:r>
            <w:r w:rsidRPr="008E08D1">
              <w:tab/>
            </w:r>
          </w:p>
        </w:tc>
        <w:tc>
          <w:tcPr>
            <w:tcW w:w="4820" w:type="dxa"/>
          </w:tcPr>
          <w:p w:rsidR="0064009E" w:rsidRPr="008E08D1" w:rsidRDefault="0064009E" w:rsidP="00D8167F">
            <w:pPr>
              <w:pStyle w:val="ENoteTableText"/>
            </w:pPr>
            <w:r w:rsidRPr="008E08D1">
              <w:t>am No 132, 2007; No 96, 2010;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443E</w:t>
            </w:r>
            <w:r w:rsidRPr="008E08D1">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rs.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443F</w:t>
            </w:r>
            <w:r w:rsidRPr="008E08D1">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444A</w:t>
            </w:r>
            <w:r w:rsidRPr="008E08D1">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444B</w:t>
            </w:r>
            <w:r w:rsidRPr="008E08D1">
              <w:tab/>
            </w:r>
          </w:p>
        </w:tc>
        <w:tc>
          <w:tcPr>
            <w:tcW w:w="4820" w:type="dxa"/>
          </w:tcPr>
          <w:p w:rsidR="0064009E" w:rsidRPr="008E08D1" w:rsidRDefault="0064009E" w:rsidP="00D8167F">
            <w:pPr>
              <w:pStyle w:val="ENoteTableText"/>
            </w:pPr>
            <w:r w:rsidRPr="008E08D1">
              <w:t>am No 132, 2007;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444D</w:t>
            </w:r>
            <w:r w:rsidRPr="008E08D1">
              <w:tab/>
            </w:r>
          </w:p>
        </w:tc>
        <w:tc>
          <w:tcPr>
            <w:tcW w:w="4820" w:type="dxa"/>
          </w:tcPr>
          <w:p w:rsidR="0064009E" w:rsidRPr="008E08D1" w:rsidRDefault="0064009E" w:rsidP="00D8167F">
            <w:pPr>
              <w:pStyle w:val="ENoteTableText"/>
            </w:pPr>
            <w:r w:rsidRPr="008E08D1">
              <w:t>am. No. 132, 2007;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444DA</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444DB</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444E</w:t>
            </w:r>
            <w:r w:rsidRPr="008E08D1">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444F</w:t>
            </w:r>
            <w:r w:rsidRPr="008E08D1">
              <w:tab/>
            </w:r>
          </w:p>
        </w:tc>
        <w:tc>
          <w:tcPr>
            <w:tcW w:w="4820" w:type="dxa"/>
          </w:tcPr>
          <w:p w:rsidR="0064009E" w:rsidRPr="008E08D1" w:rsidRDefault="0064009E" w:rsidP="00D8167F">
            <w:pPr>
              <w:pStyle w:val="ENoteTableText"/>
            </w:pPr>
            <w:r w:rsidRPr="008E08D1">
              <w:t>am. No. 132, 2007;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444GA</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444J</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445A</w:t>
            </w:r>
            <w:r w:rsidRPr="008E08D1">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445C</w:t>
            </w:r>
            <w:r w:rsidRPr="008E08D1">
              <w:tab/>
            </w:r>
          </w:p>
        </w:tc>
        <w:tc>
          <w:tcPr>
            <w:tcW w:w="4820" w:type="dxa"/>
          </w:tcPr>
          <w:p w:rsidR="0064009E" w:rsidRPr="008E08D1" w:rsidRDefault="0064009E" w:rsidP="00D8167F">
            <w:pPr>
              <w:pStyle w:val="ENoteTableText"/>
            </w:pPr>
            <w:r w:rsidRPr="008E08D1">
              <w:t>am No 132, 2007;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445CA</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445D</w:t>
            </w:r>
            <w:r w:rsidRPr="008E08D1">
              <w:tab/>
            </w:r>
          </w:p>
        </w:tc>
        <w:tc>
          <w:tcPr>
            <w:tcW w:w="4820" w:type="dxa"/>
          </w:tcPr>
          <w:p w:rsidR="0064009E" w:rsidRPr="008E08D1" w:rsidRDefault="0064009E" w:rsidP="00D8167F">
            <w:pPr>
              <w:pStyle w:val="ENoteTableText"/>
            </w:pPr>
            <w:r w:rsidRPr="008E08D1">
              <w:t>am No 132, 2007;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445E</w:t>
            </w:r>
            <w:r w:rsidRPr="008E08D1">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445F</w:t>
            </w:r>
            <w:r w:rsidRPr="008E08D1">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445FA</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lastRenderedPageBreak/>
              <w:t>Division 11AA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11AA</w:t>
            </w:r>
            <w:r w:rsidRPr="008E08D1">
              <w:tab/>
            </w:r>
          </w:p>
        </w:tc>
        <w:tc>
          <w:tcPr>
            <w:tcW w:w="4820" w:type="dxa"/>
          </w:tcPr>
          <w:p w:rsidR="0064009E" w:rsidRPr="008E08D1" w:rsidRDefault="0064009E" w:rsidP="00D8167F">
            <w:pPr>
              <w:pStyle w:val="ENoteTableText"/>
            </w:pPr>
            <w:r w:rsidRPr="008E08D1">
              <w:rPr>
                <w:noProof/>
              </w:rPr>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445HA</w:t>
            </w:r>
            <w:r w:rsidRPr="008E08D1">
              <w:tab/>
            </w:r>
          </w:p>
        </w:tc>
        <w:tc>
          <w:tcPr>
            <w:tcW w:w="4820" w:type="dxa"/>
          </w:tcPr>
          <w:p w:rsidR="0064009E" w:rsidRPr="008E08D1" w:rsidRDefault="0064009E" w:rsidP="00D8167F">
            <w:pPr>
              <w:pStyle w:val="ENoteTableText"/>
              <w:rPr>
                <w:noProof/>
              </w:rPr>
            </w:pPr>
            <w:r w:rsidRPr="008E08D1">
              <w:rPr>
                <w:noProof/>
              </w:rPr>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rPr>
                <w:noProof/>
              </w:rPr>
            </w:pPr>
            <w:r w:rsidRPr="008E08D1">
              <w:rPr>
                <w:noProof/>
              </w:rPr>
              <w:t xml:space="preserve">am </w:t>
            </w:r>
            <w:r w:rsidRPr="008E08D1">
              <w:t>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11A</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445J</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446A</w:t>
            </w:r>
            <w:r w:rsidRPr="008E08D1">
              <w:tab/>
            </w:r>
          </w:p>
        </w:tc>
        <w:tc>
          <w:tcPr>
            <w:tcW w:w="4820" w:type="dxa"/>
          </w:tcPr>
          <w:p w:rsidR="0064009E" w:rsidRPr="008E08D1" w:rsidRDefault="0064009E" w:rsidP="00D8167F">
            <w:pPr>
              <w:pStyle w:val="ENoteTableText"/>
            </w:pPr>
            <w:r w:rsidRPr="008E08D1">
              <w:t xml:space="preserve">am No 132, 2007; No 48, 2012; No 11, 2016; </w:t>
            </w:r>
            <w:r w:rsidRPr="008E08D1">
              <w:rPr>
                <w:u w:val="single"/>
              </w:rPr>
              <w:t>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446AA</w:t>
            </w:r>
            <w:r w:rsidRPr="008E08D1">
              <w:tab/>
            </w:r>
          </w:p>
        </w:tc>
        <w:tc>
          <w:tcPr>
            <w:tcW w:w="4820" w:type="dxa"/>
          </w:tcPr>
          <w:p w:rsidR="0064009E" w:rsidRPr="008E08D1" w:rsidRDefault="0064009E" w:rsidP="00D8167F">
            <w:pPr>
              <w:pStyle w:val="ENoteTableText"/>
            </w:pPr>
            <w:r w:rsidRPr="008E08D1">
              <w:t xml:space="preserve">ad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446B</w:t>
            </w:r>
            <w:r w:rsidRPr="008E08D1">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446C</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13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447D</w:t>
            </w:r>
            <w:r w:rsidRPr="008E08D1">
              <w:tab/>
            </w:r>
          </w:p>
        </w:tc>
        <w:tc>
          <w:tcPr>
            <w:tcW w:w="4820" w:type="dxa"/>
          </w:tcPr>
          <w:p w:rsidR="0064009E" w:rsidRPr="008E08D1" w:rsidRDefault="0064009E" w:rsidP="00D8167F">
            <w:pPr>
              <w:pStyle w:val="ENoteTableText"/>
            </w:pPr>
            <w:r w:rsidRPr="008E08D1">
              <w:t xml:space="preserve">rep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448E</w:t>
            </w:r>
            <w:r w:rsidRPr="008E08D1">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keepNext/>
              <w:keepLines/>
            </w:pPr>
            <w:r w:rsidRPr="008E08D1">
              <w:rPr>
                <w:b/>
              </w:rPr>
              <w:t>Division 14</w:t>
            </w:r>
          </w:p>
        </w:tc>
        <w:tc>
          <w:tcPr>
            <w:tcW w:w="4820" w:type="dxa"/>
          </w:tcPr>
          <w:p w:rsidR="0064009E" w:rsidRPr="008E08D1" w:rsidRDefault="0064009E" w:rsidP="00D8167F">
            <w:pPr>
              <w:pStyle w:val="ENoteTableText"/>
              <w:keepNext/>
              <w:keepLine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448B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448C</w:t>
            </w:r>
            <w:r w:rsidRPr="008E08D1">
              <w:rPr>
                <w:noProof/>
              </w:rPr>
              <w:tab/>
            </w:r>
          </w:p>
        </w:tc>
        <w:tc>
          <w:tcPr>
            <w:tcW w:w="4820" w:type="dxa"/>
          </w:tcPr>
          <w:p w:rsidR="0064009E" w:rsidRPr="008E08D1" w:rsidRDefault="0064009E" w:rsidP="00D8167F">
            <w:pPr>
              <w:pStyle w:val="ENoteTableText"/>
            </w:pPr>
            <w:r w:rsidRPr="008E08D1">
              <w:t>am No 117, 2001; No 103, 2004; No 132, 2007; No 75, 2009; No 96, 2010;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448D</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Division 1</w:t>
            </w:r>
            <w:r w:rsidRPr="008E08D1">
              <w:rPr>
                <w:b/>
                <w:noProof/>
              </w:rPr>
              <w:t>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15 heading</w:t>
            </w:r>
            <w:r w:rsidRPr="008E08D1">
              <w:rPr>
                <w:noProof/>
              </w:rPr>
              <w:tab/>
            </w:r>
          </w:p>
        </w:tc>
        <w:tc>
          <w:tcPr>
            <w:tcW w:w="4820" w:type="dxa"/>
          </w:tcPr>
          <w:p w:rsidR="0064009E" w:rsidRPr="008E08D1" w:rsidRDefault="0064009E" w:rsidP="00D8167F">
            <w:pPr>
              <w:pStyle w:val="ENoteTableText"/>
            </w:pPr>
            <w:r w:rsidRPr="008E08D1">
              <w:t>rs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449B</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449C</w:t>
            </w:r>
            <w:r w:rsidRPr="008E08D1">
              <w:rPr>
                <w:noProof/>
              </w:rPr>
              <w:tab/>
            </w:r>
          </w:p>
        </w:tc>
        <w:tc>
          <w:tcPr>
            <w:tcW w:w="4820" w:type="dxa"/>
          </w:tcPr>
          <w:p w:rsidR="0064009E" w:rsidRPr="008E08D1" w:rsidRDefault="0064009E" w:rsidP="00D8167F">
            <w:pPr>
              <w:pStyle w:val="ENoteTableText"/>
            </w:pPr>
            <w:r w:rsidRPr="008E08D1">
              <w:t>am No 132, 2007; No 96, 2010; No 48, 2012;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449CA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noProof/>
              </w:rPr>
              <w:t xml:space="preserve">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449D</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449E</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450A</w:t>
            </w:r>
            <w:r w:rsidRPr="008E08D1">
              <w:tab/>
            </w:r>
          </w:p>
        </w:tc>
        <w:tc>
          <w:tcPr>
            <w:tcW w:w="4820" w:type="dxa"/>
          </w:tcPr>
          <w:p w:rsidR="0064009E" w:rsidRPr="008E08D1" w:rsidRDefault="0064009E" w:rsidP="00D8167F">
            <w:pPr>
              <w:pStyle w:val="ENoteTableText"/>
            </w:pPr>
            <w:r w:rsidRPr="008E08D1">
              <w:t xml:space="preserve">am No 132, 2007; No 96, 2010; No 48, 2012;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450B</w:t>
            </w:r>
            <w:r w:rsidRPr="008E08D1">
              <w:tab/>
            </w:r>
          </w:p>
        </w:tc>
        <w:tc>
          <w:tcPr>
            <w:tcW w:w="4820" w:type="dxa"/>
          </w:tcPr>
          <w:p w:rsidR="0064009E" w:rsidRPr="008E08D1" w:rsidRDefault="0064009E" w:rsidP="00D8167F">
            <w:pPr>
              <w:pStyle w:val="ENoteTableText"/>
            </w:pPr>
            <w:r w:rsidRPr="008E08D1">
              <w:t xml:space="preserve">am No 132, 2007; No 11, 2016;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450C</w:t>
            </w:r>
            <w:r w:rsidRPr="008E08D1">
              <w:tab/>
            </w:r>
          </w:p>
        </w:tc>
        <w:tc>
          <w:tcPr>
            <w:tcW w:w="4820" w:type="dxa"/>
          </w:tcPr>
          <w:p w:rsidR="0064009E" w:rsidRPr="008E08D1" w:rsidRDefault="0064009E" w:rsidP="00D8167F">
            <w:pPr>
              <w:pStyle w:val="ENoteTableText"/>
            </w:pPr>
            <w:r w:rsidRPr="008E08D1">
              <w:t xml:space="preserve">am No 132, 2007;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450D</w:t>
            </w:r>
            <w:r w:rsidRPr="008E08D1">
              <w:rPr>
                <w:noProof/>
              </w:rPr>
              <w:tab/>
            </w:r>
          </w:p>
        </w:tc>
        <w:tc>
          <w:tcPr>
            <w:tcW w:w="4820" w:type="dxa"/>
          </w:tcPr>
          <w:p w:rsidR="0064009E" w:rsidRPr="008E08D1" w:rsidRDefault="0064009E" w:rsidP="00D8167F">
            <w:pPr>
              <w:pStyle w:val="ENoteTableText"/>
            </w:pPr>
            <w:r w:rsidRPr="008E08D1">
              <w:t xml:space="preserve">am No 132, 2007;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450E</w:t>
            </w:r>
            <w:r w:rsidRPr="008E08D1">
              <w:rPr>
                <w:noProof/>
              </w:rPr>
              <w:tab/>
            </w:r>
          </w:p>
        </w:tc>
        <w:tc>
          <w:tcPr>
            <w:tcW w:w="4820" w:type="dxa"/>
          </w:tcPr>
          <w:p w:rsidR="0064009E" w:rsidRPr="008E08D1" w:rsidRDefault="0064009E" w:rsidP="00D8167F">
            <w:pPr>
              <w:pStyle w:val="ENoteTableText"/>
            </w:pPr>
            <w:r w:rsidRPr="008E08D1">
              <w:t>am. No. 117, 2001;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17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451E</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451F</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451G</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451GA</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451H</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5.3B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5.3B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452A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452B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453C</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453D</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453E</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453F</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453G</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453H</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453J</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453K</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453L</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453M</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453N</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453P</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453Q</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453R</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453S</w:t>
            </w:r>
            <w:r w:rsidRPr="008E08D1">
              <w:rPr>
                <w:noProof/>
              </w:rPr>
              <w:tab/>
            </w:r>
          </w:p>
        </w:tc>
        <w:tc>
          <w:tcPr>
            <w:tcW w:w="4820" w:type="dxa"/>
          </w:tcPr>
          <w:p w:rsidR="0064009E" w:rsidRPr="008E08D1" w:rsidRDefault="0064009E" w:rsidP="00D8167F">
            <w:pPr>
              <w:pStyle w:val="ENoteTableText"/>
              <w:rPr>
                <w:b/>
              </w:rPr>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453T</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453U</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453V</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453W</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453X</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454C</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454D</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454E</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454F</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454G</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454H</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454J</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454K</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454L</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454M</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lastRenderedPageBreak/>
              <w:t>Subdivision G</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454N</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454P</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454Q</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454R</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454S</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455A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455B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456C</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456D</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456E</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456F</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456G</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456H</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456J</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456K</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456L</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456M</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456N</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457A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457B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457C</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lastRenderedPageBreak/>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458A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458B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458C</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458D</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458E</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458F</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458G</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458H</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5.4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459C</w:t>
            </w:r>
            <w:r w:rsidRPr="008E08D1">
              <w:rPr>
                <w:noProof/>
              </w:rPr>
              <w:tab/>
            </w:r>
          </w:p>
        </w:tc>
        <w:tc>
          <w:tcPr>
            <w:tcW w:w="4820" w:type="dxa"/>
          </w:tcPr>
          <w:p w:rsidR="0064009E" w:rsidRPr="008E08D1" w:rsidRDefault="0064009E" w:rsidP="00D8167F">
            <w:pPr>
              <w:pStyle w:val="ENoteTableText"/>
              <w:rPr>
                <w:noProof/>
              </w:rPr>
            </w:pPr>
            <w:r w:rsidRPr="008E08D1">
              <w:rPr>
                <w:noProof/>
              </w:rPr>
              <w:t>am. No. 96,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459E</w:t>
            </w:r>
            <w:r w:rsidRPr="008E08D1">
              <w:tab/>
            </w:r>
          </w:p>
        </w:tc>
        <w:tc>
          <w:tcPr>
            <w:tcW w:w="4820" w:type="dxa"/>
          </w:tcPr>
          <w:p w:rsidR="0064009E" w:rsidRPr="008E08D1" w:rsidRDefault="0064009E" w:rsidP="00D8167F">
            <w:pPr>
              <w:pStyle w:val="ENoteTableText"/>
            </w:pPr>
            <w:r w:rsidRPr="008E08D1">
              <w:t>am No 123, 2001; No 101, 2006; No 22,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459F</w:t>
            </w:r>
            <w:r w:rsidRPr="008E08D1">
              <w:tab/>
            </w:r>
          </w:p>
        </w:tc>
        <w:tc>
          <w:tcPr>
            <w:tcW w:w="4820" w:type="dxa"/>
          </w:tcPr>
          <w:p w:rsidR="0064009E" w:rsidRPr="008E08D1" w:rsidRDefault="0064009E" w:rsidP="00D8167F">
            <w:pPr>
              <w:pStyle w:val="ENoteTableText"/>
            </w:pPr>
            <w:r w:rsidRPr="008E08D1">
              <w:t>am No 22,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459G</w:t>
            </w:r>
            <w:r w:rsidRPr="008E08D1">
              <w:tab/>
            </w:r>
          </w:p>
        </w:tc>
        <w:tc>
          <w:tcPr>
            <w:tcW w:w="4820" w:type="dxa"/>
          </w:tcPr>
          <w:p w:rsidR="0064009E" w:rsidRPr="008E08D1" w:rsidRDefault="0064009E" w:rsidP="00D8167F">
            <w:pPr>
              <w:pStyle w:val="ENoteTableText"/>
            </w:pPr>
            <w:r w:rsidRPr="008E08D1">
              <w:t>am No 22,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5.4A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461</w:t>
            </w:r>
            <w:r w:rsidRPr="008E08D1">
              <w:rPr>
                <w:noProof/>
              </w:rPr>
              <w:tab/>
            </w:r>
          </w:p>
        </w:tc>
        <w:tc>
          <w:tcPr>
            <w:tcW w:w="4820" w:type="dxa"/>
          </w:tcPr>
          <w:p w:rsidR="0064009E" w:rsidRPr="008E08D1" w:rsidRDefault="0064009E" w:rsidP="00D8167F">
            <w:pPr>
              <w:pStyle w:val="ENoteTableText"/>
              <w:rPr>
                <w:noProof/>
              </w:rPr>
            </w:pPr>
            <w:r w:rsidRPr="008E08D1">
              <w:rPr>
                <w:noProof/>
              </w:rPr>
              <w:t xml:space="preserve">am No 105, 2008;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462</w:t>
            </w:r>
            <w:r w:rsidRPr="008E08D1">
              <w:tab/>
            </w:r>
          </w:p>
        </w:tc>
        <w:tc>
          <w:tcPr>
            <w:tcW w:w="4820" w:type="dxa"/>
          </w:tcPr>
          <w:p w:rsidR="0064009E" w:rsidRPr="008E08D1" w:rsidRDefault="0064009E" w:rsidP="00D8167F">
            <w:pPr>
              <w:pStyle w:val="ENoteTableText"/>
            </w:pPr>
            <w:r w:rsidRPr="008E08D1">
              <w:t>am. No. 119, 2001; No. 105, 2008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5.4B</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1A</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465</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465A</w:t>
            </w:r>
            <w:r w:rsidRPr="008E08D1">
              <w:rPr>
                <w:noProof/>
              </w:rPr>
              <w:tab/>
            </w:r>
          </w:p>
        </w:tc>
        <w:tc>
          <w:tcPr>
            <w:tcW w:w="4820" w:type="dxa"/>
          </w:tcPr>
          <w:p w:rsidR="0064009E" w:rsidRPr="008E08D1" w:rsidRDefault="0064009E" w:rsidP="00D8167F">
            <w:pPr>
              <w:pStyle w:val="ENoteTableText"/>
            </w:pPr>
            <w:r w:rsidRPr="008E08D1">
              <w:t xml:space="preserve">am No 48, 2012;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466</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467</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468</w:t>
            </w:r>
            <w:r w:rsidRPr="008E08D1">
              <w:rPr>
                <w:noProof/>
              </w:rPr>
              <w:tab/>
            </w:r>
          </w:p>
        </w:tc>
        <w:tc>
          <w:tcPr>
            <w:tcW w:w="4820" w:type="dxa"/>
          </w:tcPr>
          <w:p w:rsidR="0064009E" w:rsidRPr="008E08D1" w:rsidRDefault="0064009E" w:rsidP="00D8167F">
            <w:pPr>
              <w:pStyle w:val="ENoteTableText"/>
            </w:pPr>
            <w:r w:rsidRPr="008E08D1">
              <w:t>am No 132, 2007;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468A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470</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471A</w:t>
            </w:r>
            <w:r w:rsidRPr="008E08D1">
              <w:rPr>
                <w:noProof/>
              </w:rPr>
              <w:tab/>
            </w:r>
          </w:p>
        </w:tc>
        <w:tc>
          <w:tcPr>
            <w:tcW w:w="4820" w:type="dxa"/>
          </w:tcPr>
          <w:p w:rsidR="0064009E" w:rsidRPr="008E08D1" w:rsidRDefault="0064009E" w:rsidP="00D8167F">
            <w:pPr>
              <w:pStyle w:val="ENoteTableText"/>
            </w:pPr>
            <w:r w:rsidRPr="008E08D1">
              <w:t>am No 117, 2001;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471C</w:t>
            </w:r>
            <w:r w:rsidRPr="008E08D1">
              <w:tab/>
            </w:r>
          </w:p>
        </w:tc>
        <w:tc>
          <w:tcPr>
            <w:tcW w:w="4820" w:type="dxa"/>
          </w:tcPr>
          <w:p w:rsidR="0064009E" w:rsidRPr="008E08D1" w:rsidRDefault="0064009E" w:rsidP="00D8167F">
            <w:pPr>
              <w:pStyle w:val="ENoteTableText"/>
            </w:pPr>
            <w:r w:rsidRPr="008E08D1">
              <w:t>am No 96, 2010; No 11, 2016</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472</w:t>
            </w:r>
            <w:r w:rsidRPr="008E08D1">
              <w:rPr>
                <w:noProof/>
              </w:rPr>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473</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473A</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474</w:t>
            </w:r>
            <w:r w:rsidRPr="008E08D1">
              <w:rPr>
                <w:noProof/>
              </w:rPr>
              <w:tab/>
            </w:r>
          </w:p>
        </w:tc>
        <w:tc>
          <w:tcPr>
            <w:tcW w:w="4820" w:type="dxa"/>
          </w:tcPr>
          <w:p w:rsidR="0064009E" w:rsidRPr="008E08D1" w:rsidRDefault="0064009E" w:rsidP="00D8167F">
            <w:pPr>
              <w:pStyle w:val="ENoteTableText"/>
            </w:pPr>
            <w:r w:rsidRPr="008E08D1">
              <w:t xml:space="preserve">am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475</w:t>
            </w:r>
            <w:r w:rsidRPr="008E08D1">
              <w:rPr>
                <w:noProof/>
              </w:rPr>
              <w:tab/>
            </w:r>
          </w:p>
        </w:tc>
        <w:tc>
          <w:tcPr>
            <w:tcW w:w="4820" w:type="dxa"/>
          </w:tcPr>
          <w:p w:rsidR="0064009E" w:rsidRPr="008E08D1" w:rsidRDefault="0064009E" w:rsidP="00D8167F">
            <w:pPr>
              <w:pStyle w:val="ENoteTableText"/>
            </w:pPr>
            <w:r w:rsidRPr="008E08D1">
              <w:t>am No 117, 2001;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476</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477</w:t>
            </w:r>
            <w:r w:rsidRPr="008E08D1">
              <w:rPr>
                <w:noProof/>
              </w:rPr>
              <w:tab/>
            </w:r>
          </w:p>
        </w:tc>
        <w:tc>
          <w:tcPr>
            <w:tcW w:w="4820" w:type="dxa"/>
          </w:tcPr>
          <w:p w:rsidR="0064009E" w:rsidRPr="008E08D1" w:rsidRDefault="0064009E" w:rsidP="00D8167F">
            <w:pPr>
              <w:pStyle w:val="ENoteTableText"/>
            </w:pPr>
            <w:r w:rsidRPr="008E08D1">
              <w:t>am No 132, 2007; No 96, 2010; No 11, 2016;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479</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481</w:t>
            </w:r>
            <w:r w:rsidRPr="008E08D1">
              <w:rPr>
                <w:noProof/>
              </w:rPr>
              <w:tab/>
            </w:r>
          </w:p>
        </w:tc>
        <w:tc>
          <w:tcPr>
            <w:tcW w:w="4820" w:type="dxa"/>
          </w:tcPr>
          <w:p w:rsidR="0064009E" w:rsidRPr="008E08D1" w:rsidRDefault="0064009E" w:rsidP="00D8167F">
            <w:pPr>
              <w:pStyle w:val="ENoteTableText"/>
            </w:pPr>
            <w:r w:rsidRPr="008E08D1">
              <w:t xml:space="preserve">am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A heading</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482</w:t>
            </w:r>
            <w:r w:rsidRPr="008E08D1">
              <w:tab/>
            </w:r>
          </w:p>
        </w:tc>
        <w:tc>
          <w:tcPr>
            <w:tcW w:w="4820" w:type="dxa"/>
          </w:tcPr>
          <w:p w:rsidR="0064009E" w:rsidRPr="008E08D1" w:rsidRDefault="0064009E" w:rsidP="00D8167F">
            <w:pPr>
              <w:pStyle w:val="ENoteTableText"/>
            </w:pPr>
            <w:r w:rsidRPr="008E08D1">
              <w:t xml:space="preserve">am No 132, 2007; No 75, 2009; No 11, 2016;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483</w:t>
            </w:r>
            <w:r w:rsidRPr="008E08D1">
              <w:rPr>
                <w:noProof/>
              </w:rPr>
              <w:tab/>
            </w:r>
          </w:p>
        </w:tc>
        <w:tc>
          <w:tcPr>
            <w:tcW w:w="4820" w:type="dxa"/>
          </w:tcPr>
          <w:p w:rsidR="0064009E" w:rsidRPr="008E08D1" w:rsidRDefault="0064009E" w:rsidP="00D8167F">
            <w:pPr>
              <w:pStyle w:val="ENoteTableText"/>
            </w:pPr>
            <w:r w:rsidRPr="008E08D1">
              <w:t>am. No. 103, 2004;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486A</w:t>
            </w:r>
            <w:r w:rsidRPr="008E08D1">
              <w:rPr>
                <w:noProof/>
              </w:rPr>
              <w:tab/>
            </w:r>
          </w:p>
        </w:tc>
        <w:tc>
          <w:tcPr>
            <w:tcW w:w="4820" w:type="dxa"/>
          </w:tcPr>
          <w:p w:rsidR="0064009E" w:rsidRPr="008E08D1" w:rsidRDefault="0064009E" w:rsidP="00D8167F">
            <w:pPr>
              <w:pStyle w:val="ENoteTableText"/>
            </w:pPr>
            <w:r w:rsidRPr="008E08D1">
              <w:t>am. No. 117, 2001; No. 103, 2004;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486B</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488</w:t>
            </w:r>
            <w:r w:rsidRPr="008E08D1">
              <w:rPr>
                <w:noProof/>
              </w:rPr>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B</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489A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489B</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489C</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489D</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489E</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pPr>
            <w:r w:rsidRPr="008E08D1">
              <w:rPr>
                <w:b/>
              </w:rPr>
              <w:t>Part 5.4C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5.4C</w:t>
            </w:r>
            <w:r w:rsidRPr="008E08D1">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489EA</w:t>
            </w:r>
            <w:r w:rsidRPr="008E08D1">
              <w:rPr>
                <w:noProof/>
              </w:rPr>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489EB</w:t>
            </w:r>
            <w:r w:rsidRPr="008E08D1">
              <w:rPr>
                <w:noProof/>
              </w:rPr>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489EC</w:t>
            </w:r>
            <w:r w:rsidRPr="008E08D1">
              <w:rPr>
                <w:noProof/>
              </w:rPr>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pPr>
            <w:r w:rsidRPr="008E08D1">
              <w:rPr>
                <w:b/>
              </w:rPr>
              <w:t>Part 5.5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1A</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489F</w:t>
            </w:r>
            <w:r w:rsidRPr="008E08D1">
              <w:rPr>
                <w:noProof/>
              </w:rPr>
              <w:tab/>
            </w:r>
          </w:p>
        </w:tc>
        <w:tc>
          <w:tcPr>
            <w:tcW w:w="4820" w:type="dxa"/>
          </w:tcPr>
          <w:p w:rsidR="0064009E" w:rsidRPr="008E08D1" w:rsidRDefault="0064009E" w:rsidP="00D8167F">
            <w:pPr>
              <w:pStyle w:val="ENoteTableText"/>
              <w:rPr>
                <w:noProof/>
              </w:rPr>
            </w:pPr>
            <w:r w:rsidRPr="008E08D1">
              <w:rPr>
                <w:noProof/>
              </w:rPr>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noProof/>
              </w:rPr>
            </w:pPr>
            <w:r w:rsidRPr="008E08D1">
              <w:rPr>
                <w:noProof/>
              </w:rPr>
              <w:t xml:space="preserve">am </w:t>
            </w:r>
            <w:r w:rsidRPr="008E08D1">
              <w:t>No 130,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490</w:t>
            </w:r>
            <w:r w:rsidRPr="008E08D1">
              <w:rPr>
                <w:noProof/>
              </w:rPr>
              <w:tab/>
            </w:r>
          </w:p>
        </w:tc>
        <w:tc>
          <w:tcPr>
            <w:tcW w:w="4820" w:type="dxa"/>
          </w:tcPr>
          <w:p w:rsidR="0064009E" w:rsidRPr="008E08D1" w:rsidRDefault="0064009E" w:rsidP="00D8167F">
            <w:pPr>
              <w:pStyle w:val="ENoteTableText"/>
            </w:pPr>
            <w:r w:rsidRPr="008E08D1">
              <w:t>am.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491</w:t>
            </w:r>
            <w:r w:rsidRPr="008E08D1">
              <w:rPr>
                <w:noProof/>
              </w:rPr>
              <w:tab/>
            </w:r>
          </w:p>
        </w:tc>
        <w:tc>
          <w:tcPr>
            <w:tcW w:w="4820" w:type="dxa"/>
          </w:tcPr>
          <w:p w:rsidR="0064009E" w:rsidRPr="008E08D1" w:rsidRDefault="0064009E" w:rsidP="00D8167F">
            <w:pPr>
              <w:pStyle w:val="ENoteTableText"/>
            </w:pPr>
            <w:r w:rsidRPr="008E08D1">
              <w:t xml:space="preserve">am No 48, 2012; </w:t>
            </w:r>
            <w:r w:rsidRPr="008E08D1">
              <w:rPr>
                <w:noProof/>
              </w:rPr>
              <w:t xml:space="preserve">No 11, 2016; </w:t>
            </w:r>
            <w:r w:rsidRPr="008E08D1">
              <w:rPr>
                <w:u w:val="single"/>
              </w:rPr>
              <w:t>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493</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493A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495</w:t>
            </w:r>
            <w:r w:rsidRPr="008E08D1">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496</w:t>
            </w:r>
            <w:r w:rsidRPr="008E08D1">
              <w:rPr>
                <w:noProof/>
              </w:rPr>
              <w:tab/>
            </w:r>
          </w:p>
        </w:tc>
        <w:tc>
          <w:tcPr>
            <w:tcW w:w="4820" w:type="dxa"/>
          </w:tcPr>
          <w:p w:rsidR="0064009E" w:rsidRPr="008E08D1" w:rsidRDefault="0064009E" w:rsidP="00D8167F">
            <w:pPr>
              <w:pStyle w:val="ENoteTableText"/>
            </w:pPr>
            <w:r w:rsidRPr="008E08D1">
              <w:t xml:space="preserve">am No 117, 2001; No 132, 2007;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A heading</w:t>
            </w:r>
            <w:r w:rsidRPr="008E08D1">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497</w:t>
            </w:r>
            <w:r w:rsidRPr="008E08D1">
              <w:rPr>
                <w:noProof/>
              </w:rPr>
              <w:tab/>
            </w:r>
          </w:p>
        </w:tc>
        <w:tc>
          <w:tcPr>
            <w:tcW w:w="4820" w:type="dxa"/>
          </w:tcPr>
          <w:p w:rsidR="0064009E" w:rsidRPr="008E08D1" w:rsidRDefault="0064009E" w:rsidP="00D8167F">
            <w:pPr>
              <w:pStyle w:val="ENoteTableText"/>
            </w:pPr>
            <w:r w:rsidRPr="008E08D1">
              <w:t>am No 117, 2001; No 132, 2007;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498</w:t>
            </w:r>
            <w:r w:rsidRPr="008E08D1">
              <w:rPr>
                <w:noProof/>
              </w:rPr>
              <w:tab/>
            </w:r>
          </w:p>
        </w:tc>
        <w:tc>
          <w:tcPr>
            <w:tcW w:w="4820" w:type="dxa"/>
          </w:tcPr>
          <w:p w:rsidR="0064009E" w:rsidRPr="008E08D1" w:rsidRDefault="0064009E" w:rsidP="00D8167F">
            <w:pPr>
              <w:pStyle w:val="ENoteTableText"/>
            </w:pPr>
            <w:r w:rsidRPr="008E08D1">
              <w:t>am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499</w:t>
            </w:r>
            <w:r w:rsidRPr="008E08D1">
              <w:rPr>
                <w:noProof/>
              </w:rPr>
              <w:tab/>
            </w:r>
          </w:p>
        </w:tc>
        <w:tc>
          <w:tcPr>
            <w:tcW w:w="4820" w:type="dxa"/>
          </w:tcPr>
          <w:p w:rsidR="0064009E" w:rsidRPr="008E08D1" w:rsidRDefault="0064009E" w:rsidP="00D8167F">
            <w:pPr>
              <w:pStyle w:val="ENoteTableText"/>
            </w:pPr>
            <w:r w:rsidRPr="008E08D1">
              <w:t>am No 132, 2007;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500</w:t>
            </w:r>
            <w:r w:rsidRPr="008E08D1">
              <w:rPr>
                <w:noProof/>
              </w:rPr>
              <w:tab/>
            </w:r>
          </w:p>
        </w:tc>
        <w:tc>
          <w:tcPr>
            <w:tcW w:w="4820" w:type="dxa"/>
          </w:tcPr>
          <w:p w:rsidR="0064009E" w:rsidRPr="008E08D1" w:rsidRDefault="0064009E" w:rsidP="00D8167F">
            <w:pPr>
              <w:pStyle w:val="ENoteTableText"/>
            </w:pPr>
            <w:r w:rsidRPr="008E08D1">
              <w:t>am. No. 103, 2004;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500A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500AA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500AB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500AC</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500AD</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500AE</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502</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503</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504</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505</w:t>
            </w:r>
            <w:r w:rsidRPr="008E08D1">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506</w:t>
            </w:r>
            <w:r w:rsidRPr="008E08D1">
              <w:rPr>
                <w:noProof/>
              </w:rPr>
              <w:tab/>
            </w:r>
          </w:p>
        </w:tc>
        <w:tc>
          <w:tcPr>
            <w:tcW w:w="4820" w:type="dxa"/>
          </w:tcPr>
          <w:p w:rsidR="0064009E" w:rsidRPr="008E08D1" w:rsidRDefault="0064009E" w:rsidP="00D8167F">
            <w:pPr>
              <w:pStyle w:val="ENoteTableText"/>
            </w:pPr>
            <w:r w:rsidRPr="008E08D1">
              <w:t xml:space="preserve">am No 132, 2007;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506A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noProof/>
              </w:rPr>
              <w:t xml:space="preserve">No 11, 2016; </w:t>
            </w:r>
            <w:r w:rsidRPr="008E08D1">
              <w:t xml:space="preserve">No 49, 2019;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507</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508</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509</w:t>
            </w:r>
            <w:r w:rsidRPr="008E08D1">
              <w:rPr>
                <w:noProof/>
              </w:rPr>
              <w:tab/>
            </w:r>
          </w:p>
        </w:tc>
        <w:tc>
          <w:tcPr>
            <w:tcW w:w="4820" w:type="dxa"/>
          </w:tcPr>
          <w:p w:rsidR="0064009E" w:rsidRPr="008E08D1" w:rsidRDefault="0064009E" w:rsidP="00D8167F">
            <w:pPr>
              <w:pStyle w:val="ENoteTableText"/>
            </w:pPr>
            <w:r w:rsidRPr="008E08D1">
              <w:t>am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510</w:t>
            </w:r>
            <w:r w:rsidRPr="008E08D1">
              <w:tab/>
            </w:r>
          </w:p>
        </w:tc>
        <w:tc>
          <w:tcPr>
            <w:tcW w:w="4820" w:type="dxa"/>
          </w:tcPr>
          <w:p w:rsidR="0064009E" w:rsidRPr="008E08D1" w:rsidRDefault="0064009E" w:rsidP="00D8167F">
            <w:pPr>
              <w:pStyle w:val="ENoteTableText"/>
            </w:pPr>
            <w:r w:rsidRPr="008E08D1">
              <w:t xml:space="preserve">am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511</w:t>
            </w:r>
            <w:r w:rsidRPr="008E08D1">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512</w:t>
            </w:r>
            <w:r w:rsidRPr="008E08D1">
              <w:rPr>
                <w:noProof/>
              </w:rPr>
              <w:tab/>
            </w:r>
          </w:p>
        </w:tc>
        <w:tc>
          <w:tcPr>
            <w:tcW w:w="4820" w:type="dxa"/>
          </w:tcPr>
          <w:p w:rsidR="0064009E" w:rsidRPr="008E08D1" w:rsidRDefault="0064009E" w:rsidP="00D8167F">
            <w:pPr>
              <w:pStyle w:val="ENoteTableText"/>
            </w:pPr>
            <w:r w:rsidRPr="008E08D1">
              <w:t>rep No 132, 2007</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5.6</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513AA</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1A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513A</w:t>
            </w:r>
            <w:r w:rsidRPr="008E08D1">
              <w:rPr>
                <w:noProof/>
              </w:rPr>
              <w:tab/>
            </w: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513B</w:t>
            </w:r>
            <w:r w:rsidRPr="008E08D1">
              <w:rPr>
                <w:noProof/>
              </w:rPr>
              <w:tab/>
            </w:r>
          </w:p>
        </w:tc>
        <w:tc>
          <w:tcPr>
            <w:tcW w:w="4820" w:type="dxa"/>
          </w:tcPr>
          <w:p w:rsidR="0064009E" w:rsidRPr="008E08D1" w:rsidRDefault="0064009E" w:rsidP="00D8167F">
            <w:pPr>
              <w:pStyle w:val="ENoteTableText"/>
            </w:pPr>
            <w:r w:rsidRPr="008E08D1">
              <w:t>am No 11, 2016;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513C</w:t>
            </w:r>
            <w:r w:rsidRPr="008E08D1">
              <w:rPr>
                <w:noProof/>
              </w:rPr>
              <w:tab/>
            </w: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513CA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2</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527</w:t>
            </w:r>
            <w:r w:rsidRPr="008E08D1">
              <w:rPr>
                <w:noProof/>
              </w:rPr>
              <w:tab/>
            </w:r>
          </w:p>
        </w:tc>
        <w:tc>
          <w:tcPr>
            <w:tcW w:w="4820" w:type="dxa"/>
          </w:tcPr>
          <w:p w:rsidR="0064009E" w:rsidRPr="008E08D1" w:rsidRDefault="0064009E" w:rsidP="00D8167F">
            <w:pPr>
              <w:pStyle w:val="ENoteTableText"/>
            </w:pPr>
            <w:r w:rsidRPr="008E08D1">
              <w:t>am No 154,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530</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530AA</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530A</w:t>
            </w:r>
            <w:r w:rsidRPr="008E08D1">
              <w:rPr>
                <w:noProof/>
              </w:rPr>
              <w:tab/>
            </w:r>
          </w:p>
        </w:tc>
        <w:tc>
          <w:tcPr>
            <w:tcW w:w="4820" w:type="dxa"/>
          </w:tcPr>
          <w:p w:rsidR="0064009E" w:rsidRPr="008E08D1" w:rsidRDefault="0064009E" w:rsidP="00D8167F">
            <w:pPr>
              <w:pStyle w:val="ENoteTableText"/>
            </w:pPr>
            <w:r w:rsidRPr="008E08D1">
              <w:t>am. No. 117, 2001;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530B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531</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532</w:t>
            </w:r>
            <w:r w:rsidRPr="008E08D1">
              <w:rPr>
                <w:noProof/>
              </w:rPr>
              <w:tab/>
            </w:r>
          </w:p>
        </w:tc>
        <w:tc>
          <w:tcPr>
            <w:tcW w:w="4820" w:type="dxa"/>
          </w:tcPr>
          <w:p w:rsidR="0064009E" w:rsidRPr="008E08D1" w:rsidRDefault="0064009E" w:rsidP="00D8167F">
            <w:pPr>
              <w:pStyle w:val="ENoteTableText"/>
            </w:pPr>
            <w:r w:rsidRPr="008E08D1">
              <w:t>am No 117, 2001; No 103, 2004; No 75, 2009; No 96, 2010;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533</w:t>
            </w:r>
            <w:r w:rsidRPr="008E08D1">
              <w:rPr>
                <w:noProof/>
              </w:rPr>
              <w:tab/>
            </w:r>
          </w:p>
        </w:tc>
        <w:tc>
          <w:tcPr>
            <w:tcW w:w="4820" w:type="dxa"/>
          </w:tcPr>
          <w:p w:rsidR="0064009E" w:rsidRPr="008E08D1" w:rsidRDefault="0064009E" w:rsidP="00D8167F">
            <w:pPr>
              <w:pStyle w:val="ENoteTableText"/>
            </w:pPr>
            <w:r w:rsidRPr="008E08D1">
              <w:t xml:space="preserve">am No 103, 2004; No 132, 2007;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534</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536</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537</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538</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539</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540</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541</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542</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545</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546</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547</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5</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548</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548A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549</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550</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551</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552</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noProof/>
              </w:rPr>
              <w:t>Division 6</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Subdivision</w:t>
            </w:r>
            <w:r w:rsidRPr="008E08D1">
              <w:rPr>
                <w:b/>
                <w:noProof/>
              </w:rPr>
              <w:t>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553</w:t>
            </w:r>
            <w:r w:rsidRPr="008E08D1">
              <w:rPr>
                <w:noProof/>
              </w:rPr>
              <w:tab/>
            </w:r>
          </w:p>
        </w:tc>
        <w:tc>
          <w:tcPr>
            <w:tcW w:w="4820" w:type="dxa"/>
          </w:tcPr>
          <w:p w:rsidR="0064009E" w:rsidRPr="008E08D1" w:rsidRDefault="0064009E" w:rsidP="00D8167F">
            <w:pPr>
              <w:pStyle w:val="ENoteTableText"/>
            </w:pPr>
            <w:r w:rsidRPr="008E08D1">
              <w:t xml:space="preserve">am No 132, 2007; </w:t>
            </w:r>
            <w:r w:rsidRPr="008E08D1">
              <w:rPr>
                <w:noProof/>
              </w:rPr>
              <w:t xml:space="preserve">No 11, 2016; </w:t>
            </w:r>
            <w:r w:rsidRPr="008E08D1">
              <w:t>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553AB</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99,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553E</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Subdivision</w:t>
            </w:r>
            <w:r w:rsidRPr="008E08D1">
              <w:rPr>
                <w:b/>
                <w:noProof/>
              </w:rPr>
              <w:t>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554E</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554F</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554G</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554J</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Subdivision</w:t>
            </w:r>
            <w:r w:rsidRPr="008E08D1">
              <w:rPr>
                <w:b/>
                <w:noProof/>
              </w:rPr>
              <w:t>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556</w:t>
            </w:r>
            <w:r w:rsidRPr="008E08D1">
              <w:rPr>
                <w:noProof/>
              </w:rPr>
              <w:tab/>
            </w:r>
          </w:p>
        </w:tc>
        <w:tc>
          <w:tcPr>
            <w:tcW w:w="4820" w:type="dxa"/>
          </w:tcPr>
          <w:p w:rsidR="0064009E" w:rsidRPr="008E08D1" w:rsidRDefault="0064009E" w:rsidP="00D8167F">
            <w:pPr>
              <w:pStyle w:val="ENoteTableText"/>
            </w:pPr>
            <w:r w:rsidRPr="008E08D1">
              <w:t>am No 132, 2007; No 144, 2008; No 99, 2012; No 61, 2013; No 11, 2016;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560</w:t>
            </w:r>
            <w:r w:rsidRPr="008E08D1">
              <w:rPr>
                <w:noProof/>
              </w:rPr>
              <w:tab/>
            </w:r>
          </w:p>
        </w:tc>
        <w:tc>
          <w:tcPr>
            <w:tcW w:w="4820" w:type="dxa"/>
          </w:tcPr>
          <w:p w:rsidR="0064009E" w:rsidRPr="008E08D1" w:rsidRDefault="0064009E" w:rsidP="00D8167F">
            <w:pPr>
              <w:pStyle w:val="ENoteTableText"/>
            </w:pPr>
            <w:r w:rsidRPr="008E08D1">
              <w:t>rs.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561</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563A</w:t>
            </w:r>
            <w:r w:rsidRPr="008E08D1">
              <w:rPr>
                <w:noProof/>
              </w:rPr>
              <w:tab/>
            </w:r>
          </w:p>
        </w:tc>
        <w:tc>
          <w:tcPr>
            <w:tcW w:w="4820" w:type="dxa"/>
          </w:tcPr>
          <w:p w:rsidR="0064009E" w:rsidRPr="008E08D1" w:rsidRDefault="0064009E" w:rsidP="00D8167F">
            <w:pPr>
              <w:pStyle w:val="ENoteTableText"/>
            </w:pPr>
            <w:r w:rsidRPr="008E08D1">
              <w:t>rs. No. 150, 2010</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lastRenderedPageBreak/>
              <w:t>Subdivision</w:t>
            </w:r>
            <w:r w:rsidRPr="008E08D1">
              <w:rPr>
                <w:b/>
                <w:noProof/>
              </w:rPr>
              <w:t>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563B</w:t>
            </w:r>
            <w:r w:rsidRPr="008E08D1">
              <w:rPr>
                <w:noProof/>
              </w:rPr>
              <w:tab/>
            </w:r>
          </w:p>
        </w:tc>
        <w:tc>
          <w:tcPr>
            <w:tcW w:w="4820" w:type="dxa"/>
          </w:tcPr>
          <w:p w:rsidR="0064009E" w:rsidRPr="008E08D1" w:rsidRDefault="0064009E" w:rsidP="00D8167F">
            <w:pPr>
              <w:pStyle w:val="ENoteTableText"/>
            </w:pPr>
            <w:r w:rsidRPr="008E08D1">
              <w:t>am. No. 150, 2010</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565</w:t>
            </w:r>
            <w:r w:rsidRPr="008E08D1">
              <w:rPr>
                <w:noProof/>
              </w:rPr>
              <w:tab/>
            </w:r>
          </w:p>
        </w:tc>
        <w:tc>
          <w:tcPr>
            <w:tcW w:w="4820" w:type="dxa"/>
          </w:tcPr>
          <w:p w:rsidR="0064009E" w:rsidRPr="008E08D1" w:rsidRDefault="0064009E" w:rsidP="00D8167F">
            <w:pPr>
              <w:pStyle w:val="ENoteTableText"/>
            </w:pPr>
            <w:r w:rsidRPr="008E08D1">
              <w:t>am. No. 132, 2007</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Division 7</w:t>
            </w:r>
            <w:r w:rsidRPr="008E08D1">
              <w:rPr>
                <w:b/>
                <w:noProof/>
              </w:rPr>
              <w:t>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568</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568A</w:t>
            </w:r>
            <w:r w:rsidRPr="008E08D1">
              <w:rPr>
                <w:noProof/>
              </w:rPr>
              <w:tab/>
            </w:r>
          </w:p>
        </w:tc>
        <w:tc>
          <w:tcPr>
            <w:tcW w:w="4820" w:type="dxa"/>
          </w:tcPr>
          <w:p w:rsidR="0064009E" w:rsidRPr="008E08D1" w:rsidRDefault="0064009E" w:rsidP="00D8167F">
            <w:pPr>
              <w:pStyle w:val="ENoteTableText"/>
            </w:pPr>
            <w:r w:rsidRPr="008E08D1">
              <w:t xml:space="preserve">am No 132, 2007; No 48, 2012;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568B</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568C</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Division</w:t>
            </w:r>
            <w:r w:rsidRPr="008E08D1">
              <w:rPr>
                <w:b/>
                <w:noProof/>
              </w:rPr>
              <w:t>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8</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571</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96, 2010;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572</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573</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574</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575</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576</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577</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578</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579B</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noProof/>
              </w:rPr>
              <w:t xml:space="preserve">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579C</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noProof/>
              </w:rPr>
              <w:t xml:space="preserve">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579D</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Subdivision</w:t>
            </w:r>
            <w:r w:rsidRPr="008E08D1">
              <w:rPr>
                <w:b/>
                <w:noProof/>
              </w:rPr>
              <w:t>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579E</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No 96, 2010;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579F</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579G</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579H</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579J</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5, 2011;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579K</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5, 2011;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579L</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Subdivision</w:t>
            </w:r>
            <w:r w:rsidRPr="008E08D1">
              <w:rPr>
                <w:b/>
                <w:noProof/>
              </w:rPr>
              <w:t>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579M</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579N</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579P</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579Q</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581</w:t>
            </w:r>
            <w:r w:rsidRPr="008E08D1">
              <w:rPr>
                <w:noProof/>
              </w:rPr>
              <w:tab/>
            </w:r>
          </w:p>
        </w:tc>
        <w:tc>
          <w:tcPr>
            <w:tcW w:w="4820" w:type="dxa"/>
          </w:tcPr>
          <w:p w:rsidR="0064009E" w:rsidRPr="008E08D1" w:rsidRDefault="0064009E" w:rsidP="00D8167F">
            <w:pPr>
              <w:pStyle w:val="ENoteTableText"/>
            </w:pPr>
            <w:r w:rsidRPr="008E08D1">
              <w:t>am No 154, 2020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noProof/>
              </w:rPr>
              <w:t>Part 5.7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585</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w:t>
            </w:r>
            <w:r w:rsidRPr="008E08D1">
              <w:rPr>
                <w:noProof/>
              </w:rPr>
              <w:tab/>
            </w:r>
          </w:p>
        </w:tc>
        <w:tc>
          <w:tcPr>
            <w:tcW w:w="4820" w:type="dxa"/>
          </w:tcPr>
          <w:p w:rsidR="0064009E" w:rsidRPr="008E08D1" w:rsidRDefault="0064009E" w:rsidP="00D8167F">
            <w:pPr>
              <w:pStyle w:val="ENoteTableText"/>
            </w:pPr>
            <w:r w:rsidRPr="008E08D1">
              <w:t>am. No. 74, 2007; No. 96,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Part 5.7B</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588C</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588E</w:t>
            </w:r>
            <w:r w:rsidRPr="008E08D1">
              <w:rPr>
                <w:noProof/>
              </w:rPr>
              <w:tab/>
            </w:r>
          </w:p>
        </w:tc>
        <w:tc>
          <w:tcPr>
            <w:tcW w:w="4820" w:type="dxa"/>
          </w:tcPr>
          <w:p w:rsidR="0064009E" w:rsidRPr="008E08D1" w:rsidRDefault="0064009E" w:rsidP="00D8167F">
            <w:pPr>
              <w:pStyle w:val="ENoteTableText"/>
            </w:pPr>
            <w:r w:rsidRPr="008E08D1">
              <w:t>am No 96, 2010; No 112, 2017; No 6, 2020; No 22,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588F</w:t>
            </w:r>
            <w:r w:rsidRPr="008E08D1">
              <w:tab/>
            </w:r>
          </w:p>
        </w:tc>
        <w:tc>
          <w:tcPr>
            <w:tcW w:w="4820" w:type="dxa"/>
          </w:tcPr>
          <w:p w:rsidR="0064009E" w:rsidRPr="008E08D1" w:rsidRDefault="0064009E" w:rsidP="00D8167F">
            <w:pPr>
              <w:pStyle w:val="ENoteTableText"/>
            </w:pPr>
            <w:r w:rsidRPr="008E08D1">
              <w:t>am. No. 123, 2001; No. 101, 2006</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A heading</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588FDA</w:t>
            </w:r>
            <w:r w:rsidRPr="008E08D1">
              <w:tab/>
            </w:r>
          </w:p>
        </w:tc>
        <w:tc>
          <w:tcPr>
            <w:tcW w:w="4820" w:type="dxa"/>
          </w:tcPr>
          <w:p w:rsidR="0064009E" w:rsidRPr="008E08D1" w:rsidRDefault="0064009E" w:rsidP="00D8167F">
            <w:pPr>
              <w:pStyle w:val="ENoteTableText"/>
            </w:pPr>
            <w:r w:rsidRPr="008E08D1">
              <w:t>ad. No. 25,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588FDB</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B heading</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588FE</w:t>
            </w:r>
            <w:r w:rsidRPr="008E08D1">
              <w:tab/>
            </w:r>
          </w:p>
        </w:tc>
        <w:tc>
          <w:tcPr>
            <w:tcW w:w="4820" w:type="dxa"/>
          </w:tcPr>
          <w:p w:rsidR="0064009E" w:rsidRPr="008E08D1" w:rsidRDefault="0064009E" w:rsidP="00D8167F">
            <w:pPr>
              <w:pStyle w:val="ENoteTableText"/>
            </w:pPr>
            <w:r w:rsidRPr="008E08D1">
              <w:t>am No 25, 2003; No 132, 2007; No 6, 2020;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C heading</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588FF</w:t>
            </w:r>
            <w:r w:rsidRPr="008E08D1">
              <w:tab/>
            </w:r>
          </w:p>
        </w:tc>
        <w:tc>
          <w:tcPr>
            <w:tcW w:w="4820" w:type="dxa"/>
          </w:tcPr>
          <w:p w:rsidR="0064009E" w:rsidRPr="008E08D1" w:rsidRDefault="0064009E" w:rsidP="00D8167F">
            <w:pPr>
              <w:pStyle w:val="ENoteTableText"/>
            </w:pPr>
            <w:r w:rsidRPr="008E08D1">
              <w:t>am No 25, 2003;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588FG</w:t>
            </w:r>
            <w:r w:rsidRPr="008E08D1">
              <w:tab/>
            </w:r>
          </w:p>
        </w:tc>
        <w:tc>
          <w:tcPr>
            <w:tcW w:w="4820" w:type="dxa"/>
          </w:tcPr>
          <w:p w:rsidR="0064009E" w:rsidRPr="008E08D1" w:rsidRDefault="0064009E" w:rsidP="00D8167F">
            <w:pPr>
              <w:pStyle w:val="ENoteTableText"/>
            </w:pPr>
            <w:r w:rsidRPr="008E08D1">
              <w:t>am No 25, 2003;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D</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588FGAA</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588FGAB</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588FGAC</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588FGAD</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588FGAE</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E heading</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588FGA</w:t>
            </w:r>
            <w:r w:rsidRPr="008E08D1">
              <w:tab/>
            </w:r>
          </w:p>
        </w:tc>
        <w:tc>
          <w:tcPr>
            <w:tcW w:w="4820" w:type="dxa"/>
          </w:tcPr>
          <w:p w:rsidR="0064009E" w:rsidRPr="008E08D1" w:rsidRDefault="0064009E" w:rsidP="00D8167F">
            <w:pPr>
              <w:pStyle w:val="ENoteTableText"/>
            </w:pPr>
            <w:r w:rsidRPr="008E08D1">
              <w:t xml:space="preserve">am No 123, 2001; No 101, 2006; No 99, 2012; </w:t>
            </w:r>
            <w:r w:rsidRPr="008E08D1">
              <w:rPr>
                <w:noProof/>
              </w:rPr>
              <w:t>No 11, 2016;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588FGB</w:t>
            </w:r>
            <w:r w:rsidRPr="008E08D1">
              <w:tab/>
            </w:r>
          </w:p>
        </w:tc>
        <w:tc>
          <w:tcPr>
            <w:tcW w:w="4820" w:type="dxa"/>
          </w:tcPr>
          <w:p w:rsidR="0064009E" w:rsidRPr="008E08D1" w:rsidRDefault="0064009E" w:rsidP="00D8167F">
            <w:pPr>
              <w:pStyle w:val="ENoteTableText"/>
            </w:pPr>
            <w:r w:rsidRPr="008E08D1">
              <w:t>am No 6, 2020;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588FH</w:t>
            </w:r>
            <w:r w:rsidRPr="008E08D1">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588FI</w:t>
            </w:r>
            <w:r w:rsidRPr="008E08D1">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588FJ</w:t>
            </w:r>
            <w:r w:rsidRPr="008E08D1">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Division 2A</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588FK</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588FL</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35, 2011;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588FM</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35,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588FN</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35,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588FO</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2B</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Division 2B</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588FP</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3 heading</w:t>
            </w:r>
            <w:r w:rsidRPr="008E08D1">
              <w:rPr>
                <w:noProof/>
              </w:rPr>
              <w:tab/>
            </w:r>
          </w:p>
        </w:tc>
        <w:tc>
          <w:tcPr>
            <w:tcW w:w="4820" w:type="dxa"/>
          </w:tcPr>
          <w:p w:rsidR="0064009E" w:rsidRPr="008E08D1" w:rsidRDefault="0064009E" w:rsidP="00D8167F">
            <w:pPr>
              <w:pStyle w:val="ENoteTableText"/>
            </w:pPr>
            <w:r w:rsidRPr="008E08D1">
              <w:t>rs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A heading</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588G</w:t>
            </w:r>
            <w:r w:rsidRPr="008E08D1">
              <w:rPr>
                <w:noProof/>
              </w:rPr>
              <w:tab/>
            </w:r>
          </w:p>
        </w:tc>
        <w:tc>
          <w:tcPr>
            <w:tcW w:w="4820" w:type="dxa"/>
          </w:tcPr>
          <w:p w:rsidR="0064009E" w:rsidRPr="008E08D1" w:rsidRDefault="0064009E" w:rsidP="00D8167F">
            <w:pPr>
              <w:pStyle w:val="ENoteTableText"/>
            </w:pPr>
            <w:r w:rsidRPr="008E08D1">
              <w:t>am No 117, 2001;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B</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588GAA</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588GAB</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588GAC</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C heading</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588GA</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588GAAA</w:t>
            </w:r>
            <w:r w:rsidRPr="008E08D1">
              <w:rPr>
                <w:noProof/>
              </w:rPr>
              <w:tab/>
            </w:r>
          </w:p>
        </w:tc>
        <w:tc>
          <w:tcPr>
            <w:tcW w:w="4820" w:type="dxa"/>
          </w:tcPr>
          <w:p w:rsidR="0064009E" w:rsidRPr="008E08D1" w:rsidRDefault="0064009E" w:rsidP="00D8167F">
            <w:pPr>
              <w:pStyle w:val="ENoteTableText"/>
            </w:pPr>
            <w:r w:rsidRPr="008E08D1">
              <w:t>ad No 22,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588GAAB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588GAAC</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588GB</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 2020; No 22, 2020;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ed C104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588H</w:t>
            </w:r>
            <w:r w:rsidRPr="008E08D1">
              <w:rPr>
                <w:noProof/>
              </w:rPr>
              <w:tab/>
            </w:r>
          </w:p>
        </w:tc>
        <w:tc>
          <w:tcPr>
            <w:tcW w:w="4820" w:type="dxa"/>
          </w:tcPr>
          <w:p w:rsidR="0064009E" w:rsidRPr="008E08D1" w:rsidRDefault="0064009E" w:rsidP="00D8167F">
            <w:pPr>
              <w:pStyle w:val="ENoteTableText"/>
            </w:pPr>
            <w:r w:rsidRPr="008E08D1">
              <w:t>am No 112, 2017; No 6, 2020;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588HA</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2020</w:t>
            </w: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588J</w:t>
            </w:r>
            <w:r w:rsidRPr="008E08D1">
              <w:rPr>
                <w:noProof/>
              </w:rPr>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588K</w:t>
            </w:r>
            <w:r w:rsidRPr="008E08D1">
              <w:rPr>
                <w:noProof/>
              </w:rPr>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588M</w:t>
            </w:r>
            <w:r w:rsidRPr="008E08D1">
              <w:rPr>
                <w:noProof/>
              </w:rPr>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588N</w:t>
            </w:r>
            <w:r w:rsidRPr="008E08D1">
              <w:rPr>
                <w:noProof/>
              </w:rPr>
              <w:tab/>
            </w:r>
          </w:p>
        </w:tc>
        <w:tc>
          <w:tcPr>
            <w:tcW w:w="4820" w:type="dxa"/>
          </w:tcPr>
          <w:p w:rsidR="0064009E" w:rsidRPr="008E08D1" w:rsidRDefault="0064009E" w:rsidP="00D8167F">
            <w:pPr>
              <w:pStyle w:val="ENoteTableText"/>
            </w:pPr>
            <w:r w:rsidRPr="008E08D1">
              <w:t>am No 44, 2019;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588Q</w:t>
            </w:r>
            <w:r w:rsidRPr="008E08D1">
              <w:rPr>
                <w:noProof/>
              </w:rPr>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588R</w:t>
            </w:r>
            <w:r w:rsidRPr="008E08D1">
              <w:rPr>
                <w:noProof/>
              </w:rPr>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588S</w:t>
            </w:r>
            <w:r w:rsidRPr="008E08D1">
              <w:rPr>
                <w:noProof/>
              </w:rPr>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588T</w:t>
            </w:r>
            <w:r w:rsidRPr="008E08D1">
              <w:rPr>
                <w:noProof/>
              </w:rPr>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588U</w:t>
            </w:r>
            <w:r w:rsidRPr="008E08D1">
              <w:rPr>
                <w:noProof/>
              </w:rPr>
              <w:tab/>
            </w: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588WA</w:t>
            </w:r>
            <w:r w:rsidRPr="008E08D1">
              <w:rPr>
                <w:noProof/>
              </w:rPr>
              <w:tab/>
            </w:r>
          </w:p>
        </w:tc>
        <w:tc>
          <w:tcPr>
            <w:tcW w:w="4820" w:type="dxa"/>
          </w:tcPr>
          <w:p w:rsidR="0064009E" w:rsidRPr="008E08D1" w:rsidRDefault="0064009E" w:rsidP="00D8167F">
            <w:pPr>
              <w:pStyle w:val="ENoteTableText"/>
            </w:pPr>
            <w:r w:rsidRPr="008E08D1">
              <w:t>ad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588X</w:t>
            </w:r>
            <w:r w:rsidRPr="008E08D1">
              <w:rPr>
                <w:noProof/>
              </w:rPr>
              <w:tab/>
            </w:r>
          </w:p>
        </w:tc>
        <w:tc>
          <w:tcPr>
            <w:tcW w:w="4820" w:type="dxa"/>
          </w:tcPr>
          <w:p w:rsidR="0064009E" w:rsidRPr="008E08D1" w:rsidRDefault="0064009E" w:rsidP="00D8167F">
            <w:pPr>
              <w:pStyle w:val="ENoteTableText"/>
            </w:pPr>
            <w:r w:rsidRPr="008E08D1">
              <w:t>am No 112,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8</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588ZA</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588ZB</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 xml:space="preserve">s </w:t>
            </w:r>
            <w:r w:rsidRPr="008E08D1">
              <w:rPr>
                <w:noProof/>
              </w:rPr>
              <w:t>589</w:t>
            </w:r>
            <w:r w:rsidRPr="008E08D1">
              <w:tab/>
            </w:r>
          </w:p>
        </w:tc>
        <w:tc>
          <w:tcPr>
            <w:tcW w:w="4820" w:type="dxa"/>
          </w:tcPr>
          <w:p w:rsidR="0064009E" w:rsidRPr="008E08D1" w:rsidRDefault="0064009E" w:rsidP="00D8167F">
            <w:pPr>
              <w:pStyle w:val="ENoteTableText"/>
            </w:pPr>
            <w:r w:rsidRPr="008E08D1">
              <w:t xml:space="preserve">am No 96, 2010; No 48, 2012;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590</w:t>
            </w:r>
            <w:r w:rsidRPr="008E08D1">
              <w:rPr>
                <w:noProof/>
              </w:rPr>
              <w:tab/>
            </w:r>
          </w:p>
        </w:tc>
        <w:tc>
          <w:tcPr>
            <w:tcW w:w="4820" w:type="dxa"/>
          </w:tcPr>
          <w:p w:rsidR="0064009E" w:rsidRPr="008E08D1" w:rsidRDefault="0064009E" w:rsidP="00D8167F">
            <w:pPr>
              <w:pStyle w:val="ENoteTableText"/>
            </w:pPr>
            <w:r w:rsidRPr="008E08D1">
              <w:t>am. No. 117, 2001;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592</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593</w:t>
            </w:r>
            <w:r w:rsidRPr="008E08D1">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595</w:t>
            </w:r>
            <w:r w:rsidRPr="008E08D1">
              <w:rPr>
                <w:noProof/>
              </w:rPr>
              <w:tab/>
            </w:r>
          </w:p>
        </w:tc>
        <w:tc>
          <w:tcPr>
            <w:tcW w:w="4820" w:type="dxa"/>
          </w:tcPr>
          <w:p w:rsidR="0064009E" w:rsidRPr="008E08D1" w:rsidRDefault="0064009E" w:rsidP="00D8167F">
            <w:pPr>
              <w:pStyle w:val="ENoteTableText"/>
            </w:pPr>
            <w:r w:rsidRPr="008E08D1">
              <w:t>am No 117, 2001; No 132, 2007;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596</w:t>
            </w:r>
            <w:r w:rsidRPr="008E08D1">
              <w:rPr>
                <w:noProof/>
              </w:rPr>
              <w:tab/>
            </w:r>
          </w:p>
        </w:tc>
        <w:tc>
          <w:tcPr>
            <w:tcW w:w="4820" w:type="dxa"/>
          </w:tcPr>
          <w:p w:rsidR="0064009E" w:rsidRPr="008E08D1" w:rsidRDefault="0064009E" w:rsidP="00D8167F">
            <w:pPr>
              <w:pStyle w:val="ENoteTableText"/>
            </w:pPr>
            <w:r w:rsidRPr="008E08D1">
              <w:t>am. No. 117, 2001; No. 103, 2004;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rPr>
              <w:t>Part 5.8A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596AA</w:t>
            </w:r>
            <w:r w:rsidRPr="008E08D1">
              <w:rPr>
                <w:noProof/>
              </w:rPr>
              <w:tab/>
            </w:r>
          </w:p>
        </w:tc>
        <w:tc>
          <w:tcPr>
            <w:tcW w:w="4820" w:type="dxa"/>
          </w:tcPr>
          <w:p w:rsidR="0064009E" w:rsidRPr="008E08D1" w:rsidRDefault="0064009E" w:rsidP="00D8167F">
            <w:pPr>
              <w:pStyle w:val="ENoteTableText"/>
            </w:pPr>
            <w:r w:rsidRPr="008E08D1">
              <w:t>am No 61, 2013;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596AB</w:t>
            </w:r>
            <w:r w:rsidRPr="008E08D1">
              <w:rPr>
                <w:noProof/>
              </w:rPr>
              <w:tab/>
            </w:r>
          </w:p>
        </w:tc>
        <w:tc>
          <w:tcPr>
            <w:tcW w:w="4820" w:type="dxa"/>
          </w:tcPr>
          <w:p w:rsidR="0064009E" w:rsidRPr="008E08D1" w:rsidRDefault="0064009E" w:rsidP="00D8167F">
            <w:pPr>
              <w:pStyle w:val="ENoteTableText"/>
            </w:pPr>
            <w:r w:rsidRPr="008E08D1">
              <w:t>am No 44, 2019;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596AC</w:t>
            </w:r>
            <w:r w:rsidRPr="008E08D1">
              <w:rPr>
                <w:noProof/>
              </w:rPr>
              <w:tab/>
            </w:r>
          </w:p>
        </w:tc>
        <w:tc>
          <w:tcPr>
            <w:tcW w:w="4820" w:type="dxa"/>
          </w:tcPr>
          <w:p w:rsidR="0064009E" w:rsidRPr="008E08D1" w:rsidRDefault="0064009E" w:rsidP="00D8167F">
            <w:pPr>
              <w:pStyle w:val="ENoteTableText"/>
            </w:pPr>
            <w:r w:rsidRPr="008E08D1">
              <w:t>rs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 2020;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596ACA</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596AD</w:t>
            </w:r>
            <w:r w:rsidRPr="008E08D1">
              <w:rPr>
                <w:noProof/>
              </w:rPr>
              <w:tab/>
            </w:r>
          </w:p>
        </w:tc>
        <w:tc>
          <w:tcPr>
            <w:tcW w:w="4820" w:type="dxa"/>
          </w:tcPr>
          <w:p w:rsidR="0064009E" w:rsidRPr="008E08D1" w:rsidRDefault="0064009E" w:rsidP="00D8167F">
            <w:pPr>
              <w:pStyle w:val="ENoteTableText"/>
            </w:pPr>
            <w:r w:rsidRPr="008E08D1">
              <w:t>am No 44, 2019;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596AE</w:t>
            </w:r>
            <w:r w:rsidRPr="008E08D1">
              <w:rPr>
                <w:noProof/>
              </w:rPr>
              <w:tab/>
            </w:r>
          </w:p>
        </w:tc>
        <w:tc>
          <w:tcPr>
            <w:tcW w:w="4820" w:type="dxa"/>
          </w:tcPr>
          <w:p w:rsidR="0064009E" w:rsidRPr="008E08D1" w:rsidRDefault="0064009E" w:rsidP="00D8167F">
            <w:pPr>
              <w:pStyle w:val="ENoteTableText"/>
            </w:pPr>
            <w:r w:rsidRPr="008E08D1">
              <w:t>am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596AF</w:t>
            </w:r>
            <w:r w:rsidRPr="008E08D1">
              <w:rPr>
                <w:noProof/>
              </w:rPr>
              <w:tab/>
            </w:r>
          </w:p>
        </w:tc>
        <w:tc>
          <w:tcPr>
            <w:tcW w:w="4820" w:type="dxa"/>
          </w:tcPr>
          <w:p w:rsidR="0064009E" w:rsidRPr="008E08D1" w:rsidRDefault="0064009E" w:rsidP="00D8167F">
            <w:pPr>
              <w:pStyle w:val="ENoteTableText"/>
            </w:pPr>
            <w:r w:rsidRPr="008E08D1">
              <w:t>rs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596AG</w:t>
            </w:r>
            <w:r w:rsidRPr="008E08D1">
              <w:rPr>
                <w:noProof/>
              </w:rPr>
              <w:tab/>
            </w:r>
          </w:p>
        </w:tc>
        <w:tc>
          <w:tcPr>
            <w:tcW w:w="4820" w:type="dxa"/>
          </w:tcPr>
          <w:p w:rsidR="0064009E" w:rsidRPr="008E08D1" w:rsidRDefault="0064009E" w:rsidP="00D8167F">
            <w:pPr>
              <w:pStyle w:val="ENoteTableText"/>
            </w:pPr>
            <w:r w:rsidRPr="008E08D1">
              <w:t>rs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596AH</w:t>
            </w:r>
            <w:r w:rsidRPr="008E08D1">
              <w:rPr>
                <w:noProof/>
              </w:rPr>
              <w:tab/>
            </w:r>
          </w:p>
        </w:tc>
        <w:tc>
          <w:tcPr>
            <w:tcW w:w="4820" w:type="dxa"/>
          </w:tcPr>
          <w:p w:rsidR="0064009E" w:rsidRPr="008E08D1" w:rsidRDefault="0064009E" w:rsidP="00D8167F">
            <w:pPr>
              <w:pStyle w:val="ENoteTableText"/>
            </w:pPr>
            <w:r w:rsidRPr="008E08D1">
              <w:t>rs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596AI</w:t>
            </w:r>
            <w:r w:rsidRPr="008E08D1">
              <w:rPr>
                <w:noProof/>
              </w:rPr>
              <w:tab/>
            </w:r>
          </w:p>
        </w:tc>
        <w:tc>
          <w:tcPr>
            <w:tcW w:w="4820" w:type="dxa"/>
          </w:tcPr>
          <w:p w:rsidR="0064009E" w:rsidRPr="008E08D1" w:rsidRDefault="0064009E" w:rsidP="00D8167F">
            <w:pPr>
              <w:pStyle w:val="ENoteTableText"/>
            </w:pPr>
            <w:r w:rsidRPr="008E08D1">
              <w:t>rep No 44, 2019</w:t>
            </w:r>
          </w:p>
        </w:tc>
      </w:tr>
      <w:tr w:rsidR="0064009E" w:rsidRPr="008E08D1" w:rsidTr="00D8167F">
        <w:trPr>
          <w:cantSplit/>
        </w:trPr>
        <w:tc>
          <w:tcPr>
            <w:tcW w:w="2268" w:type="dxa"/>
          </w:tcPr>
          <w:p w:rsidR="0064009E" w:rsidRPr="008E08D1" w:rsidRDefault="0064009E" w:rsidP="00D8167F">
            <w:pPr>
              <w:pStyle w:val="ENoteTableText"/>
            </w:pPr>
            <w:r w:rsidRPr="008E08D1">
              <w:rPr>
                <w:b/>
              </w:rPr>
              <w:t>Part 5.9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596A</w:t>
            </w:r>
            <w:r w:rsidRPr="008E08D1">
              <w:rPr>
                <w:noProof/>
              </w:rPr>
              <w:tab/>
            </w:r>
          </w:p>
        </w:tc>
        <w:tc>
          <w:tcPr>
            <w:tcW w:w="4820" w:type="dxa"/>
          </w:tcPr>
          <w:p w:rsidR="0064009E" w:rsidRPr="008E08D1" w:rsidRDefault="0064009E" w:rsidP="00D8167F">
            <w:pPr>
              <w:pStyle w:val="ENoteTableText"/>
            </w:pPr>
            <w:r w:rsidRPr="008E08D1">
              <w:t>am No 103, 2004;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597</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597A</w:t>
            </w:r>
            <w:r w:rsidRPr="008E08D1">
              <w:rPr>
                <w:noProof/>
              </w:rPr>
              <w:tab/>
            </w:r>
          </w:p>
        </w:tc>
        <w:tc>
          <w:tcPr>
            <w:tcW w:w="4820" w:type="dxa"/>
          </w:tcPr>
          <w:p w:rsidR="0064009E" w:rsidRPr="008E08D1" w:rsidRDefault="0064009E" w:rsidP="00D8167F">
            <w:pPr>
              <w:pStyle w:val="ENoteTableText"/>
            </w:pPr>
            <w:r w:rsidRPr="008E08D1">
              <w:t>am No 117, 2001; No 132, 2007; No 130, 2020</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599</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600AA</w:t>
            </w:r>
            <w:r w:rsidRPr="008E08D1">
              <w:rPr>
                <w:noProof/>
              </w:rPr>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600A</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600B</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600C</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600D</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600E</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600F</w:t>
            </w:r>
            <w:r w:rsidRPr="008E08D1">
              <w:rPr>
                <w:noProof/>
              </w:rPr>
              <w:tab/>
            </w: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600G</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600H</w:t>
            </w:r>
            <w:r w:rsidRPr="008E08D1">
              <w:rPr>
                <w:noProof/>
              </w:rPr>
              <w:tab/>
            </w:r>
          </w:p>
        </w:tc>
        <w:tc>
          <w:tcPr>
            <w:tcW w:w="4820" w:type="dxa"/>
          </w:tcPr>
          <w:p w:rsidR="0064009E" w:rsidRPr="008E08D1" w:rsidRDefault="0064009E" w:rsidP="00D8167F">
            <w:pPr>
              <w:pStyle w:val="ENoteTableText"/>
            </w:pPr>
            <w:r w:rsidRPr="008E08D1">
              <w:t>ad No 150,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49, 2019;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600J</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4</w:t>
            </w:r>
            <w:r w:rsidRPr="008E08D1">
              <w:rPr>
                <w:noProof/>
              </w:rPr>
              <w:tab/>
            </w:r>
          </w:p>
        </w:tc>
        <w:tc>
          <w:tcPr>
            <w:tcW w:w="4820" w:type="dxa"/>
          </w:tcPr>
          <w:p w:rsidR="0064009E" w:rsidRPr="008E08D1" w:rsidRDefault="0064009E" w:rsidP="00D8167F">
            <w:pPr>
              <w:pStyle w:val="ENoteTableText"/>
              <w:rPr>
                <w:u w:val="single"/>
              </w:rPr>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600K</w:t>
            </w:r>
            <w:r w:rsidRPr="008E08D1">
              <w:rPr>
                <w:noProof/>
              </w:rPr>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5A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5A.1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601AA</w:t>
            </w:r>
            <w:r w:rsidRPr="008E08D1">
              <w:rPr>
                <w:noProof/>
              </w:rPr>
              <w:tab/>
            </w:r>
          </w:p>
        </w:tc>
        <w:tc>
          <w:tcPr>
            <w:tcW w:w="4820" w:type="dxa"/>
          </w:tcPr>
          <w:p w:rsidR="0064009E" w:rsidRPr="008E08D1" w:rsidRDefault="0064009E" w:rsidP="00D8167F">
            <w:pPr>
              <w:pStyle w:val="ENoteTableText"/>
            </w:pPr>
            <w:r w:rsidRPr="008E08D1">
              <w:t xml:space="preserve">am No 48, 2012;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601AB</w:t>
            </w:r>
            <w:r w:rsidRPr="008E08D1">
              <w:rPr>
                <w:noProof/>
              </w:rPr>
              <w:tab/>
            </w:r>
          </w:p>
        </w:tc>
        <w:tc>
          <w:tcPr>
            <w:tcW w:w="4820" w:type="dxa"/>
          </w:tcPr>
          <w:p w:rsidR="0064009E" w:rsidRPr="008E08D1" w:rsidRDefault="0064009E" w:rsidP="00D8167F">
            <w:pPr>
              <w:pStyle w:val="ENoteTableText"/>
            </w:pPr>
            <w:r w:rsidRPr="008E08D1">
              <w:t xml:space="preserve">am No 24, 2003; No 48, 2012; No 45, 2017;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601AC</w:t>
            </w:r>
            <w:r w:rsidRPr="008E08D1">
              <w:rPr>
                <w:noProof/>
              </w:rPr>
              <w:tab/>
            </w:r>
          </w:p>
        </w:tc>
        <w:tc>
          <w:tcPr>
            <w:tcW w:w="4820" w:type="dxa"/>
          </w:tcPr>
          <w:p w:rsidR="0064009E" w:rsidRPr="008E08D1" w:rsidRDefault="0064009E" w:rsidP="00D8167F">
            <w:pPr>
              <w:pStyle w:val="ENoteTableText"/>
            </w:pPr>
            <w:r w:rsidRPr="008E08D1">
              <w:t xml:space="preserve">am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601AD</w:t>
            </w:r>
            <w:r w:rsidRPr="008E08D1">
              <w:rPr>
                <w:noProof/>
              </w:rPr>
              <w:tab/>
            </w:r>
          </w:p>
        </w:tc>
        <w:tc>
          <w:tcPr>
            <w:tcW w:w="4820" w:type="dxa"/>
          </w:tcPr>
          <w:p w:rsidR="0064009E" w:rsidRPr="008E08D1" w:rsidRDefault="0064009E" w:rsidP="00D8167F">
            <w:pPr>
              <w:pStyle w:val="ENoteTableText"/>
            </w:pPr>
            <w:r w:rsidRPr="008E08D1">
              <w:t>am No 117, 2001; No 74, 2007;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601AE</w:t>
            </w:r>
            <w:r w:rsidRPr="008E08D1">
              <w:rPr>
                <w:noProof/>
              </w:rPr>
              <w:tab/>
            </w:r>
          </w:p>
        </w:tc>
        <w:tc>
          <w:tcPr>
            <w:tcW w:w="4820" w:type="dxa"/>
          </w:tcPr>
          <w:p w:rsidR="0064009E" w:rsidRPr="008E08D1" w:rsidRDefault="0064009E" w:rsidP="00D8167F">
            <w:pPr>
              <w:pStyle w:val="ENoteTableText"/>
            </w:pPr>
            <w:r w:rsidRPr="008E08D1">
              <w:t>am. No. 74, 2007; No. 96, 2010; No 36, 2015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601AF</w:t>
            </w:r>
            <w:r w:rsidRPr="008E08D1">
              <w:rPr>
                <w:noProof/>
              </w:rPr>
              <w:tab/>
            </w:r>
          </w:p>
        </w:tc>
        <w:tc>
          <w:tcPr>
            <w:tcW w:w="4820" w:type="dxa"/>
          </w:tcPr>
          <w:p w:rsidR="0064009E" w:rsidRPr="008E08D1" w:rsidRDefault="0064009E" w:rsidP="00D8167F">
            <w:pPr>
              <w:pStyle w:val="ENoteTableText"/>
            </w:pPr>
            <w:r w:rsidRPr="008E08D1">
              <w:t>am. No. 74,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601AH</w:t>
            </w:r>
            <w:r w:rsidRPr="008E08D1">
              <w:rPr>
                <w:noProof/>
              </w:rPr>
              <w:tab/>
            </w:r>
          </w:p>
        </w:tc>
        <w:tc>
          <w:tcPr>
            <w:tcW w:w="4820" w:type="dxa"/>
          </w:tcPr>
          <w:p w:rsidR="0064009E" w:rsidRPr="008E08D1" w:rsidRDefault="0064009E" w:rsidP="00D8167F">
            <w:pPr>
              <w:pStyle w:val="ENoteTableText"/>
            </w:pPr>
            <w:r w:rsidRPr="008E08D1">
              <w:t xml:space="preserve">am No 74, 2007; No 48, 2012; No 45, 2017; No 49,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Part 5A.2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601AI</w:t>
            </w:r>
            <w:r w:rsidRPr="008E08D1">
              <w:rPr>
                <w:noProof/>
              </w:rPr>
              <w:tab/>
            </w:r>
          </w:p>
        </w:tc>
        <w:tc>
          <w:tcPr>
            <w:tcW w:w="4820" w:type="dxa"/>
          </w:tcPr>
          <w:p w:rsidR="0064009E" w:rsidRPr="008E08D1" w:rsidRDefault="0064009E" w:rsidP="00D8167F">
            <w:pPr>
              <w:pStyle w:val="ENoteTableText"/>
            </w:pPr>
            <w:r w:rsidRPr="008E08D1">
              <w:t>am. No. 126, 2006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601AJ</w:t>
            </w:r>
            <w:r w:rsidRPr="008E08D1">
              <w:rPr>
                <w:noProof/>
              </w:rPr>
              <w:tab/>
            </w:r>
          </w:p>
        </w:tc>
        <w:tc>
          <w:tcPr>
            <w:tcW w:w="4820" w:type="dxa"/>
          </w:tcPr>
          <w:p w:rsidR="0064009E" w:rsidRPr="008E08D1" w:rsidRDefault="0064009E" w:rsidP="00D8167F">
            <w:pPr>
              <w:pStyle w:val="ENoteTableText"/>
            </w:pPr>
            <w:r w:rsidRPr="008E08D1">
              <w:t xml:space="preserve">am No 126, 2006;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601AK</w:t>
            </w:r>
            <w:r w:rsidRPr="008E08D1">
              <w:rPr>
                <w:noProof/>
              </w:rPr>
              <w:tab/>
            </w:r>
          </w:p>
        </w:tc>
        <w:tc>
          <w:tcPr>
            <w:tcW w:w="4820" w:type="dxa"/>
          </w:tcPr>
          <w:p w:rsidR="0064009E" w:rsidRPr="008E08D1" w:rsidRDefault="0064009E" w:rsidP="00D8167F">
            <w:pPr>
              <w:pStyle w:val="ENoteTableText"/>
            </w:pPr>
            <w:r w:rsidRPr="008E08D1">
              <w:t xml:space="preserve">am No 126, 2006;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601AL</w:t>
            </w:r>
            <w:r w:rsidRPr="008E08D1">
              <w:rPr>
                <w:noProof/>
              </w:rPr>
              <w:tab/>
            </w:r>
          </w:p>
        </w:tc>
        <w:tc>
          <w:tcPr>
            <w:tcW w:w="4820" w:type="dxa"/>
          </w:tcPr>
          <w:p w:rsidR="0064009E" w:rsidRPr="008E08D1" w:rsidRDefault="0064009E" w:rsidP="00D8167F">
            <w:pPr>
              <w:pStyle w:val="ENoteTableText"/>
            </w:pPr>
            <w:r w:rsidRPr="008E08D1">
              <w:t xml:space="preserve">am No 126, 2006;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5B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5B.1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601BC</w:t>
            </w:r>
            <w:r w:rsidRPr="008E08D1">
              <w:rPr>
                <w:noProof/>
              </w:rPr>
              <w:tab/>
            </w:r>
          </w:p>
        </w:tc>
        <w:tc>
          <w:tcPr>
            <w:tcW w:w="4820" w:type="dxa"/>
          </w:tcPr>
          <w:p w:rsidR="0064009E" w:rsidRPr="008E08D1" w:rsidRDefault="0064009E" w:rsidP="00D8167F">
            <w:pPr>
              <w:pStyle w:val="ENoteTableText"/>
            </w:pPr>
            <w:r w:rsidRPr="008E08D1">
              <w:t xml:space="preserve">am No 117, 2001; No 24, 2003; No 96, 2010;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601BD</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601BH</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601BJ</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601BK</w:t>
            </w:r>
            <w:r w:rsidRPr="008E08D1">
              <w:rPr>
                <w:noProof/>
              </w:rPr>
              <w:tab/>
            </w:r>
          </w:p>
        </w:tc>
        <w:tc>
          <w:tcPr>
            <w:tcW w:w="4820" w:type="dxa"/>
          </w:tcPr>
          <w:p w:rsidR="0064009E" w:rsidRPr="008E08D1" w:rsidRDefault="0064009E" w:rsidP="00D8167F">
            <w:pPr>
              <w:pStyle w:val="ENoteTableText"/>
            </w:pPr>
            <w:r w:rsidRPr="008E08D1">
              <w:t>am. No. 117, 2001;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601BL</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601BM</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601BP</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601BR</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5B.2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1A</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w:t>
            </w:r>
            <w:r w:rsidRPr="008E08D1">
              <w:rPr>
                <w:noProof/>
              </w:rPr>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601CB</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601CC</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601CDA</w:t>
            </w:r>
            <w:r w:rsidRPr="008E08D1">
              <w:rPr>
                <w:noProof/>
              </w:rPr>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601CE</w:t>
            </w:r>
            <w:r w:rsidRPr="008E08D1">
              <w:rPr>
                <w:noProof/>
              </w:rPr>
              <w:tab/>
            </w: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601CF</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601CG</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601CH</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601CK</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601CL</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601CP</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601CTA</w:t>
            </w:r>
            <w:r w:rsidRPr="008E08D1">
              <w:rPr>
                <w:noProof/>
              </w:rPr>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601CT</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601CU</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601CV</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601CW</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601CX</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601CZB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601CZC</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5B.3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601DA</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601DC</w:t>
            </w:r>
            <w:r w:rsidRPr="008E08D1">
              <w:rPr>
                <w:noProof/>
              </w:rPr>
              <w:tab/>
            </w:r>
          </w:p>
        </w:tc>
        <w:tc>
          <w:tcPr>
            <w:tcW w:w="4820" w:type="dxa"/>
          </w:tcPr>
          <w:p w:rsidR="0064009E" w:rsidRPr="008E08D1" w:rsidRDefault="0064009E" w:rsidP="00D8167F">
            <w:pPr>
              <w:pStyle w:val="ENoteTableText"/>
            </w:pPr>
            <w:r w:rsidRPr="008E08D1">
              <w:t xml:space="preserve">am No 127, 2011;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601DD</w:t>
            </w:r>
            <w:r w:rsidRPr="008E08D1">
              <w:rPr>
                <w:noProof/>
              </w:rPr>
              <w:tab/>
            </w:r>
          </w:p>
        </w:tc>
        <w:tc>
          <w:tcPr>
            <w:tcW w:w="4820" w:type="dxa"/>
          </w:tcPr>
          <w:p w:rsidR="0064009E" w:rsidRPr="008E08D1" w:rsidRDefault="0064009E" w:rsidP="00D8167F">
            <w:pPr>
              <w:pStyle w:val="ENoteTableText"/>
            </w:pPr>
            <w:r w:rsidRPr="008E08D1">
              <w:t xml:space="preserve">am No. 117, 2001; No 127, 2011;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601DE</w:t>
            </w:r>
            <w:r w:rsidRPr="008E08D1">
              <w:rPr>
                <w:noProof/>
              </w:rPr>
              <w:tab/>
            </w:r>
          </w:p>
        </w:tc>
        <w:tc>
          <w:tcPr>
            <w:tcW w:w="4820" w:type="dxa"/>
          </w:tcPr>
          <w:p w:rsidR="0064009E" w:rsidRPr="008E08D1" w:rsidRDefault="0064009E" w:rsidP="00D8167F">
            <w:pPr>
              <w:pStyle w:val="ENoteTableText"/>
            </w:pPr>
            <w:r w:rsidRPr="008E08D1">
              <w:t>am. No. 117, 2001;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601DH</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601DJ</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5C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Part 5C.1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601EB</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601EC</w:t>
            </w:r>
            <w:r w:rsidRPr="008E08D1">
              <w:rPr>
                <w:noProof/>
              </w:rPr>
              <w:tab/>
            </w:r>
          </w:p>
        </w:tc>
        <w:tc>
          <w:tcPr>
            <w:tcW w:w="4820" w:type="dxa"/>
          </w:tcPr>
          <w:p w:rsidR="0064009E" w:rsidRPr="008E08D1" w:rsidRDefault="0064009E" w:rsidP="00D8167F">
            <w:pPr>
              <w:pStyle w:val="ENoteTableText"/>
            </w:pPr>
            <w:r w:rsidRPr="008E08D1">
              <w:t>rs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601ED</w:t>
            </w:r>
            <w:r w:rsidRPr="008E08D1">
              <w:tab/>
            </w:r>
          </w:p>
        </w:tc>
        <w:tc>
          <w:tcPr>
            <w:tcW w:w="4820" w:type="dxa"/>
          </w:tcPr>
          <w:p w:rsidR="0064009E" w:rsidRPr="008E08D1" w:rsidRDefault="0064009E" w:rsidP="00D8167F">
            <w:pPr>
              <w:pStyle w:val="ENoteTableText"/>
            </w:pPr>
            <w:r w:rsidRPr="008E08D1">
              <w:t>am No 55, 2001; No 122, 2001; No 61, 2018; No 17,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5C.2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601FA</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601FC</w:t>
            </w:r>
            <w:r w:rsidRPr="008E08D1">
              <w:tab/>
            </w:r>
          </w:p>
        </w:tc>
        <w:tc>
          <w:tcPr>
            <w:tcW w:w="4820" w:type="dxa"/>
          </w:tcPr>
          <w:p w:rsidR="0064009E" w:rsidRPr="008E08D1" w:rsidRDefault="0064009E" w:rsidP="00D8167F">
            <w:pPr>
              <w:pStyle w:val="ENoteTableText"/>
            </w:pPr>
            <w:r w:rsidRPr="008E08D1">
              <w:t xml:space="preserve">am No 55, 2001; No 117, 2001; No 101, 2007; No 180, 2012;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601FD</w:t>
            </w:r>
            <w:r w:rsidRPr="008E08D1">
              <w:tab/>
            </w:r>
          </w:p>
        </w:tc>
        <w:tc>
          <w:tcPr>
            <w:tcW w:w="4820" w:type="dxa"/>
          </w:tcPr>
          <w:p w:rsidR="0064009E" w:rsidRPr="008E08D1" w:rsidRDefault="0064009E" w:rsidP="00D8167F">
            <w:pPr>
              <w:pStyle w:val="ENoteTableText"/>
            </w:pPr>
            <w:r w:rsidRPr="008E08D1">
              <w:t>am. Nos. 55, 117 and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601FE</w:t>
            </w:r>
            <w:r w:rsidRPr="008E08D1">
              <w:tab/>
            </w:r>
          </w:p>
        </w:tc>
        <w:tc>
          <w:tcPr>
            <w:tcW w:w="4820" w:type="dxa"/>
          </w:tcPr>
          <w:p w:rsidR="0064009E" w:rsidRPr="008E08D1" w:rsidRDefault="0064009E" w:rsidP="00D8167F">
            <w:pPr>
              <w:pStyle w:val="ENoteTableText"/>
            </w:pPr>
            <w:r w:rsidRPr="008E08D1">
              <w:t>am. No. 55,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601FF</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601FG</w:t>
            </w:r>
            <w:r w:rsidRPr="008E08D1">
              <w:tab/>
            </w:r>
          </w:p>
        </w:tc>
        <w:tc>
          <w:tcPr>
            <w:tcW w:w="4820" w:type="dxa"/>
          </w:tcPr>
          <w:p w:rsidR="0064009E" w:rsidRPr="008E08D1" w:rsidRDefault="0064009E" w:rsidP="00D8167F">
            <w:pPr>
              <w:pStyle w:val="ENoteTableText"/>
            </w:pPr>
            <w:r w:rsidRPr="008E08D1">
              <w:t>am. No. 55,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601FH</w:t>
            </w:r>
            <w:r w:rsidRPr="008E08D1">
              <w:tab/>
            </w:r>
          </w:p>
        </w:tc>
        <w:tc>
          <w:tcPr>
            <w:tcW w:w="4820" w:type="dxa"/>
          </w:tcPr>
          <w:p w:rsidR="0064009E" w:rsidRPr="008E08D1" w:rsidRDefault="0064009E" w:rsidP="00D8167F">
            <w:pPr>
              <w:pStyle w:val="ENoteTableText"/>
            </w:pPr>
            <w:r w:rsidRPr="008E08D1">
              <w:t>rs No 130,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601FJ</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601FL</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601FM</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601FP</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601FQ</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b/>
              </w:rPr>
              <w:t>Part 5C.3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601GC</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5C.4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601HD</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601HE</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601HF</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601HG</w:t>
            </w:r>
            <w:r w:rsidRPr="008E08D1">
              <w:rPr>
                <w:noProof/>
              </w:rPr>
              <w:tab/>
            </w:r>
          </w:p>
        </w:tc>
        <w:tc>
          <w:tcPr>
            <w:tcW w:w="4820" w:type="dxa"/>
          </w:tcPr>
          <w:p w:rsidR="0064009E" w:rsidRPr="008E08D1" w:rsidRDefault="0064009E" w:rsidP="00D8167F">
            <w:pPr>
              <w:pStyle w:val="ENoteTableText"/>
            </w:pPr>
            <w:r w:rsidRPr="008E08D1">
              <w:t xml:space="preserve">am No 117, 2001; No 103, 2004; No 101, 2007; No 72, 2012;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601HI</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5C.5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601JA</w:t>
            </w:r>
            <w:r w:rsidRPr="008E08D1">
              <w:rPr>
                <w:noProof/>
              </w:rPr>
              <w:tab/>
            </w:r>
          </w:p>
        </w:tc>
        <w:tc>
          <w:tcPr>
            <w:tcW w:w="4820" w:type="dxa"/>
          </w:tcPr>
          <w:p w:rsidR="0064009E" w:rsidRPr="008E08D1" w:rsidRDefault="0064009E" w:rsidP="00D8167F">
            <w:pPr>
              <w:pStyle w:val="ENoteTableText"/>
            </w:pPr>
            <w:r w:rsidRPr="008E08D1">
              <w:t>am No 117, 2001; No 103, 2004; No 144,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601JB</w:t>
            </w:r>
            <w:r w:rsidRPr="008E08D1">
              <w:rPr>
                <w:noProof/>
              </w:rPr>
              <w:tab/>
            </w:r>
          </w:p>
        </w:tc>
        <w:tc>
          <w:tcPr>
            <w:tcW w:w="4820" w:type="dxa"/>
          </w:tcPr>
          <w:p w:rsidR="0064009E" w:rsidRPr="008E08D1" w:rsidRDefault="0064009E" w:rsidP="00D8167F">
            <w:pPr>
              <w:pStyle w:val="ENoteTableText"/>
            </w:pPr>
            <w:r w:rsidRPr="008E08D1">
              <w:t>am No 117, 2001; No 103, 2004; No 144, 2008;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PartNo"/>
                <w:b/>
              </w:rPr>
            </w:pPr>
            <w:r w:rsidRPr="008E08D1">
              <w:t>s 601JD</w:t>
            </w:r>
            <w:r w:rsidRPr="008E08D1">
              <w:tab/>
            </w:r>
          </w:p>
        </w:tc>
        <w:tc>
          <w:tcPr>
            <w:tcW w:w="4820" w:type="dxa"/>
          </w:tcPr>
          <w:p w:rsidR="0064009E" w:rsidRPr="008E08D1" w:rsidRDefault="0064009E" w:rsidP="00D8167F">
            <w:pPr>
              <w:pStyle w:val="ENoteTableText"/>
            </w:pPr>
            <w:r w:rsidRPr="008E08D1">
              <w:t>am No 55, 2001;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Part 5C.6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601KA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601KB</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601KE</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5C.8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601MB</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rPr>
              <w:t>Part 5C.9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601NC</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5C.10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 heading</w:t>
            </w:r>
            <w:r w:rsidRPr="008E08D1">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601PAA</w:t>
            </w:r>
            <w:r w:rsidRPr="008E08D1">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601PA</w:t>
            </w:r>
            <w:r w:rsidRPr="008E08D1">
              <w:rPr>
                <w:noProof/>
              </w:rPr>
              <w:tab/>
            </w:r>
          </w:p>
        </w:tc>
        <w:tc>
          <w:tcPr>
            <w:tcW w:w="4820" w:type="dxa"/>
          </w:tcPr>
          <w:p w:rsidR="0064009E" w:rsidRPr="008E08D1" w:rsidRDefault="0064009E" w:rsidP="00D8167F">
            <w:pPr>
              <w:pStyle w:val="ENoteTableText"/>
            </w:pPr>
            <w:r w:rsidRPr="008E08D1">
              <w:t xml:space="preserve">am No 122, 2001;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601PB</w:t>
            </w:r>
            <w:r w:rsidRPr="008E08D1">
              <w:rPr>
                <w:noProof/>
              </w:rPr>
              <w:tab/>
            </w:r>
          </w:p>
        </w:tc>
        <w:tc>
          <w:tcPr>
            <w:tcW w:w="4820" w:type="dxa"/>
          </w:tcPr>
          <w:p w:rsidR="0064009E" w:rsidRPr="008E08D1" w:rsidRDefault="0064009E" w:rsidP="00D8167F">
            <w:pPr>
              <w:pStyle w:val="ENoteTableText"/>
            </w:pPr>
            <w:r w:rsidRPr="008E08D1">
              <w:t xml:space="preserve">am No 24, 2003;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2 heading</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601PBA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601PBB</w:t>
            </w:r>
            <w:r w:rsidRPr="008E08D1">
              <w:rPr>
                <w:noProof/>
              </w:rPr>
              <w:tab/>
            </w:r>
          </w:p>
        </w:tc>
        <w:tc>
          <w:tcPr>
            <w:tcW w:w="4820" w:type="dxa"/>
          </w:tcPr>
          <w:p w:rsidR="0064009E" w:rsidRPr="008E08D1" w:rsidRDefault="0064009E" w:rsidP="00D8167F">
            <w:pPr>
              <w:pStyle w:val="ENoteTableText"/>
              <w:rPr>
                <w:u w:val="single"/>
              </w:rPr>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601PBC</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601PBD</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601PBE</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601PC</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5D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Chapter 5D</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Part 5D.1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601RAA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601RAB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601RAC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23,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601RAD</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601RAE</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Part 5D.2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601SAA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601SAB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601SAC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601SBA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601SBB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601SBC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601SCA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601SCAA</w:t>
            </w:r>
            <w:r w:rsidRPr="008E08D1">
              <w:tab/>
            </w:r>
          </w:p>
        </w:tc>
        <w:tc>
          <w:tcPr>
            <w:tcW w:w="4820" w:type="dxa"/>
          </w:tcPr>
          <w:p w:rsidR="0064009E" w:rsidRPr="008E08D1" w:rsidRDefault="0064009E" w:rsidP="00D8167F">
            <w:pPr>
              <w:pStyle w:val="ENoteTableText"/>
            </w:pPr>
            <w:r w:rsidRPr="008E08D1">
              <w:t>ad.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601SCB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601SCC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601SCD</w:t>
            </w:r>
            <w:r w:rsidRPr="008E08D1">
              <w:tab/>
            </w:r>
          </w:p>
        </w:tc>
        <w:tc>
          <w:tcPr>
            <w:tcW w:w="4820" w:type="dxa"/>
          </w:tcPr>
          <w:p w:rsidR="0064009E" w:rsidRPr="008E08D1" w:rsidRDefault="0064009E" w:rsidP="00D8167F">
            <w:pPr>
              <w:pStyle w:val="ENoteTableText"/>
            </w:pPr>
            <w:r w:rsidRPr="008E08D1">
              <w:t>ad. No. 24, 2011</w:t>
            </w:r>
          </w:p>
        </w:tc>
      </w:tr>
      <w:tr w:rsidR="0064009E" w:rsidRPr="008E08D1" w:rsidTr="00D8167F">
        <w:trPr>
          <w:cantSplit/>
        </w:trPr>
        <w:tc>
          <w:tcPr>
            <w:tcW w:w="2268" w:type="dxa"/>
          </w:tcPr>
          <w:p w:rsidR="0064009E" w:rsidRPr="008E08D1" w:rsidRDefault="0064009E" w:rsidP="00D8167F">
            <w:pPr>
              <w:pStyle w:val="ENoteTableText"/>
            </w:pPr>
            <w:r w:rsidRPr="008E08D1">
              <w:rPr>
                <w:b/>
              </w:rPr>
              <w:t>Part 5D.3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601TAA</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601TAB</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601TBA</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601TBB</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601TBC</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601TBD</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601TBE</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601TCA</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601TCB</w:t>
            </w:r>
            <w:r w:rsidRPr="008E08D1">
              <w:rPr>
                <w:noProof/>
              </w:rPr>
              <w:tab/>
            </w:r>
          </w:p>
        </w:tc>
        <w:tc>
          <w:tcPr>
            <w:tcW w:w="4820" w:type="dxa"/>
          </w:tcPr>
          <w:p w:rsidR="0064009E" w:rsidRPr="008E08D1" w:rsidRDefault="0064009E" w:rsidP="00D8167F">
            <w:pPr>
              <w:pStyle w:val="ENoteTableText"/>
            </w:pPr>
            <w:r w:rsidRPr="008E08D1">
              <w:t>ad. No. 24, 2011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601TDD</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601TDE</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601TDF</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601TDG</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601TDH</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601TDI</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601TDJ</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601TEA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601TEB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Part 5D.4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601UAA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601UAB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Part 5D.5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601VAA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601VAB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601VAC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601VAD</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601VBD</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601VBE</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601VBF</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601VBG</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601VBH</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601VBI</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601VCA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601VCB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601VCC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Part 5D.6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5D.6 heading</w:t>
            </w:r>
            <w:r w:rsidRPr="008E08D1">
              <w:tab/>
            </w:r>
          </w:p>
        </w:tc>
        <w:tc>
          <w:tcPr>
            <w:tcW w:w="4820" w:type="dxa"/>
          </w:tcPr>
          <w:p w:rsidR="0064009E" w:rsidRPr="008E08D1" w:rsidRDefault="0064009E" w:rsidP="00D8167F">
            <w:pPr>
              <w:pStyle w:val="ENoteTableText"/>
            </w:pPr>
            <w:r w:rsidRPr="008E08D1">
              <w:t>rs. No. 24, 2011</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601WAA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601WBD</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601WBE</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601WBF</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601WBG</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601WBH</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601WBI</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601WBJ</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601WBK</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601WCA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601WCB</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601WCC</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601WCD</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601WCE</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601WCF</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601WCG</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601WCH</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601WDA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24, 2011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5D.7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5D.7 heading</w:t>
            </w:r>
            <w:r w:rsidRPr="008E08D1">
              <w:tab/>
            </w:r>
          </w:p>
        </w:tc>
        <w:tc>
          <w:tcPr>
            <w:tcW w:w="4820" w:type="dxa"/>
          </w:tcPr>
          <w:p w:rsidR="0064009E" w:rsidRPr="008E08D1" w:rsidRDefault="0064009E" w:rsidP="00D8167F">
            <w:pPr>
              <w:pStyle w:val="ENoteTableText"/>
            </w:pPr>
            <w:r w:rsidRPr="008E08D1">
              <w:t>rs. No. 24,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601XAA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601XAB</w:t>
            </w:r>
            <w:r w:rsidRPr="008E08D1">
              <w:tab/>
            </w:r>
          </w:p>
        </w:tc>
        <w:tc>
          <w:tcPr>
            <w:tcW w:w="4820" w:type="dxa"/>
          </w:tcPr>
          <w:p w:rsidR="0064009E" w:rsidRPr="008E08D1" w:rsidRDefault="0064009E" w:rsidP="00D8167F">
            <w:pPr>
              <w:pStyle w:val="ENoteTableText"/>
            </w:pPr>
            <w:r w:rsidRPr="008E08D1">
              <w:t>ad. No. 24, 2011</w:t>
            </w:r>
          </w:p>
        </w:tc>
      </w:tr>
      <w:tr w:rsidR="0064009E" w:rsidRPr="008E08D1" w:rsidTr="00D8167F">
        <w:trPr>
          <w:cantSplit/>
        </w:trPr>
        <w:tc>
          <w:tcPr>
            <w:tcW w:w="2268" w:type="dxa"/>
          </w:tcPr>
          <w:p w:rsidR="0064009E" w:rsidRPr="008E08D1" w:rsidRDefault="0064009E" w:rsidP="00D8167F">
            <w:pPr>
              <w:pStyle w:val="ENoteTableText"/>
            </w:pPr>
            <w:r w:rsidRPr="008E08D1">
              <w:rPr>
                <w:b/>
              </w:rPr>
              <w:t>Part 5D.8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601YAA</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601YAB</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602</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602A</w:t>
            </w:r>
            <w:r w:rsidRPr="008E08D1">
              <w:rPr>
                <w:noProof/>
              </w:rPr>
              <w:tab/>
            </w:r>
          </w:p>
        </w:tc>
        <w:tc>
          <w:tcPr>
            <w:tcW w:w="4820" w:type="dxa"/>
          </w:tcPr>
          <w:p w:rsidR="0064009E" w:rsidRPr="008E08D1" w:rsidRDefault="0064009E" w:rsidP="00D8167F">
            <w:pPr>
              <w:pStyle w:val="ENoteTableText"/>
            </w:pPr>
            <w:r w:rsidRPr="008E08D1">
              <w:t>ad No 64,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604</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605A</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pPr>
            <w:r w:rsidRPr="008E08D1">
              <w:rPr>
                <w:b/>
              </w:rPr>
              <w:t>Part 6.1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606</w:t>
            </w:r>
            <w:r w:rsidRPr="008E08D1">
              <w:rPr>
                <w:noProof/>
              </w:rPr>
              <w:tab/>
            </w:r>
          </w:p>
        </w:tc>
        <w:tc>
          <w:tcPr>
            <w:tcW w:w="4820" w:type="dxa"/>
          </w:tcPr>
          <w:p w:rsidR="0064009E" w:rsidRPr="008E08D1" w:rsidRDefault="0064009E" w:rsidP="00D8167F">
            <w:pPr>
              <w:pStyle w:val="ENoteTableText"/>
            </w:pPr>
            <w:r w:rsidRPr="008E08D1">
              <w:t>am No 117, 2001;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608</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609</w:t>
            </w:r>
            <w:r w:rsidRPr="008E08D1">
              <w:tab/>
            </w:r>
          </w:p>
        </w:tc>
        <w:tc>
          <w:tcPr>
            <w:tcW w:w="4820" w:type="dxa"/>
          </w:tcPr>
          <w:p w:rsidR="0064009E" w:rsidRPr="008E08D1" w:rsidRDefault="0064009E" w:rsidP="00D8167F">
            <w:pPr>
              <w:pStyle w:val="ENoteTableText"/>
            </w:pPr>
            <w:r w:rsidRPr="008E08D1">
              <w:t>am No 122, 2001;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610</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611</w:t>
            </w:r>
            <w:r w:rsidRPr="008E08D1">
              <w:rPr>
                <w:noProof/>
              </w:rPr>
              <w:tab/>
            </w:r>
          </w:p>
        </w:tc>
        <w:tc>
          <w:tcPr>
            <w:tcW w:w="4820" w:type="dxa"/>
          </w:tcPr>
          <w:p w:rsidR="0064009E" w:rsidRPr="008E08D1" w:rsidRDefault="0064009E" w:rsidP="00D8167F">
            <w:pPr>
              <w:pStyle w:val="ENoteTableText"/>
              <w:rPr>
                <w:u w:val="single"/>
              </w:rPr>
            </w:pPr>
            <w:r w:rsidRPr="008E08D1">
              <w:t>am No 122, 2001; No 96, 2010; No 17, 2017; No 106, 2018</w:t>
            </w:r>
          </w:p>
        </w:tc>
      </w:tr>
      <w:tr w:rsidR="0064009E" w:rsidRPr="008E08D1" w:rsidTr="00D8167F">
        <w:trPr>
          <w:cantSplit/>
        </w:trPr>
        <w:tc>
          <w:tcPr>
            <w:tcW w:w="2268" w:type="dxa"/>
          </w:tcPr>
          <w:p w:rsidR="0064009E" w:rsidRPr="008E08D1" w:rsidRDefault="0064009E" w:rsidP="00D8167F">
            <w:pPr>
              <w:pStyle w:val="ENoteTableText"/>
            </w:pPr>
            <w:r w:rsidRPr="008E08D1">
              <w:rPr>
                <w:b/>
              </w:rPr>
              <w:t>Part 6.4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618</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621</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622</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623</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624</w:t>
            </w:r>
            <w:r w:rsidRPr="008E08D1">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625</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628</w:t>
            </w:r>
            <w:r w:rsidRPr="008E08D1">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629</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630</w:t>
            </w:r>
            <w:r w:rsidRPr="008E08D1">
              <w:rPr>
                <w:noProof/>
              </w:rPr>
              <w:tab/>
            </w:r>
          </w:p>
        </w:tc>
        <w:tc>
          <w:tcPr>
            <w:tcW w:w="4820" w:type="dxa"/>
          </w:tcPr>
          <w:p w:rsidR="0064009E" w:rsidRPr="008E08D1" w:rsidRDefault="0064009E" w:rsidP="00D8167F">
            <w:pPr>
              <w:pStyle w:val="ENoteTableText"/>
            </w:pPr>
            <w:r w:rsidRPr="008E08D1">
              <w:t xml:space="preserve">am No 117, 2001;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631</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632</w:t>
            </w:r>
            <w:r w:rsidRPr="008E08D1">
              <w:tab/>
            </w:r>
          </w:p>
        </w:tc>
        <w:tc>
          <w:tcPr>
            <w:tcW w:w="4820" w:type="dxa"/>
          </w:tcPr>
          <w:p w:rsidR="0064009E" w:rsidRPr="008E08D1" w:rsidRDefault="0064009E" w:rsidP="00D8167F">
            <w:pPr>
              <w:pStyle w:val="ENoteTableText"/>
            </w:pPr>
            <w:r w:rsidRPr="008E08D1">
              <w:t xml:space="preserve">am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633</w:t>
            </w:r>
            <w:r w:rsidRPr="008E08D1">
              <w:rPr>
                <w:noProof/>
              </w:rPr>
              <w:tab/>
            </w:r>
          </w:p>
        </w:tc>
        <w:tc>
          <w:tcPr>
            <w:tcW w:w="4820" w:type="dxa"/>
          </w:tcPr>
          <w:p w:rsidR="0064009E" w:rsidRPr="008E08D1" w:rsidRDefault="0064009E" w:rsidP="00D8167F">
            <w:pPr>
              <w:pStyle w:val="ENoteTableText"/>
            </w:pPr>
            <w:r w:rsidRPr="008E08D1">
              <w:t xml:space="preserve">am No 117, 2001;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634</w:t>
            </w:r>
            <w:r w:rsidRPr="008E08D1">
              <w:tab/>
            </w:r>
          </w:p>
        </w:tc>
        <w:tc>
          <w:tcPr>
            <w:tcW w:w="4820" w:type="dxa"/>
          </w:tcPr>
          <w:p w:rsidR="0064009E" w:rsidRPr="008E08D1" w:rsidRDefault="0064009E" w:rsidP="00D8167F">
            <w:pPr>
              <w:pStyle w:val="ENoteTableText"/>
            </w:pPr>
            <w:r w:rsidRPr="008E08D1">
              <w:t xml:space="preserve">am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635</w:t>
            </w:r>
            <w:r w:rsidRPr="008E08D1">
              <w:rPr>
                <w:noProof/>
              </w:rPr>
              <w:tab/>
            </w:r>
          </w:p>
        </w:tc>
        <w:tc>
          <w:tcPr>
            <w:tcW w:w="4820" w:type="dxa"/>
          </w:tcPr>
          <w:p w:rsidR="0064009E" w:rsidRPr="008E08D1" w:rsidRDefault="0064009E" w:rsidP="00D8167F">
            <w:pPr>
              <w:pStyle w:val="ENoteTableText"/>
            </w:pPr>
            <w:r w:rsidRPr="008E08D1">
              <w:t xml:space="preserve">am No 117, 2001; No 122, 2001; No 5, 2011;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636</w:t>
            </w:r>
            <w:r w:rsidRPr="008E08D1">
              <w:rPr>
                <w:noProof/>
              </w:rPr>
              <w:tab/>
            </w:r>
          </w:p>
        </w:tc>
        <w:tc>
          <w:tcPr>
            <w:tcW w:w="4820" w:type="dxa"/>
          </w:tcPr>
          <w:p w:rsidR="0064009E" w:rsidRPr="008E08D1" w:rsidRDefault="0064009E" w:rsidP="00D8167F">
            <w:pPr>
              <w:pStyle w:val="ENoteTableText"/>
            </w:pPr>
            <w:r w:rsidRPr="008E08D1">
              <w:t xml:space="preserve">am No 117, 2001; No 122, 2001; No 100, 2014;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637</w:t>
            </w:r>
            <w:r w:rsidRPr="008E08D1">
              <w:rPr>
                <w:noProof/>
              </w:rPr>
              <w:tab/>
            </w:r>
          </w:p>
        </w:tc>
        <w:tc>
          <w:tcPr>
            <w:tcW w:w="4820" w:type="dxa"/>
          </w:tcPr>
          <w:p w:rsidR="0064009E" w:rsidRPr="008E08D1" w:rsidRDefault="0064009E" w:rsidP="00D8167F">
            <w:pPr>
              <w:pStyle w:val="ENoteTableText"/>
            </w:pPr>
            <w:r w:rsidRPr="008E08D1">
              <w:t xml:space="preserve">am No 117, 2001;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638</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639</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640</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641</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643</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644</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645</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646</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647</w:t>
            </w:r>
            <w:r w:rsidRPr="008E08D1">
              <w:rPr>
                <w:noProof/>
              </w:rPr>
              <w:tab/>
            </w:r>
          </w:p>
        </w:tc>
        <w:tc>
          <w:tcPr>
            <w:tcW w:w="4820" w:type="dxa"/>
          </w:tcPr>
          <w:p w:rsidR="0064009E" w:rsidRPr="008E08D1" w:rsidRDefault="0064009E" w:rsidP="00D8167F">
            <w:pPr>
              <w:pStyle w:val="ENoteTableText"/>
            </w:pPr>
            <w:r w:rsidRPr="008E08D1">
              <w:t xml:space="preserve">am No 117, 2001;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648A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648E</w:t>
            </w:r>
            <w:r w:rsidRPr="008E08D1">
              <w:rPr>
                <w:noProof/>
              </w:rPr>
              <w:tab/>
            </w:r>
          </w:p>
        </w:tc>
        <w:tc>
          <w:tcPr>
            <w:tcW w:w="4820" w:type="dxa"/>
          </w:tcPr>
          <w:p w:rsidR="0064009E" w:rsidRPr="008E08D1" w:rsidRDefault="0064009E" w:rsidP="00D8167F">
            <w:pPr>
              <w:pStyle w:val="ENoteTableText"/>
            </w:pPr>
            <w:r w:rsidRPr="008E08D1">
              <w:t>am. Nos. 117 and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648G</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648H</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Subdivision 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648J–648N</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648P–648U</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101, 2007</w:t>
            </w:r>
          </w:p>
        </w:tc>
      </w:tr>
      <w:tr w:rsidR="0064009E" w:rsidRPr="008E08D1" w:rsidTr="00D8167F">
        <w:trPr>
          <w:cantSplit/>
        </w:trPr>
        <w:tc>
          <w:tcPr>
            <w:tcW w:w="2268" w:type="dxa"/>
          </w:tcPr>
          <w:p w:rsidR="0064009E" w:rsidRPr="008E08D1" w:rsidRDefault="0064009E" w:rsidP="00D8167F">
            <w:pPr>
              <w:pStyle w:val="ENoteTableText"/>
            </w:pPr>
            <w:r w:rsidRPr="008E08D1">
              <w:rPr>
                <w:b/>
              </w:rPr>
              <w:t>Part 6.6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649B</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649C</w:t>
            </w:r>
            <w:r w:rsidRPr="008E08D1">
              <w:rPr>
                <w:noProof/>
              </w:rPr>
              <w:tab/>
            </w:r>
          </w:p>
        </w:tc>
        <w:tc>
          <w:tcPr>
            <w:tcW w:w="4820" w:type="dxa"/>
          </w:tcPr>
          <w:p w:rsidR="0064009E" w:rsidRPr="008E08D1" w:rsidRDefault="0064009E" w:rsidP="00D8167F">
            <w:pPr>
              <w:pStyle w:val="ENoteTableText"/>
            </w:pPr>
            <w:r w:rsidRPr="008E08D1">
              <w:t xml:space="preserve">am No 117, 2001;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650B</w:t>
            </w:r>
            <w:r w:rsidRPr="008E08D1">
              <w:tab/>
            </w:r>
          </w:p>
        </w:tc>
        <w:tc>
          <w:tcPr>
            <w:tcW w:w="4820" w:type="dxa"/>
          </w:tcPr>
          <w:p w:rsidR="0064009E" w:rsidRPr="008E08D1" w:rsidRDefault="0064009E" w:rsidP="00D8167F">
            <w:pPr>
              <w:pStyle w:val="ENoteTableText"/>
            </w:pPr>
            <w:r w:rsidRPr="008E08D1">
              <w:t>am Nos 117 and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650C</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650D</w:t>
            </w:r>
            <w:r w:rsidRPr="008E08D1">
              <w:tab/>
            </w: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650E</w:t>
            </w:r>
            <w:r w:rsidRPr="008E08D1">
              <w:rPr>
                <w:noProof/>
              </w:rPr>
              <w:tab/>
            </w:r>
          </w:p>
        </w:tc>
        <w:tc>
          <w:tcPr>
            <w:tcW w:w="4820" w:type="dxa"/>
          </w:tcPr>
          <w:p w:rsidR="0064009E" w:rsidRPr="008E08D1" w:rsidRDefault="0064009E" w:rsidP="00D8167F">
            <w:pPr>
              <w:pStyle w:val="ENoteTableText"/>
            </w:pPr>
            <w:r w:rsidRPr="008E08D1">
              <w:t>am Nos 117 and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650F</w:t>
            </w:r>
            <w:r w:rsidRPr="008E08D1">
              <w:rPr>
                <w:noProof/>
              </w:rPr>
              <w:tab/>
            </w:r>
          </w:p>
        </w:tc>
        <w:tc>
          <w:tcPr>
            <w:tcW w:w="4820" w:type="dxa"/>
          </w:tcPr>
          <w:p w:rsidR="0064009E" w:rsidRPr="008E08D1" w:rsidRDefault="0064009E" w:rsidP="00D8167F">
            <w:pPr>
              <w:pStyle w:val="ENoteTableText"/>
            </w:pPr>
            <w:r w:rsidRPr="008E08D1">
              <w:t xml:space="preserve">am No 117, 2001;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651A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651C</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6.7</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652C</w:t>
            </w:r>
            <w:r w:rsidRPr="008E08D1">
              <w:rPr>
                <w:noProof/>
              </w:rPr>
              <w:tab/>
            </w:r>
          </w:p>
        </w:tc>
        <w:tc>
          <w:tcPr>
            <w:tcW w:w="4820" w:type="dxa"/>
          </w:tcPr>
          <w:p w:rsidR="0064009E" w:rsidRPr="008E08D1" w:rsidRDefault="0064009E" w:rsidP="00D8167F">
            <w:pPr>
              <w:pStyle w:val="ENoteTableText"/>
            </w:pPr>
            <w:r w:rsidRPr="008E08D1">
              <w:t>am. Nos. 117 and 122, 2001; No. 96, 2010</w:t>
            </w:r>
          </w:p>
        </w:tc>
      </w:tr>
      <w:tr w:rsidR="0064009E" w:rsidRPr="008E08D1" w:rsidTr="00D8167F">
        <w:trPr>
          <w:cantSplit/>
        </w:trPr>
        <w:tc>
          <w:tcPr>
            <w:tcW w:w="2268" w:type="dxa"/>
          </w:tcPr>
          <w:p w:rsidR="0064009E" w:rsidRPr="008E08D1" w:rsidRDefault="0064009E" w:rsidP="00D8167F">
            <w:pPr>
              <w:pStyle w:val="ENoteTableText"/>
            </w:pPr>
            <w:r w:rsidRPr="008E08D1">
              <w:rPr>
                <w:b/>
              </w:rPr>
              <w:t>Part 6.8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653A</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653B</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654A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654B</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654C</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6.10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2 heading</w:t>
            </w:r>
            <w:r w:rsidRPr="008E08D1">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657A</w:t>
            </w:r>
            <w:r w:rsidRPr="008E08D1">
              <w:rPr>
                <w:noProof/>
              </w:rPr>
              <w:tab/>
            </w:r>
          </w:p>
        </w:tc>
        <w:tc>
          <w:tcPr>
            <w:tcW w:w="4820" w:type="dxa"/>
          </w:tcPr>
          <w:p w:rsidR="0064009E" w:rsidRPr="008E08D1" w:rsidRDefault="0064009E" w:rsidP="00D8167F">
            <w:pPr>
              <w:pStyle w:val="ENoteTableText"/>
            </w:pPr>
            <w:r w:rsidRPr="008E08D1">
              <w:t>am. No. 64,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657D</w:t>
            </w:r>
            <w:r w:rsidRPr="008E08D1">
              <w:rPr>
                <w:noProof/>
              </w:rPr>
              <w:tab/>
            </w:r>
          </w:p>
        </w:tc>
        <w:tc>
          <w:tcPr>
            <w:tcW w:w="4820" w:type="dxa"/>
          </w:tcPr>
          <w:p w:rsidR="0064009E" w:rsidRPr="008E08D1" w:rsidRDefault="0064009E" w:rsidP="00D8167F">
            <w:pPr>
              <w:pStyle w:val="ENoteTableText"/>
            </w:pPr>
            <w:r w:rsidRPr="008E08D1">
              <w:t>am. No. 64,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657EA</w:t>
            </w:r>
            <w:r w:rsidRPr="008E08D1">
              <w:rPr>
                <w:noProof/>
              </w:rPr>
              <w:tab/>
            </w:r>
          </w:p>
        </w:tc>
        <w:tc>
          <w:tcPr>
            <w:tcW w:w="4820" w:type="dxa"/>
          </w:tcPr>
          <w:p w:rsidR="0064009E" w:rsidRPr="008E08D1" w:rsidRDefault="0064009E" w:rsidP="00D8167F">
            <w:pPr>
              <w:pStyle w:val="ENoteTableText"/>
            </w:pPr>
            <w:r w:rsidRPr="008E08D1">
              <w:t>am. No. 64,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657F</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658C</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6A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660B</w:t>
            </w:r>
            <w:r w:rsidRPr="008E08D1">
              <w:tab/>
            </w: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660C</w:t>
            </w:r>
            <w:r w:rsidRPr="008E08D1">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6A.1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661B</w:t>
            </w:r>
            <w:r w:rsidRPr="008E08D1">
              <w:rPr>
                <w:noProof/>
              </w:rPr>
              <w:tab/>
            </w:r>
          </w:p>
        </w:tc>
        <w:tc>
          <w:tcPr>
            <w:tcW w:w="4820" w:type="dxa"/>
          </w:tcPr>
          <w:p w:rsidR="0064009E" w:rsidRPr="008E08D1" w:rsidRDefault="0064009E" w:rsidP="00D8167F">
            <w:pPr>
              <w:pStyle w:val="ENoteTableText"/>
            </w:pPr>
            <w:r w:rsidRPr="008E08D1">
              <w:t xml:space="preserve">am No 117, 2001;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661C</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661D</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662A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662B</w:t>
            </w:r>
            <w:r w:rsidRPr="008E08D1">
              <w:rPr>
                <w:noProof/>
              </w:rPr>
              <w:tab/>
            </w:r>
          </w:p>
        </w:tc>
        <w:tc>
          <w:tcPr>
            <w:tcW w:w="4820" w:type="dxa"/>
          </w:tcPr>
          <w:p w:rsidR="0064009E" w:rsidRPr="008E08D1" w:rsidRDefault="0064009E" w:rsidP="00D8167F">
            <w:pPr>
              <w:pStyle w:val="ENoteTableText"/>
            </w:pPr>
            <w:r w:rsidRPr="008E08D1">
              <w:t xml:space="preserve">am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663A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663B</w:t>
            </w:r>
            <w:r w:rsidRPr="008E08D1">
              <w:rPr>
                <w:noProof/>
              </w:rPr>
              <w:tab/>
            </w:r>
          </w:p>
        </w:tc>
        <w:tc>
          <w:tcPr>
            <w:tcW w:w="4820" w:type="dxa"/>
          </w:tcPr>
          <w:p w:rsidR="0064009E" w:rsidRPr="008E08D1" w:rsidRDefault="0064009E" w:rsidP="00D8167F">
            <w:pPr>
              <w:pStyle w:val="ENoteTableText"/>
            </w:pPr>
            <w:r w:rsidRPr="008E08D1">
              <w:t xml:space="preserve">am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6A.2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664AA</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664B</w:t>
            </w:r>
            <w:r w:rsidRPr="008E08D1">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664C</w:t>
            </w:r>
            <w:r w:rsidRPr="008E08D1">
              <w:tab/>
            </w:r>
          </w:p>
        </w:tc>
        <w:tc>
          <w:tcPr>
            <w:tcW w:w="4820" w:type="dxa"/>
          </w:tcPr>
          <w:p w:rsidR="0064009E" w:rsidRPr="008E08D1" w:rsidRDefault="0064009E" w:rsidP="00D8167F">
            <w:pPr>
              <w:pStyle w:val="ENoteTableText"/>
            </w:pPr>
            <w:r w:rsidRPr="008E08D1">
              <w:t xml:space="preserve">am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664D</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664E</w:t>
            </w:r>
            <w:r w:rsidRPr="008E08D1">
              <w:rPr>
                <w:noProof/>
              </w:rPr>
              <w:tab/>
            </w:r>
          </w:p>
        </w:tc>
        <w:tc>
          <w:tcPr>
            <w:tcW w:w="4820" w:type="dxa"/>
          </w:tcPr>
          <w:p w:rsidR="0064009E" w:rsidRPr="008E08D1" w:rsidRDefault="0064009E" w:rsidP="00D8167F">
            <w:pPr>
              <w:pStyle w:val="ENoteTableText"/>
            </w:pPr>
            <w:r w:rsidRPr="008E08D1">
              <w:t xml:space="preserve">am No 117, 2001;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665A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665B</w:t>
            </w:r>
            <w:r w:rsidRPr="008E08D1">
              <w:rPr>
                <w:noProof/>
              </w:rPr>
              <w:tab/>
            </w:r>
          </w:p>
        </w:tc>
        <w:tc>
          <w:tcPr>
            <w:tcW w:w="4820" w:type="dxa"/>
          </w:tcPr>
          <w:p w:rsidR="0064009E" w:rsidRPr="008E08D1" w:rsidRDefault="0064009E" w:rsidP="00D8167F">
            <w:pPr>
              <w:pStyle w:val="ENoteTableText"/>
            </w:pPr>
            <w:r w:rsidRPr="008E08D1">
              <w:t xml:space="preserve">am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Division 3</w:t>
            </w:r>
            <w:r w:rsidRPr="008E08D1">
              <w:rPr>
                <w:noProof/>
              </w:rPr>
              <w:tab/>
            </w:r>
          </w:p>
        </w:tc>
        <w:tc>
          <w:tcPr>
            <w:tcW w:w="4820" w:type="dxa"/>
          </w:tcPr>
          <w:p w:rsidR="0064009E" w:rsidRPr="008E08D1" w:rsidRDefault="0064009E" w:rsidP="00D8167F">
            <w:pPr>
              <w:pStyle w:val="ENoteTableText"/>
            </w:pPr>
            <w:r w:rsidRPr="008E08D1">
              <w:t>rep.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665D, 665E</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101, 2007</w:t>
            </w:r>
          </w:p>
        </w:tc>
      </w:tr>
      <w:tr w:rsidR="0064009E" w:rsidRPr="008E08D1" w:rsidTr="00D8167F">
        <w:trPr>
          <w:cantSplit/>
        </w:trPr>
        <w:tc>
          <w:tcPr>
            <w:tcW w:w="2268" w:type="dxa"/>
          </w:tcPr>
          <w:p w:rsidR="0064009E" w:rsidRPr="008E08D1" w:rsidRDefault="0064009E" w:rsidP="00D8167F">
            <w:pPr>
              <w:pStyle w:val="ENoteTableText"/>
            </w:pPr>
            <w:r w:rsidRPr="008E08D1">
              <w:rPr>
                <w:b/>
              </w:rPr>
              <w:t>Part 6A.3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666A</w:t>
            </w:r>
            <w:r w:rsidRPr="008E08D1">
              <w:rPr>
                <w:noProof/>
              </w:rPr>
              <w:tab/>
            </w:r>
          </w:p>
        </w:tc>
        <w:tc>
          <w:tcPr>
            <w:tcW w:w="4820" w:type="dxa"/>
          </w:tcPr>
          <w:p w:rsidR="0064009E" w:rsidRPr="008E08D1" w:rsidRDefault="0064009E" w:rsidP="00D8167F">
            <w:pPr>
              <w:pStyle w:val="ENoteTableText"/>
            </w:pPr>
            <w:r w:rsidRPr="008E08D1">
              <w:t xml:space="preserve">am No 117,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666B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6A.4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667A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Part 6A.5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668A</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668B</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6B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670A</w:t>
            </w:r>
            <w:r w:rsidRPr="008E08D1">
              <w:rPr>
                <w:noProof/>
              </w:rPr>
              <w:tab/>
            </w:r>
          </w:p>
        </w:tc>
        <w:tc>
          <w:tcPr>
            <w:tcW w:w="4820" w:type="dxa"/>
          </w:tcPr>
          <w:p w:rsidR="0064009E" w:rsidRPr="008E08D1" w:rsidRDefault="0064009E" w:rsidP="00D8167F">
            <w:pPr>
              <w:pStyle w:val="ENoteTableText"/>
            </w:pPr>
            <w:r w:rsidRPr="008E08D1">
              <w:t xml:space="preserve">am No 5, 2011; 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670B</w:t>
            </w:r>
            <w:r w:rsidRPr="008E08D1">
              <w:rPr>
                <w:noProof/>
              </w:rPr>
              <w:tab/>
            </w:r>
          </w:p>
        </w:tc>
        <w:tc>
          <w:tcPr>
            <w:tcW w:w="4820" w:type="dxa"/>
          </w:tcPr>
          <w:p w:rsidR="0064009E" w:rsidRPr="008E08D1" w:rsidRDefault="0064009E" w:rsidP="00D8167F">
            <w:pPr>
              <w:pStyle w:val="ENoteTableText"/>
            </w:pPr>
            <w:r w:rsidRPr="008E08D1">
              <w:t>am No 5, 2011;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670C</w:t>
            </w:r>
            <w:r w:rsidRPr="008E08D1">
              <w:tab/>
            </w:r>
          </w:p>
        </w:tc>
        <w:tc>
          <w:tcPr>
            <w:tcW w:w="4820" w:type="dxa"/>
          </w:tcPr>
          <w:p w:rsidR="0064009E" w:rsidRPr="008E08D1" w:rsidRDefault="0064009E" w:rsidP="00D8167F">
            <w:pPr>
              <w:pStyle w:val="ENoteTableText"/>
            </w:pPr>
            <w:r w:rsidRPr="008E08D1">
              <w:t xml:space="preserve">am No 117, 2001;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670D</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6C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Chapter 6C heading</w:t>
            </w:r>
            <w:r w:rsidRPr="008E08D1">
              <w:tab/>
            </w:r>
          </w:p>
        </w:tc>
        <w:tc>
          <w:tcPr>
            <w:tcW w:w="4820" w:type="dxa"/>
          </w:tcPr>
          <w:p w:rsidR="0064009E" w:rsidRPr="008E08D1" w:rsidRDefault="0064009E" w:rsidP="00D8167F">
            <w:pPr>
              <w:pStyle w:val="ENoteTableText"/>
            </w:pPr>
            <w:r w:rsidRPr="008E08D1">
              <w:t>rs No 61, 2018</w:t>
            </w:r>
          </w:p>
        </w:tc>
      </w:tr>
      <w:tr w:rsidR="0064009E" w:rsidRPr="008E08D1" w:rsidTr="00D8167F">
        <w:trPr>
          <w:cantSplit/>
        </w:trPr>
        <w:tc>
          <w:tcPr>
            <w:tcW w:w="2268" w:type="dxa"/>
          </w:tcPr>
          <w:p w:rsidR="0064009E" w:rsidRPr="008E08D1" w:rsidRDefault="0064009E" w:rsidP="00D8167F">
            <w:pPr>
              <w:pStyle w:val="ENoteTableText"/>
            </w:pPr>
            <w:r w:rsidRPr="008E08D1">
              <w:rPr>
                <w:b/>
              </w:rPr>
              <w:t>Part 6C.1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671B</w:t>
            </w:r>
            <w:r w:rsidRPr="008E08D1">
              <w:rPr>
                <w:noProof/>
              </w:rPr>
              <w:tab/>
            </w:r>
          </w:p>
        </w:tc>
        <w:tc>
          <w:tcPr>
            <w:tcW w:w="4820" w:type="dxa"/>
          </w:tcPr>
          <w:p w:rsidR="0064009E" w:rsidRPr="008E08D1" w:rsidRDefault="0064009E" w:rsidP="00D8167F">
            <w:pPr>
              <w:pStyle w:val="ENoteTableText"/>
            </w:pPr>
            <w:r w:rsidRPr="008E08D1">
              <w:t>am No 117, 2001; No 122, 2001; No 61, 2018; No 17, 2019</w:t>
            </w:r>
          </w:p>
        </w:tc>
      </w:tr>
      <w:tr w:rsidR="0064009E" w:rsidRPr="008E08D1" w:rsidTr="00D8167F">
        <w:trPr>
          <w:cantSplit/>
        </w:trPr>
        <w:tc>
          <w:tcPr>
            <w:tcW w:w="2268" w:type="dxa"/>
          </w:tcPr>
          <w:p w:rsidR="0064009E" w:rsidRPr="008E08D1" w:rsidRDefault="0064009E" w:rsidP="00D8167F">
            <w:pPr>
              <w:pStyle w:val="ENoteTableText"/>
            </w:pPr>
            <w:r w:rsidRPr="008E08D1">
              <w:rPr>
                <w:b/>
              </w:rPr>
              <w:t>Part 6C.2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672A</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672B</w:t>
            </w:r>
            <w:r w:rsidRPr="008E08D1">
              <w:rPr>
                <w:noProof/>
              </w:rPr>
              <w:tab/>
            </w:r>
          </w:p>
        </w:tc>
        <w:tc>
          <w:tcPr>
            <w:tcW w:w="4820" w:type="dxa"/>
          </w:tcPr>
          <w:p w:rsidR="0064009E" w:rsidRPr="008E08D1" w:rsidRDefault="0064009E" w:rsidP="00D8167F">
            <w:pPr>
              <w:pStyle w:val="ENoteTableText"/>
            </w:pPr>
            <w:r w:rsidRPr="008E08D1">
              <w:t>am No 117, 2001;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672C</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672D</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672DA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672E</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6CA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Chapter 6CA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674</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675</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103, 2004; </w:t>
            </w:r>
            <w:r w:rsidRPr="008E08D1">
              <w:rPr>
                <w:noProof/>
              </w:rPr>
              <w:t xml:space="preserve">No 85, 2007; </w:t>
            </w:r>
            <w:r w:rsidRPr="008E08D1">
              <w:t xml:space="preserve">No 101, 2007;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676</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677</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678</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6D</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6D.1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700</w:t>
            </w:r>
            <w:r w:rsidRPr="008E08D1">
              <w:tab/>
            </w:r>
          </w:p>
        </w:tc>
        <w:tc>
          <w:tcPr>
            <w:tcW w:w="4820" w:type="dxa"/>
          </w:tcPr>
          <w:p w:rsidR="0064009E" w:rsidRPr="008E08D1" w:rsidRDefault="0064009E" w:rsidP="00D8167F">
            <w:pPr>
              <w:pStyle w:val="ENoteTableText"/>
            </w:pPr>
            <w:r w:rsidRPr="008E08D1">
              <w:t>am. No. 122, 2001; No. 101, 2007; No. 155, 2012;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701</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703A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Part 6D.2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6D.2 heading</w:t>
            </w:r>
            <w:r w:rsidRPr="008E08D1">
              <w:tab/>
            </w:r>
          </w:p>
        </w:tc>
        <w:tc>
          <w:tcPr>
            <w:tcW w:w="4820" w:type="dxa"/>
          </w:tcPr>
          <w:p w:rsidR="0064009E" w:rsidRPr="008E08D1" w:rsidRDefault="0064009E" w:rsidP="00D8167F">
            <w:pPr>
              <w:pStyle w:val="ENoteTableText"/>
            </w:pPr>
            <w:r w:rsidRPr="008E08D1">
              <w:t>rs No 17, 2017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703B</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704</w:t>
            </w:r>
            <w:r w:rsidRPr="008E08D1">
              <w:rPr>
                <w:noProof/>
              </w:rPr>
              <w:tab/>
            </w:r>
          </w:p>
        </w:tc>
        <w:tc>
          <w:tcPr>
            <w:tcW w:w="4820" w:type="dxa"/>
          </w:tcPr>
          <w:p w:rsidR="0064009E" w:rsidRPr="008E08D1" w:rsidRDefault="0064009E" w:rsidP="00D8167F">
            <w:pPr>
              <w:pStyle w:val="ENoteTableText"/>
            </w:pPr>
            <w:r w:rsidRPr="008E08D1">
              <w:t>am No 103, 2004; No 101, 2007;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705</w:t>
            </w:r>
            <w:r w:rsidRPr="008E08D1">
              <w:rPr>
                <w:noProof/>
              </w:rPr>
              <w:tab/>
            </w:r>
          </w:p>
        </w:tc>
        <w:tc>
          <w:tcPr>
            <w:tcW w:w="4820" w:type="dxa"/>
          </w:tcPr>
          <w:p w:rsidR="0064009E" w:rsidRPr="008E08D1" w:rsidRDefault="0064009E" w:rsidP="00D8167F">
            <w:pPr>
              <w:pStyle w:val="ENoteTableText"/>
            </w:pPr>
            <w:r w:rsidRPr="008E08D1">
              <w:t xml:space="preserve">am No 101, 2007;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706</w:t>
            </w:r>
            <w:r w:rsidRPr="008E08D1">
              <w:rPr>
                <w:noProof/>
              </w:rPr>
              <w:tab/>
            </w:r>
          </w:p>
        </w:tc>
        <w:tc>
          <w:tcPr>
            <w:tcW w:w="4820" w:type="dxa"/>
          </w:tcPr>
          <w:p w:rsidR="0064009E" w:rsidRPr="008E08D1" w:rsidRDefault="0064009E" w:rsidP="00D8167F">
            <w:pPr>
              <w:pStyle w:val="ENoteTableText"/>
            </w:pPr>
            <w:r w:rsidRPr="008E08D1">
              <w:t>am No 101, 2007;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707</w:t>
            </w:r>
            <w:r w:rsidRPr="008E08D1">
              <w:tab/>
            </w:r>
          </w:p>
        </w:tc>
        <w:tc>
          <w:tcPr>
            <w:tcW w:w="4820" w:type="dxa"/>
          </w:tcPr>
          <w:p w:rsidR="0064009E" w:rsidRPr="008E08D1" w:rsidRDefault="0064009E" w:rsidP="00D8167F">
            <w:pPr>
              <w:pStyle w:val="ENoteTableText"/>
            </w:pPr>
            <w:r w:rsidRPr="008E08D1">
              <w:t>am. No. 122, 2001;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708</w:t>
            </w:r>
            <w:r w:rsidRPr="008E08D1">
              <w:tab/>
            </w:r>
          </w:p>
        </w:tc>
        <w:tc>
          <w:tcPr>
            <w:tcW w:w="4820" w:type="dxa"/>
          </w:tcPr>
          <w:p w:rsidR="0064009E" w:rsidRPr="008E08D1" w:rsidRDefault="0064009E" w:rsidP="00D8167F">
            <w:pPr>
              <w:pStyle w:val="ENoteTableText"/>
            </w:pPr>
            <w:r w:rsidRPr="008E08D1">
              <w:t>am No 122, 2001; No 103, 2004; No 101, 2007; No 132, 2007; No 75, 2009; No 100, 2014;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708AA</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708A</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101, 2007;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709</w:t>
            </w:r>
            <w:r w:rsidRPr="008E08D1">
              <w:tab/>
            </w:r>
          </w:p>
        </w:tc>
        <w:tc>
          <w:tcPr>
            <w:tcW w:w="4820" w:type="dxa"/>
          </w:tcPr>
          <w:p w:rsidR="0064009E" w:rsidRPr="008E08D1" w:rsidRDefault="0064009E" w:rsidP="00D8167F">
            <w:pPr>
              <w:pStyle w:val="ENoteTableText"/>
            </w:pPr>
            <w:r w:rsidRPr="008E08D1">
              <w:t xml:space="preserve">am. No 101, 2007;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710</w:t>
            </w:r>
            <w:r w:rsidRPr="008E08D1">
              <w:tab/>
            </w:r>
          </w:p>
        </w:tc>
        <w:tc>
          <w:tcPr>
            <w:tcW w:w="4820" w:type="dxa"/>
          </w:tcPr>
          <w:p w:rsidR="0064009E" w:rsidRPr="008E08D1" w:rsidRDefault="0064009E" w:rsidP="00D8167F">
            <w:pPr>
              <w:pStyle w:val="ENoteTableText"/>
            </w:pPr>
            <w:r w:rsidRPr="008E08D1">
              <w:t>am No 122, 2001; No 100, 2014;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711</w:t>
            </w:r>
            <w:r w:rsidRPr="008E08D1">
              <w:tab/>
            </w:r>
          </w:p>
        </w:tc>
        <w:tc>
          <w:tcPr>
            <w:tcW w:w="4820" w:type="dxa"/>
          </w:tcPr>
          <w:p w:rsidR="0064009E" w:rsidRPr="008E08D1" w:rsidRDefault="0064009E" w:rsidP="00D8167F">
            <w:pPr>
              <w:pStyle w:val="ENoteTableText"/>
            </w:pPr>
            <w:r w:rsidRPr="008E08D1">
              <w:t xml:space="preserve">am No 122, 2001;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712</w:t>
            </w:r>
            <w:r w:rsidRPr="008E08D1">
              <w:rPr>
                <w:noProof/>
              </w:rPr>
              <w:tab/>
            </w:r>
          </w:p>
        </w:tc>
        <w:tc>
          <w:tcPr>
            <w:tcW w:w="4820" w:type="dxa"/>
          </w:tcPr>
          <w:p w:rsidR="0064009E" w:rsidRPr="008E08D1" w:rsidRDefault="0064009E" w:rsidP="00D8167F">
            <w:pPr>
              <w:pStyle w:val="ENoteTableText"/>
            </w:pPr>
            <w:r w:rsidRPr="008E08D1">
              <w:t xml:space="preserve">am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713</w:t>
            </w:r>
            <w:r w:rsidRPr="008E08D1">
              <w:rPr>
                <w:noProof/>
              </w:rPr>
              <w:tab/>
            </w:r>
          </w:p>
        </w:tc>
        <w:tc>
          <w:tcPr>
            <w:tcW w:w="4820" w:type="dxa"/>
          </w:tcPr>
          <w:p w:rsidR="0064009E" w:rsidRPr="008E08D1" w:rsidRDefault="0064009E" w:rsidP="00D8167F">
            <w:pPr>
              <w:pStyle w:val="ENoteTableText"/>
            </w:pPr>
            <w:r w:rsidRPr="008E08D1">
              <w:t xml:space="preserve">am No 122, 2001; No 103, 2004; No 101, 2007;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713A</w:t>
            </w:r>
            <w:r w:rsidRPr="008E08D1">
              <w:rPr>
                <w:noProof/>
              </w:rPr>
              <w:tab/>
            </w:r>
          </w:p>
        </w:tc>
        <w:tc>
          <w:tcPr>
            <w:tcW w:w="4820" w:type="dxa"/>
          </w:tcPr>
          <w:p w:rsidR="0064009E" w:rsidRPr="008E08D1" w:rsidRDefault="0064009E" w:rsidP="00D8167F">
            <w:pPr>
              <w:pStyle w:val="ENoteTableText"/>
            </w:pPr>
            <w:r w:rsidRPr="008E08D1">
              <w:t>ad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713B</w:t>
            </w:r>
            <w:r w:rsidRPr="008E08D1">
              <w:rPr>
                <w:noProof/>
              </w:rPr>
              <w:tab/>
            </w:r>
          </w:p>
        </w:tc>
        <w:tc>
          <w:tcPr>
            <w:tcW w:w="4820" w:type="dxa"/>
          </w:tcPr>
          <w:p w:rsidR="0064009E" w:rsidRPr="008E08D1" w:rsidRDefault="0064009E" w:rsidP="00D8167F">
            <w:pPr>
              <w:pStyle w:val="ENoteTableText"/>
            </w:pPr>
            <w:r w:rsidRPr="008E08D1">
              <w:t>ad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713C</w:t>
            </w:r>
            <w:r w:rsidRPr="008E08D1">
              <w:rPr>
                <w:noProof/>
              </w:rPr>
              <w:tab/>
            </w:r>
          </w:p>
        </w:tc>
        <w:tc>
          <w:tcPr>
            <w:tcW w:w="4820" w:type="dxa"/>
          </w:tcPr>
          <w:p w:rsidR="0064009E" w:rsidRPr="008E08D1" w:rsidRDefault="0064009E" w:rsidP="00D8167F">
            <w:pPr>
              <w:pStyle w:val="ENoteTableText"/>
            </w:pPr>
            <w:r w:rsidRPr="008E08D1">
              <w:t>ad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713D</w:t>
            </w:r>
            <w:r w:rsidRPr="008E08D1">
              <w:rPr>
                <w:noProof/>
              </w:rPr>
              <w:tab/>
            </w:r>
          </w:p>
        </w:tc>
        <w:tc>
          <w:tcPr>
            <w:tcW w:w="4820" w:type="dxa"/>
          </w:tcPr>
          <w:p w:rsidR="0064009E" w:rsidRPr="008E08D1" w:rsidRDefault="0064009E" w:rsidP="00D8167F">
            <w:pPr>
              <w:pStyle w:val="ENoteTableText"/>
            </w:pPr>
            <w:r w:rsidRPr="008E08D1">
              <w:t>ad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713E</w:t>
            </w:r>
            <w:r w:rsidRPr="008E08D1">
              <w:rPr>
                <w:noProof/>
              </w:rPr>
              <w:tab/>
            </w:r>
          </w:p>
        </w:tc>
        <w:tc>
          <w:tcPr>
            <w:tcW w:w="4820" w:type="dxa"/>
          </w:tcPr>
          <w:p w:rsidR="0064009E" w:rsidRPr="008E08D1" w:rsidRDefault="0064009E" w:rsidP="00D8167F">
            <w:pPr>
              <w:pStyle w:val="ENoteTableText"/>
            </w:pPr>
            <w:r w:rsidRPr="008E08D1">
              <w:t>ad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714</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715</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 xml:space="preserve">s. </w:t>
            </w:r>
            <w:r w:rsidRPr="008E08D1">
              <w:t>715A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716</w:t>
            </w:r>
            <w:r w:rsidRPr="008E08D1">
              <w:rPr>
                <w:noProof/>
              </w:rPr>
              <w:tab/>
            </w:r>
          </w:p>
        </w:tc>
        <w:tc>
          <w:tcPr>
            <w:tcW w:w="4820" w:type="dxa"/>
          </w:tcPr>
          <w:p w:rsidR="0064009E" w:rsidRPr="008E08D1" w:rsidRDefault="0064009E" w:rsidP="00D8167F">
            <w:pPr>
              <w:pStyle w:val="ENoteTableText"/>
            </w:pPr>
            <w:r w:rsidRPr="008E08D1">
              <w:t xml:space="preserve">am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717</w:t>
            </w:r>
            <w:r w:rsidRPr="008E08D1">
              <w:rPr>
                <w:noProof/>
              </w:rPr>
              <w:tab/>
            </w:r>
          </w:p>
        </w:tc>
        <w:tc>
          <w:tcPr>
            <w:tcW w:w="4820" w:type="dxa"/>
          </w:tcPr>
          <w:p w:rsidR="0064009E" w:rsidRPr="008E08D1" w:rsidRDefault="0064009E" w:rsidP="00D8167F">
            <w:pPr>
              <w:pStyle w:val="ENoteTableText"/>
            </w:pPr>
            <w:r w:rsidRPr="008E08D1">
              <w:t xml:space="preserve">am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718</w:t>
            </w:r>
            <w:r w:rsidRPr="008E08D1">
              <w:rPr>
                <w:noProof/>
              </w:rPr>
              <w:tab/>
            </w:r>
          </w:p>
        </w:tc>
        <w:tc>
          <w:tcPr>
            <w:tcW w:w="4820" w:type="dxa"/>
          </w:tcPr>
          <w:p w:rsidR="0064009E" w:rsidRPr="008E08D1" w:rsidRDefault="0064009E" w:rsidP="00D8167F">
            <w:pPr>
              <w:pStyle w:val="ENoteTableText"/>
            </w:pPr>
            <w:r w:rsidRPr="008E08D1">
              <w:t xml:space="preserve">am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719</w:t>
            </w:r>
            <w:r w:rsidRPr="008E08D1">
              <w:rPr>
                <w:noProof/>
              </w:rPr>
              <w:tab/>
            </w:r>
          </w:p>
        </w:tc>
        <w:tc>
          <w:tcPr>
            <w:tcW w:w="4820" w:type="dxa"/>
          </w:tcPr>
          <w:p w:rsidR="0064009E" w:rsidRPr="008E08D1" w:rsidRDefault="0064009E" w:rsidP="00D8167F">
            <w:pPr>
              <w:pStyle w:val="ENoteTableText"/>
            </w:pPr>
            <w:r w:rsidRPr="008E08D1">
              <w:t xml:space="preserve">am No 103, 2004;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719A</w:t>
            </w:r>
            <w:r w:rsidRPr="008E08D1">
              <w:rPr>
                <w:noProof/>
              </w:rPr>
              <w:tab/>
            </w:r>
          </w:p>
        </w:tc>
        <w:tc>
          <w:tcPr>
            <w:tcW w:w="4820" w:type="dxa"/>
          </w:tcPr>
          <w:p w:rsidR="0064009E" w:rsidRPr="008E08D1" w:rsidRDefault="0064009E" w:rsidP="00D8167F">
            <w:pPr>
              <w:pStyle w:val="ENoteTableText"/>
            </w:pPr>
            <w:r w:rsidRPr="008E08D1">
              <w:t>ad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720</w:t>
            </w:r>
            <w:r w:rsidRPr="008E08D1">
              <w:tab/>
            </w:r>
          </w:p>
        </w:tc>
        <w:tc>
          <w:tcPr>
            <w:tcW w:w="4820" w:type="dxa"/>
          </w:tcPr>
          <w:p w:rsidR="0064009E" w:rsidRPr="008E08D1" w:rsidRDefault="0064009E" w:rsidP="00D8167F">
            <w:pPr>
              <w:pStyle w:val="ENoteTableText"/>
            </w:pPr>
            <w:r w:rsidRPr="008E08D1">
              <w:t xml:space="preserve">am No 122, 2001;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721</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722</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723</w:t>
            </w:r>
            <w:r w:rsidRPr="008E08D1">
              <w:rPr>
                <w:noProof/>
              </w:rPr>
              <w:tab/>
            </w:r>
          </w:p>
        </w:tc>
        <w:tc>
          <w:tcPr>
            <w:tcW w:w="4820" w:type="dxa"/>
          </w:tcPr>
          <w:p w:rsidR="0064009E" w:rsidRPr="008E08D1" w:rsidRDefault="0064009E" w:rsidP="00D8167F">
            <w:pPr>
              <w:pStyle w:val="ENoteTableText"/>
            </w:pPr>
            <w:r w:rsidRPr="008E08D1">
              <w:t>am. Nos. 117 and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724</w:t>
            </w:r>
            <w:r w:rsidRPr="008E08D1">
              <w:rPr>
                <w:noProof/>
              </w:rPr>
              <w:tab/>
            </w:r>
          </w:p>
        </w:tc>
        <w:tc>
          <w:tcPr>
            <w:tcW w:w="4820" w:type="dxa"/>
          </w:tcPr>
          <w:p w:rsidR="0064009E" w:rsidRPr="008E08D1" w:rsidRDefault="0064009E" w:rsidP="00D8167F">
            <w:pPr>
              <w:pStyle w:val="ENoteTableText"/>
            </w:pPr>
            <w:r w:rsidRPr="008E08D1">
              <w:t xml:space="preserve">am No 117, 2001; No 122, 2001;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725</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6D.3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6D.3 heading</w:t>
            </w:r>
            <w:r w:rsidRPr="008E08D1">
              <w:tab/>
            </w:r>
          </w:p>
        </w:tc>
        <w:tc>
          <w:tcPr>
            <w:tcW w:w="4820" w:type="dxa"/>
          </w:tcPr>
          <w:p w:rsidR="0064009E" w:rsidRPr="008E08D1" w:rsidRDefault="0064009E" w:rsidP="00D8167F">
            <w:pPr>
              <w:pStyle w:val="ENoteTableText"/>
            </w:pPr>
            <w:r w:rsidRPr="008E08D1">
              <w:t>rs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1A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1A</w:t>
            </w:r>
            <w:r w:rsidRPr="008E08D1">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725A</w:t>
            </w:r>
            <w:r w:rsidRPr="008E08D1">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726</w:t>
            </w:r>
            <w:r w:rsidRPr="008E08D1">
              <w:rPr>
                <w:noProof/>
              </w:rPr>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727</w:t>
            </w:r>
            <w:r w:rsidRPr="008E08D1">
              <w:tab/>
            </w:r>
          </w:p>
        </w:tc>
        <w:tc>
          <w:tcPr>
            <w:tcW w:w="4820" w:type="dxa"/>
          </w:tcPr>
          <w:p w:rsidR="0064009E" w:rsidRPr="008E08D1" w:rsidRDefault="0064009E" w:rsidP="00D8167F">
            <w:pPr>
              <w:pStyle w:val="ENoteTableText"/>
            </w:pPr>
            <w:r w:rsidRPr="008E08D1">
              <w:t xml:space="preserve">am No 103, 2004; No 101, 2007; No 100, 2014; No 17, 2019; </w:t>
            </w:r>
            <w:r w:rsidRPr="008E08D1">
              <w:rPr>
                <w:u w:val="single"/>
              </w:rPr>
              <w:t>No 69, 2020</w:t>
            </w:r>
          </w:p>
        </w:tc>
      </w:tr>
      <w:tr w:rsidR="0064009E" w:rsidRPr="008E08D1" w:rsidDel="00A840CB" w:rsidTr="00D8167F">
        <w:trPr>
          <w:cantSplit/>
        </w:trPr>
        <w:tc>
          <w:tcPr>
            <w:tcW w:w="2268" w:type="dxa"/>
          </w:tcPr>
          <w:p w:rsidR="0064009E" w:rsidRPr="008E08D1" w:rsidDel="00A840CB" w:rsidRDefault="0064009E" w:rsidP="00D8167F">
            <w:pPr>
              <w:pStyle w:val="ENoteTableText"/>
              <w:tabs>
                <w:tab w:val="center" w:leader="dot" w:pos="2268"/>
              </w:tabs>
            </w:pPr>
            <w:r w:rsidRPr="008E08D1">
              <w:t>s 728</w:t>
            </w:r>
            <w:r w:rsidRPr="008E08D1">
              <w:tab/>
            </w:r>
          </w:p>
        </w:tc>
        <w:tc>
          <w:tcPr>
            <w:tcW w:w="4820" w:type="dxa"/>
          </w:tcPr>
          <w:p w:rsidR="0064009E" w:rsidRPr="008E08D1" w:rsidDel="00A840CB" w:rsidRDefault="0064009E" w:rsidP="00D8167F">
            <w:pPr>
              <w:pStyle w:val="ENoteTableText"/>
            </w:pPr>
            <w:r w:rsidRPr="008E08D1">
              <w:t xml:space="preserve">am No 5, 2011; No 100, 2014; No 17, 2019; </w:t>
            </w:r>
            <w:r w:rsidRPr="008E08D1">
              <w:rPr>
                <w:u w:val="single"/>
              </w:rPr>
              <w:t>No 69, 2020</w:t>
            </w:r>
          </w:p>
        </w:tc>
      </w:tr>
      <w:tr w:rsidR="0064009E" w:rsidRPr="008E08D1" w:rsidDel="00A840CB" w:rsidTr="00D8167F">
        <w:trPr>
          <w:cantSplit/>
        </w:trPr>
        <w:tc>
          <w:tcPr>
            <w:tcW w:w="2268" w:type="dxa"/>
          </w:tcPr>
          <w:p w:rsidR="0064009E" w:rsidRPr="008E08D1" w:rsidDel="00A840CB" w:rsidRDefault="0064009E" w:rsidP="00D8167F">
            <w:pPr>
              <w:pStyle w:val="ENoteTableText"/>
              <w:tabs>
                <w:tab w:val="center" w:leader="dot" w:pos="2268"/>
              </w:tabs>
              <w:rPr>
                <w:noProof/>
              </w:rPr>
            </w:pPr>
            <w:r w:rsidRPr="008E08D1">
              <w:rPr>
                <w:noProof/>
              </w:rPr>
              <w:t>s 729</w:t>
            </w:r>
            <w:r w:rsidRPr="008E08D1">
              <w:rPr>
                <w:noProof/>
              </w:rPr>
              <w:tab/>
            </w:r>
          </w:p>
        </w:tc>
        <w:tc>
          <w:tcPr>
            <w:tcW w:w="4820" w:type="dxa"/>
          </w:tcPr>
          <w:p w:rsidR="0064009E" w:rsidRPr="008E08D1" w:rsidDel="00A840CB" w:rsidRDefault="0064009E" w:rsidP="00D8167F">
            <w:pPr>
              <w:pStyle w:val="ENoteTableText"/>
            </w:pPr>
            <w:r w:rsidRPr="008E08D1">
              <w:t xml:space="preserve">am </w:t>
            </w:r>
            <w:r w:rsidRPr="008E08D1">
              <w:rPr>
                <w:noProof/>
              </w:rPr>
              <w:t>No 5, 2011;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730</w:t>
            </w:r>
            <w:r w:rsidRPr="008E08D1">
              <w:rPr>
                <w:noProof/>
              </w:rPr>
              <w:tab/>
            </w:r>
          </w:p>
        </w:tc>
        <w:tc>
          <w:tcPr>
            <w:tcW w:w="4820" w:type="dxa"/>
          </w:tcPr>
          <w:p w:rsidR="0064009E" w:rsidRPr="008E08D1" w:rsidRDefault="0064009E" w:rsidP="00D8167F">
            <w:pPr>
              <w:pStyle w:val="ENoteTableText"/>
            </w:pPr>
            <w:r w:rsidRPr="008E08D1">
              <w:t xml:space="preserve">am No 117, 2001; No 100, 2014;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733</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734</w:t>
            </w:r>
            <w:r w:rsidRPr="008E08D1">
              <w:rPr>
                <w:noProof/>
              </w:rPr>
              <w:tab/>
            </w:r>
          </w:p>
        </w:tc>
        <w:tc>
          <w:tcPr>
            <w:tcW w:w="4820" w:type="dxa"/>
          </w:tcPr>
          <w:p w:rsidR="0064009E" w:rsidRPr="008E08D1" w:rsidRDefault="0064009E" w:rsidP="00D8167F">
            <w:pPr>
              <w:pStyle w:val="ENoteTableText"/>
            </w:pPr>
            <w:r w:rsidRPr="008E08D1">
              <w:t xml:space="preserve">am No 117, 2001; No 122, 2001; </w:t>
            </w:r>
            <w:r w:rsidRPr="008E08D1">
              <w:rPr>
                <w:noProof/>
              </w:rPr>
              <w:t xml:space="preserve">No 85, 2007; </w:t>
            </w:r>
            <w:r w:rsidRPr="008E08D1">
              <w:t xml:space="preserve">No 101, 2007; No 17, 2017;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735</w:t>
            </w:r>
            <w:r w:rsidRPr="008E08D1">
              <w:rPr>
                <w:noProof/>
              </w:rPr>
              <w:tab/>
            </w:r>
          </w:p>
        </w:tc>
        <w:tc>
          <w:tcPr>
            <w:tcW w:w="4820" w:type="dxa"/>
          </w:tcPr>
          <w:p w:rsidR="0064009E" w:rsidRPr="008E08D1" w:rsidRDefault="0064009E" w:rsidP="00D8167F">
            <w:pPr>
              <w:pStyle w:val="ENoteTableText"/>
            </w:pPr>
            <w:r w:rsidRPr="008E08D1">
              <w:t>am.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736</w:t>
            </w:r>
            <w:r w:rsidRPr="008E08D1">
              <w:rPr>
                <w:noProof/>
              </w:rPr>
              <w:tab/>
            </w:r>
          </w:p>
        </w:tc>
        <w:tc>
          <w:tcPr>
            <w:tcW w:w="4820" w:type="dxa"/>
          </w:tcPr>
          <w:p w:rsidR="0064009E" w:rsidRPr="008E08D1" w:rsidRDefault="0064009E" w:rsidP="00D8167F">
            <w:pPr>
              <w:pStyle w:val="ENoteTableText"/>
            </w:pPr>
            <w:r w:rsidRPr="008E08D1">
              <w:t>am No 117, 2001;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rep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Division 2</w:t>
            </w:r>
          </w:p>
        </w:tc>
        <w:tc>
          <w:tcPr>
            <w:tcW w:w="4820" w:type="dxa"/>
          </w:tcPr>
          <w:p w:rsidR="0064009E" w:rsidRPr="008E08D1" w:rsidRDefault="0064009E" w:rsidP="00D8167F">
            <w:pPr>
              <w:pStyle w:val="ENoteTableText"/>
              <w:keepNext/>
              <w:tabs>
                <w:tab w:val="center" w:leader="dot" w:pos="2268"/>
              </w:tabs>
              <w:rPr>
                <w:b/>
                <w:noProof/>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w:t>
            </w:r>
            <w:r w:rsidRPr="008E08D1">
              <w:rPr>
                <w:noProof/>
              </w:rPr>
              <w:tab/>
            </w:r>
          </w:p>
        </w:tc>
        <w:tc>
          <w:tcPr>
            <w:tcW w:w="4820" w:type="dxa"/>
          </w:tcPr>
          <w:p w:rsidR="0064009E" w:rsidRPr="008E08D1" w:rsidRDefault="0064009E" w:rsidP="00D8167F">
            <w:pPr>
              <w:pStyle w:val="ENoteTableText"/>
              <w:tabs>
                <w:tab w:val="center" w:leader="dot" w:pos="2268"/>
              </w:tabs>
              <w:rPr>
                <w:noProof/>
              </w:rPr>
            </w:pPr>
            <w:r w:rsidRPr="008E08D1">
              <w:rPr>
                <w:noProof/>
              </w:rPr>
              <w:t xml:space="preserve">rep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6D.3A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6D.3A</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738A</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738B</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738C</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738D</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738E</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738F</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738G</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738H</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738J</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738K</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738L</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738M</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738N</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738P</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738Q</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738R</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738S</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738T</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738U</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738V</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738W</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738X</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738Y</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738ZA</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738ZB</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738ZC</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738ZD</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738ZE</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lastRenderedPageBreak/>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738ZF</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738ZG</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738ZH</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738ZI</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u w:val="single"/>
              </w:rPr>
            </w:pPr>
            <w:r w:rsidRPr="008E08D1">
              <w:t>am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738ZJ</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738ZK</w:t>
            </w:r>
            <w:r w:rsidRPr="008E08D1">
              <w:rPr>
                <w:noProof/>
              </w:rPr>
              <w:tab/>
            </w:r>
          </w:p>
        </w:tc>
        <w:tc>
          <w:tcPr>
            <w:tcW w:w="4820" w:type="dxa"/>
          </w:tcPr>
          <w:p w:rsidR="0064009E" w:rsidRPr="008E08D1" w:rsidRDefault="0064009E" w:rsidP="00D8167F">
            <w:pPr>
              <w:pStyle w:val="ENoteTableText"/>
              <w:rPr>
                <w:u w:val="single"/>
              </w:rPr>
            </w:pPr>
            <w:r w:rsidRPr="008E08D1">
              <w:t>ad No 106, 2018</w:t>
            </w:r>
          </w:p>
        </w:tc>
      </w:tr>
      <w:tr w:rsidR="0064009E" w:rsidRPr="008E08D1" w:rsidTr="00D8167F">
        <w:trPr>
          <w:cantSplit/>
        </w:trPr>
        <w:tc>
          <w:tcPr>
            <w:tcW w:w="2268" w:type="dxa"/>
          </w:tcPr>
          <w:p w:rsidR="0064009E" w:rsidRPr="008E08D1" w:rsidRDefault="0064009E" w:rsidP="00D8167F">
            <w:pPr>
              <w:pStyle w:val="ENoteTableText"/>
            </w:pPr>
            <w:r w:rsidRPr="008E08D1">
              <w:rPr>
                <w:b/>
              </w:rPr>
              <w:t>Part 6D.4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739</w:t>
            </w:r>
            <w:r w:rsidRPr="008E08D1">
              <w:rPr>
                <w:noProof/>
              </w:rPr>
              <w:tab/>
            </w:r>
          </w:p>
        </w:tc>
        <w:tc>
          <w:tcPr>
            <w:tcW w:w="4820" w:type="dxa"/>
          </w:tcPr>
          <w:p w:rsidR="0064009E" w:rsidRPr="008E08D1" w:rsidRDefault="0064009E" w:rsidP="00D8167F">
            <w:pPr>
              <w:pStyle w:val="ENoteTableText"/>
            </w:pPr>
            <w:r w:rsidRPr="008E08D1">
              <w:t xml:space="preserve">am No 103, 2004; No 101, 2007; No 17, 2017;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740</w:t>
            </w:r>
            <w:r w:rsidRPr="008E08D1">
              <w:rPr>
                <w:noProof/>
              </w:rPr>
              <w:tab/>
            </w:r>
          </w:p>
        </w:tc>
        <w:tc>
          <w:tcPr>
            <w:tcW w:w="4820" w:type="dxa"/>
          </w:tcPr>
          <w:p w:rsidR="0064009E" w:rsidRPr="008E08D1" w:rsidRDefault="0064009E" w:rsidP="00D8167F">
            <w:pPr>
              <w:pStyle w:val="ENoteTableText"/>
            </w:pPr>
            <w:r w:rsidRPr="008E08D1">
              <w:t>am No 17, 2017</w:t>
            </w:r>
          </w:p>
        </w:tc>
      </w:tr>
      <w:tr w:rsidR="0064009E" w:rsidRPr="008E08D1" w:rsidTr="00D8167F">
        <w:trPr>
          <w:cantSplit/>
        </w:trPr>
        <w:tc>
          <w:tcPr>
            <w:tcW w:w="2268" w:type="dxa"/>
          </w:tcPr>
          <w:p w:rsidR="0064009E" w:rsidRPr="008E08D1" w:rsidRDefault="0064009E" w:rsidP="00D8167F">
            <w:pPr>
              <w:pStyle w:val="ENoteTableText"/>
            </w:pPr>
            <w:r w:rsidRPr="008E08D1">
              <w:rPr>
                <w:b/>
              </w:rPr>
              <w:t>Part 6D.5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6D.5</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742</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Chapter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Chapter 7</w:t>
            </w:r>
            <w:r w:rsidRPr="008E08D1">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Part 7.1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760A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760B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108, 2009; No 26, 2010; No 67, 2012; No 178, 2012; No 50, 2019;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101, 2007; No 45, 2008; No 108, 2009; No 26, 2010; No 131, 2010; No 155, 2012; No 171, 2012; No 178, 2012; No 100, 2014; No 70, 2015; No 17, 2017; No 25, 2017; No 13, 2018; No 23, 2018; No 27, 2018; No 61, 2018; No 49, 2019; No 50, 2019; No 2, 2020 (Sch 2 item 2 md);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761CAA</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761CA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761DA</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45, 2008; No 108, 2009; No 70, 2015;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761EA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761FA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101, 2007; No 108, 2009; No 17, 2017;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761GA</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108, 2009; No 17, 2017;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761H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762A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762B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762C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763A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lastRenderedPageBreak/>
              <w:t>s. 763B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763C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763D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763E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 xml:space="preserve">s </w:t>
            </w:r>
            <w:r w:rsidRPr="008E08D1">
              <w:t>764A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45, 2008; No 54, 2009; No 108, 2009; No 102, 2011; No 132, 2011; No 83, 2014; No 70, 2015; No 61, 2018;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 xml:space="preserve">s </w:t>
            </w:r>
            <w:r w:rsidRPr="008E08D1">
              <w:t>765A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32, 2007; No 54, 2008; Nos 54 and 108, 2009; No 178, 2012; No 61, 2018;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765B</w:t>
            </w:r>
            <w:r w:rsidRPr="008E08D1">
              <w:rPr>
                <w:noProof/>
              </w:rPr>
              <w:tab/>
            </w:r>
          </w:p>
        </w:tc>
        <w:tc>
          <w:tcPr>
            <w:tcW w:w="4820" w:type="dxa"/>
          </w:tcPr>
          <w:p w:rsidR="0064009E" w:rsidRPr="008E08D1" w:rsidRDefault="0064009E" w:rsidP="00D8167F">
            <w:pPr>
              <w:pStyle w:val="ENoteTableText"/>
            </w:pPr>
            <w:r w:rsidRPr="008E08D1">
              <w:t>ad No 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766A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108, 2009; No 17, 2017;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766B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170, 2006; No 114, 2009; No 50, 2019;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766C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17, 2017;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766D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766E</w:t>
            </w:r>
            <w:r w:rsidRPr="008E08D1">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45, 2008; No 70, 2015; No 23, 2018;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766F</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766G</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766H</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766I</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3</w:t>
            </w:r>
            <w:r w:rsidRPr="008E08D1">
              <w:tab/>
            </w:r>
          </w:p>
        </w:tc>
        <w:tc>
          <w:tcPr>
            <w:tcW w:w="4820" w:type="dxa"/>
          </w:tcPr>
          <w:p w:rsidR="0064009E" w:rsidRPr="008E08D1" w:rsidRDefault="0064009E" w:rsidP="00D8167F">
            <w:pPr>
              <w:pStyle w:val="ENoteTableText"/>
            </w:pPr>
            <w:r w:rsidRPr="008E08D1">
              <w:t>ad. No. 55,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766J</w:t>
            </w:r>
            <w:r w:rsidRPr="008E08D1">
              <w:tab/>
            </w:r>
          </w:p>
        </w:tc>
        <w:tc>
          <w:tcPr>
            <w:tcW w:w="4820" w:type="dxa"/>
          </w:tcPr>
          <w:p w:rsidR="0064009E" w:rsidRPr="008E08D1" w:rsidRDefault="0064009E" w:rsidP="00D8167F">
            <w:pPr>
              <w:pStyle w:val="ENoteTableText"/>
            </w:pPr>
            <w:r w:rsidRPr="008E08D1">
              <w:t>ad. No. 55,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 xml:space="preserve">s. </w:t>
            </w:r>
            <w:r w:rsidRPr="008E08D1">
              <w:t>767A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6</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 xml:space="preserve">s. </w:t>
            </w:r>
            <w:r w:rsidRPr="008E08D1">
              <w:t>768A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769</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769A</w:t>
            </w:r>
            <w:r w:rsidRPr="008E08D1">
              <w:tab/>
            </w:r>
          </w:p>
        </w:tc>
        <w:tc>
          <w:tcPr>
            <w:tcW w:w="4820" w:type="dxa"/>
          </w:tcPr>
          <w:p w:rsidR="0064009E" w:rsidRPr="008E08D1" w:rsidRDefault="0064009E" w:rsidP="00D8167F">
            <w:pPr>
              <w:pStyle w:val="ENoteTableText"/>
            </w:pPr>
            <w:r w:rsidRPr="008E08D1">
              <w:t>rs. Nos. 122 and 146,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769B</w:t>
            </w:r>
            <w:r w:rsidRPr="008E08D1">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68, 2012;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769C</w:t>
            </w:r>
            <w:r w:rsidRPr="008E08D1">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769D</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770</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770A–770C</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771, 772</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772A, 772B</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773–779</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779A–779H</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779J</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780–790</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Part 7.2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790A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791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791B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791C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791D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792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26, 2010;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103, 2004; 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792I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793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793B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26, 2010; No. 178, 2012;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lastRenderedPageBreak/>
              <w:t>s 793C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793D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793E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794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794A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794B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794C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41, 2003; No 59, 2013;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794D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794E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795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795A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795B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26, 2010;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795C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795D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795E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796A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797A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797B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11, 2016;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797C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797D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797E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lastRenderedPageBreak/>
              <w:t>s. 797F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797G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798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798A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798B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798C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rs No 101,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798D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101, 2007;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798DA</w:t>
            </w:r>
            <w:r w:rsidRPr="008E08D1">
              <w:rPr>
                <w:noProof/>
              </w:rPr>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798E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pPr>
            <w:r w:rsidRPr="008E08D1">
              <w:rPr>
                <w:b/>
              </w:rPr>
              <w:t>Part 7.2A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7.2A</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798F</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798G</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798H</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798J</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798K</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798L</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798M</w:t>
            </w:r>
            <w:r w:rsidRPr="008E08D1">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799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799A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800–820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Part 7.3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820A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820B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820C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820D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821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821B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103, 2004; 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821BA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821C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821D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821E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821F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822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822A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178, 2012;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822C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822D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822E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823B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823C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41, 2003; No 59, 2013;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823CA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41, 2003; No 59, 2013;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823D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823E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824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824A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824B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824C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824D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824E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825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825A</w:t>
            </w:r>
            <w:r w:rsidRPr="008E08D1">
              <w:rPr>
                <w:noProof/>
              </w:rPr>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826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826A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826B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11, 2016;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826C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826D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826E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826F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826G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827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827A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827B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827C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827D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5, 2011;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828–839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841–850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7.4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850A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850B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154, 2007; 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850C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850D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850E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851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851I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852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852A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lastRenderedPageBreak/>
              <w:t>s. 852B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853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853B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 No 178, 2012;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853C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178, 2012;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853D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178, 2012;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853E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853F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178, 2012; No 27, 2018;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853G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178, 2012;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854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854A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 854B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855–865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865A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866–880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Part 7.5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880A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880B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881B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881C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881D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882A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882C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882D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883B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883C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883D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884A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884B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884C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 xml:space="preserve">s. </w:t>
            </w:r>
            <w:r w:rsidRPr="008E08D1">
              <w:t>885G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885J</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886A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886B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887A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888J</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888K</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889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 xml:space="preserve">s. </w:t>
            </w:r>
            <w:r w:rsidRPr="008E08D1">
              <w:t>889E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889J</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149,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889K</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890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890A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890B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890C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890D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890E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890F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890G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890H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891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891B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891C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892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 xml:space="preserve">s. </w:t>
            </w:r>
            <w:r w:rsidRPr="008E08D1">
              <w:t>892F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892J</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892K</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893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893A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893B</w:t>
            </w:r>
            <w:r w:rsidRPr="008E08D1">
              <w:rPr>
                <w:noProof/>
              </w:rPr>
              <w:tab/>
            </w:r>
          </w:p>
        </w:tc>
        <w:tc>
          <w:tcPr>
            <w:tcW w:w="4820" w:type="dxa"/>
          </w:tcPr>
          <w:p w:rsidR="0064009E" w:rsidRPr="008E08D1" w:rsidRDefault="0064009E" w:rsidP="00D8167F">
            <w:pPr>
              <w:pStyle w:val="ENoteTableText"/>
            </w:pPr>
            <w:r w:rsidRPr="008E08D1">
              <w:t>ad No 17,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894–899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Part 7.5A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7.5A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900</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900A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154,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901B</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901C</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901D</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901E</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901F</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901G</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C heading</w:t>
            </w:r>
            <w:r w:rsidRPr="008E08D1">
              <w:tab/>
            </w:r>
          </w:p>
        </w:tc>
        <w:tc>
          <w:tcPr>
            <w:tcW w:w="4820" w:type="dxa"/>
          </w:tcPr>
          <w:p w:rsidR="0064009E" w:rsidRPr="008E08D1" w:rsidRDefault="0064009E" w:rsidP="00D8167F">
            <w:pPr>
              <w:pStyle w:val="ENoteTableText"/>
            </w:pPr>
            <w:r w:rsidRPr="008E08D1">
              <w:t>rs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901H</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901J</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901K</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901L</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901M</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902</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902A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903B</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903C</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903D</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903E</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903F</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903G</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903H</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903J</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903K</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904B</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904C</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904D</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904E</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904F</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904G</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904H</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904J</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904K</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905B</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905C</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905D</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905E</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905F</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905G</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905H</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11, 2016;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905J</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905K</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905L</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905M</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905N</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905P</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906</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906A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907</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907A</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907B</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907C</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907D</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907E</w:t>
            </w:r>
            <w:r w:rsidRPr="008E08D1">
              <w:tab/>
            </w:r>
          </w:p>
        </w:tc>
        <w:tc>
          <w:tcPr>
            <w:tcW w:w="4820" w:type="dxa"/>
          </w:tcPr>
          <w:p w:rsidR="0064009E" w:rsidRPr="008E08D1" w:rsidRDefault="0064009E" w:rsidP="00D8167F">
            <w:pPr>
              <w:pStyle w:val="ENoteTableText"/>
            </w:pPr>
            <w:r w:rsidRPr="008E08D1">
              <w:t>ad. No. 178, 2012</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Part 7.5B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7.5B</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908AA</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908AB</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908AC</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908AD</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908AE</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908AF</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908AG</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908BA</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908BB</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908BC</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908BD</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908BE</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908BF</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908BG</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908BH</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908BI</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908BJ</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908BK</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908BL</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908BM</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908BN</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908BO</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908BP</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908BQ</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908BR</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908BS</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G</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908BT</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908BU</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908BV</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H</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908BW</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908BX</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908CA</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908CB</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908CC</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908CD</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908CE</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908CF</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908CG</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908CH</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908CI</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13,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908CJ</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908CK</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908CL</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908CM</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908CN</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908CO</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908CP</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908CQ</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lastRenderedPageBreak/>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908DA</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908DB</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908DC</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908DD</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908EA</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908EB</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908</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909</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910</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7.6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910A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No 7, 2017; No 37, 2019; No 3, 2020; </w:t>
            </w:r>
            <w:r w:rsidRPr="008E08D1">
              <w:rPr>
                <w:u w:val="single"/>
              </w:rPr>
              <w:t>No 69, 2020</w:t>
            </w:r>
            <w:r w:rsidRPr="008E08D1">
              <w:t xml:space="preserve">;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910B</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910C</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910D</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911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108, 2009; No 61, 2018; No 17, 2019; No 49, 2019; No 130, 2020;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911B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 No 8, 2020;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911C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911D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912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A heading</w:t>
            </w:r>
            <w:r w:rsidRPr="008E08D1">
              <w:rPr>
                <w:noProof/>
              </w:rPr>
              <w:tab/>
            </w:r>
          </w:p>
        </w:tc>
        <w:tc>
          <w:tcPr>
            <w:tcW w:w="4820" w:type="dxa"/>
          </w:tcPr>
          <w:p w:rsidR="0064009E" w:rsidRPr="008E08D1" w:rsidRDefault="0064009E" w:rsidP="00D8167F">
            <w:pPr>
              <w:pStyle w:val="ENoteTableText"/>
              <w:tabs>
                <w:tab w:val="center" w:leader="dot" w:pos="2268"/>
              </w:tabs>
              <w:rPr>
                <w:noProof/>
              </w:rPr>
            </w:pPr>
            <w:r w:rsidRPr="008E08D1">
              <w:rPr>
                <w:noProof/>
              </w:rPr>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912A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tabs>
                <w:tab w:val="right" w:pos="482"/>
              </w:tabs>
            </w:pPr>
            <w:r w:rsidRPr="008E08D1">
              <w:t xml:space="preserve">am No 103, 2004; No 61, 2013; No 7, 2017; No 13, 2018; No 61, 2018; No 17, 2019; No 135, 2020 </w:t>
            </w:r>
            <w:r w:rsidRPr="008E08D1">
              <w:rPr>
                <w:u w:val="single"/>
              </w:rPr>
              <w:t>(Sch 10 items 2–10)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B heading</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912C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6, 2017;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912CA</w:t>
            </w:r>
            <w:r w:rsidRPr="008E08D1">
              <w:rPr>
                <w:noProof/>
              </w:rPr>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912D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154, 2007; No 108, 2009; No 61, 2018; No 17, 2019</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rs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912DAA</w:t>
            </w:r>
            <w:r w:rsidRPr="008E08D1">
              <w:rPr>
                <w:noProof/>
              </w:rPr>
              <w:tab/>
            </w:r>
          </w:p>
        </w:tc>
        <w:tc>
          <w:tcPr>
            <w:tcW w:w="4820" w:type="dxa"/>
          </w:tcPr>
          <w:p w:rsidR="0064009E" w:rsidRPr="008E08D1" w:rsidRDefault="0064009E" w:rsidP="00D8167F">
            <w:pPr>
              <w:pStyle w:val="ENoteTableText"/>
              <w:tabs>
                <w:tab w:val="center" w:leader="dot" w:pos="2268"/>
              </w:tabs>
              <w:rPr>
                <w:noProof/>
              </w:rPr>
            </w:pPr>
            <w:r w:rsidRPr="008E08D1">
              <w:rPr>
                <w:noProof/>
              </w:rPr>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912DAB</w:t>
            </w:r>
            <w:r w:rsidRPr="008E08D1">
              <w:rPr>
                <w:noProof/>
              </w:rPr>
              <w:tab/>
            </w:r>
          </w:p>
        </w:tc>
        <w:tc>
          <w:tcPr>
            <w:tcW w:w="4820" w:type="dxa"/>
          </w:tcPr>
          <w:p w:rsidR="0064009E" w:rsidRPr="008E08D1" w:rsidRDefault="0064009E" w:rsidP="00D8167F">
            <w:pPr>
              <w:pStyle w:val="ENoteTableText"/>
              <w:tabs>
                <w:tab w:val="center" w:leader="dot" w:pos="2268"/>
              </w:tabs>
              <w:rPr>
                <w:noProof/>
              </w:rPr>
            </w:pPr>
            <w:r w:rsidRPr="008E08D1">
              <w:rPr>
                <w:noProof/>
              </w:rPr>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912DAC</w:t>
            </w:r>
            <w:r w:rsidRPr="008E08D1">
              <w:rPr>
                <w:noProof/>
              </w:rPr>
              <w:tab/>
            </w:r>
          </w:p>
        </w:tc>
        <w:tc>
          <w:tcPr>
            <w:tcW w:w="4820" w:type="dxa"/>
          </w:tcPr>
          <w:p w:rsidR="0064009E" w:rsidRPr="008E08D1" w:rsidRDefault="0064009E" w:rsidP="00D8167F">
            <w:pPr>
              <w:pStyle w:val="ENoteTableText"/>
              <w:tabs>
                <w:tab w:val="center" w:leader="dot" w:pos="2268"/>
              </w:tabs>
              <w:rPr>
                <w:noProof/>
              </w:rPr>
            </w:pPr>
            <w:r w:rsidRPr="008E08D1">
              <w:rPr>
                <w:noProof/>
              </w:rPr>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912DAD</w:t>
            </w:r>
            <w:r w:rsidRPr="008E08D1">
              <w:rPr>
                <w:noProof/>
              </w:rPr>
              <w:tab/>
            </w:r>
          </w:p>
        </w:tc>
        <w:tc>
          <w:tcPr>
            <w:tcW w:w="4820" w:type="dxa"/>
          </w:tcPr>
          <w:p w:rsidR="0064009E" w:rsidRPr="008E08D1" w:rsidRDefault="0064009E" w:rsidP="00D8167F">
            <w:pPr>
              <w:pStyle w:val="ENoteTableText"/>
              <w:tabs>
                <w:tab w:val="center" w:leader="dot" w:pos="2268"/>
              </w:tabs>
              <w:rPr>
                <w:noProof/>
              </w:rPr>
            </w:pPr>
            <w:r w:rsidRPr="008E08D1">
              <w:rPr>
                <w:noProof/>
              </w:rPr>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912DA</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912DB</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912E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C</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912EA</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912EB</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912EC</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D</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D heading</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912F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913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913B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67, 2012; No 7, 2017;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913BA</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913BB</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913C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135,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914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914A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3, 2020;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914B</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915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108, 2009; No 11, 2016; No 45, 2017; No 61, 2018;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 xml:space="preserve">am No 67, 2012; </w:t>
            </w:r>
            <w:r w:rsidRPr="008E08D1">
              <w:t>No 61, 2018;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915J</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916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916A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916B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916C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916D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916E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916F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No 141, 2003;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916G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917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917A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917B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917C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917D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917E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917F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918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920A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67, 2012; No 7, 2017; No 61, 2018; No 3, 2020;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 xml:space="preserve">s </w:t>
            </w:r>
            <w:r w:rsidRPr="008E08D1">
              <w:t>920B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920C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920D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920E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920F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8A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8A</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921B</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921C</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921D</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921E</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921F</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Division 8B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8B</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921G</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921H</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921J</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921K</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lastRenderedPageBreak/>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921L</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921M</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921N</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921P</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921Q</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921R</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921S</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921T</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8C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8C</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921U</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921V</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921W</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921X</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921Y</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921Z</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921ZA</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921ZB</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921ZC</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Division 9 heading</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A heading</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A</w:t>
            </w:r>
            <w:r w:rsidRPr="008E08D1">
              <w:tab/>
            </w: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922A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B heading</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B</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922D</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922E</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922F</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922G</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922H</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922HA</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922HB</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922HC</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922HD</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922J</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922K</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922L</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922M</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No 3, 2020;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922N</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922P</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 xml:space="preserve">Subdivision C heading </w:t>
            </w:r>
            <w:r w:rsidRPr="008E08D1">
              <w:rPr>
                <w:noProof/>
              </w:rPr>
              <w:tab/>
            </w: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C</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922Q</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922R</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922S</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923B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923C</w:t>
            </w:r>
            <w:r w:rsidRPr="008E08D1">
              <w:rPr>
                <w:noProof/>
              </w:rPr>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924A</w:t>
            </w:r>
            <w:r w:rsidRPr="008E08D1">
              <w:rPr>
                <w:noProof/>
              </w:rPr>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924B</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925A</w:t>
            </w:r>
            <w:r w:rsidRPr="008E08D1">
              <w:rPr>
                <w:noProof/>
              </w:rPr>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925B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925C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925D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925E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925F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w:t>
            </w:r>
            <w:r w:rsidRPr="008E08D1">
              <w:t xml:space="preserve"> 925G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925H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925I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noProof/>
              </w:rPr>
              <w:t>Division 12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12</w:t>
            </w:r>
            <w:r w:rsidRPr="008E08D1">
              <w:rPr>
                <w:noProof/>
              </w:rPr>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926A</w:t>
            </w:r>
            <w:r w:rsidRPr="008E08D1">
              <w:rPr>
                <w:noProof/>
              </w:rPr>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154, 2007; No 5, 2011; No 7, 2017;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926B</w:t>
            </w:r>
            <w:r w:rsidRPr="008E08D1">
              <w:rPr>
                <w:noProof/>
              </w:rPr>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8,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927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927A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928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928A, 928B</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929, 930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930A–930C</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931–940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Part 7.7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940A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940B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940C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940D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941B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w:t>
            </w:r>
            <w:r w:rsidRPr="008E08D1">
              <w:t xml:space="preserve"> 941C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61, 2018; No 135, 2020;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941D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941E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941F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942A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942C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942D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942DA</w:t>
            </w:r>
            <w:r w:rsidRPr="008E08D1">
              <w:rPr>
                <w:noProof/>
              </w:rPr>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942E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C</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943B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943C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943D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943E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943F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944A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B</w:t>
            </w:r>
            <w:r w:rsidRPr="008E08D1">
              <w:rPr>
                <w:noProof/>
              </w:rPr>
              <w:tab/>
            </w:r>
          </w:p>
        </w:tc>
        <w:tc>
          <w:tcPr>
            <w:tcW w:w="4820" w:type="dxa"/>
          </w:tcPr>
          <w:p w:rsidR="0064009E" w:rsidRPr="008E08D1" w:rsidRDefault="0064009E" w:rsidP="00D8167F">
            <w:pPr>
              <w:pStyle w:val="ENoteTableText"/>
            </w:pPr>
            <w:r w:rsidRPr="008E08D1">
              <w:t>rep.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w:t>
            </w:r>
            <w:r w:rsidRPr="008E08D1">
              <w:t> 945A, 945B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946A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101, 2007;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w:t>
            </w:r>
            <w:r w:rsidRPr="008E08D1">
              <w:t xml:space="preserve"> 946AA</w:t>
            </w:r>
            <w:r w:rsidRPr="008E08D1">
              <w:rPr>
                <w:noProof/>
              </w:rPr>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45, 2008; No 70, 2015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946B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61, 2018;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946C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947A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947B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947C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947D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tabs>
                <w:tab w:val="right" w:pos="482"/>
              </w:tabs>
              <w:ind w:left="748" w:hanging="748"/>
            </w:pPr>
            <w:r w:rsidRPr="008E08D1">
              <w:t>am. No. 141, 2003; No 61, 2013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947E</w:t>
            </w:r>
            <w:r w:rsidRPr="008E08D1">
              <w:rPr>
                <w:noProof/>
              </w:rPr>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948A</w:t>
            </w:r>
            <w:r w:rsidRPr="008E08D1">
              <w:rPr>
                <w:noProof/>
              </w:rPr>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949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3A</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3A</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A</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948B</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948C</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948D</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lastRenderedPageBreak/>
              <w:t>Subdivision C</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948E</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948F</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949A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155,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949B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950A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951A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951B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951C</w:t>
            </w:r>
            <w:r w:rsidRPr="008E08D1">
              <w:rPr>
                <w:noProof/>
              </w:rPr>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952A</w:t>
            </w:r>
            <w:r w:rsidRPr="008E08D1">
              <w:rPr>
                <w:noProof/>
              </w:rPr>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952D</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952E</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101, 2007; No 61, 2018</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952F</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101, 2007;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952G</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101, 2007;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952H</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952I</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952J</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952JA</w:t>
            </w:r>
            <w:r w:rsidRPr="008E08D1">
              <w:rPr>
                <w:noProof/>
              </w:rPr>
              <w:tab/>
            </w:r>
          </w:p>
        </w:tc>
        <w:tc>
          <w:tcPr>
            <w:tcW w:w="4820" w:type="dxa"/>
          </w:tcPr>
          <w:p w:rsidR="0064009E" w:rsidRPr="008E08D1" w:rsidRDefault="0064009E" w:rsidP="00D8167F">
            <w:pPr>
              <w:pStyle w:val="ENoteTableText"/>
              <w:tabs>
                <w:tab w:val="center" w:leader="dot" w:pos="2268"/>
              </w:tabs>
              <w:rPr>
                <w:noProof/>
              </w:rPr>
            </w:pPr>
            <w:r w:rsidRPr="008E08D1">
              <w:rPr>
                <w:noProof/>
              </w:rPr>
              <w:t xml:space="preserve">ad </w:t>
            </w:r>
            <w:r w:rsidRPr="008E08D1">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952K</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952L</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952M</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953A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953B</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w:t>
            </w:r>
            <w:r w:rsidRPr="008E08D1">
              <w:t xml:space="preserve"> 953C</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954A–954H</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954L–954N</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954P–954T</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954W–954Z</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954ZA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955A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956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957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958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959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Part 7.7A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7.7A</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68, 2012; No 22, 2016; No 6, 2017; No 135, 2020;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960A</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960B</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2</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68, 2012</w:t>
            </w:r>
          </w:p>
        </w:tc>
      </w:tr>
      <w:tr w:rsidR="0064009E" w:rsidRPr="008E08D1" w:rsidDel="003E7480" w:rsidTr="00D8167F">
        <w:trPr>
          <w:cantSplit/>
        </w:trPr>
        <w:tc>
          <w:tcPr>
            <w:tcW w:w="2268" w:type="dxa"/>
          </w:tcPr>
          <w:p w:rsidR="0064009E" w:rsidRPr="008E08D1" w:rsidDel="003E7480" w:rsidRDefault="0064009E" w:rsidP="00D8167F">
            <w:pPr>
              <w:pStyle w:val="ENoteTableText"/>
              <w:tabs>
                <w:tab w:val="center" w:leader="dot" w:pos="2268"/>
              </w:tabs>
              <w:rPr>
                <w:noProof/>
              </w:rPr>
            </w:pPr>
            <w:r w:rsidRPr="008E08D1">
              <w:rPr>
                <w:noProof/>
              </w:rPr>
              <w:t>s. 961A</w:t>
            </w:r>
            <w:r w:rsidRPr="008E08D1">
              <w:rPr>
                <w:noProof/>
              </w:rPr>
              <w:tab/>
            </w:r>
          </w:p>
        </w:tc>
        <w:tc>
          <w:tcPr>
            <w:tcW w:w="4820" w:type="dxa"/>
          </w:tcPr>
          <w:p w:rsidR="0064009E" w:rsidRPr="008E08D1" w:rsidDel="003E7480"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961B</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961C</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961D</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961E</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961F</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70, 2015; No 22, 2016</w:t>
            </w:r>
          </w:p>
        </w:tc>
      </w:tr>
      <w:tr w:rsidR="0064009E" w:rsidRPr="008E08D1" w:rsidTr="00D8167F">
        <w:trPr>
          <w:cantSplit/>
        </w:trPr>
        <w:tc>
          <w:tcPr>
            <w:tcW w:w="2268" w:type="dxa"/>
          </w:tcPr>
          <w:p w:rsidR="0064009E" w:rsidRPr="008E08D1" w:rsidRDefault="0064009E" w:rsidP="00D8167F">
            <w:pPr>
              <w:pStyle w:val="ENoteTableText"/>
              <w:rPr>
                <w:b/>
                <w:noProof/>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961G</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lastRenderedPageBreak/>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SubdNo"/>
              </w:rPr>
            </w:pPr>
            <w:r w:rsidRPr="008E08D1">
              <w:t>s. 961H</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rPr>
                <w:rStyle w:val="CharSubdNo"/>
                <w:b/>
              </w:rPr>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SubdNo"/>
              </w:rPr>
            </w:pPr>
            <w:r w:rsidRPr="008E08D1">
              <w:t>s 961J</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22, 2016</w:t>
            </w:r>
          </w:p>
        </w:tc>
      </w:tr>
      <w:tr w:rsidR="0064009E" w:rsidRPr="008E08D1" w:rsidTr="00D8167F">
        <w:trPr>
          <w:cantSplit/>
        </w:trPr>
        <w:tc>
          <w:tcPr>
            <w:tcW w:w="2268" w:type="dxa"/>
          </w:tcPr>
          <w:p w:rsidR="0064009E" w:rsidRPr="008E08D1" w:rsidRDefault="0064009E" w:rsidP="00D8167F">
            <w:pPr>
              <w:pStyle w:val="ENoteTableText"/>
              <w:keepNext/>
              <w:keepLines/>
              <w:rPr>
                <w:rStyle w:val="CharSubdNo"/>
                <w:b/>
              </w:rPr>
            </w:pPr>
            <w:r w:rsidRPr="008E08D1">
              <w:rPr>
                <w:b/>
              </w:rPr>
              <w:t>Subdivision F</w:t>
            </w:r>
          </w:p>
        </w:tc>
        <w:tc>
          <w:tcPr>
            <w:tcW w:w="4820" w:type="dxa"/>
          </w:tcPr>
          <w:p w:rsidR="0064009E" w:rsidRPr="008E08D1" w:rsidRDefault="0064009E" w:rsidP="00D8167F">
            <w:pPr>
              <w:pStyle w:val="ENoteTableText"/>
              <w:keepNext/>
              <w:keepLine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SubdNo"/>
              </w:rPr>
            </w:pPr>
            <w:r w:rsidRPr="008E08D1">
              <w:t>s. 961K</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SubdNo"/>
              </w:rPr>
            </w:pPr>
            <w:r w:rsidRPr="008E08D1">
              <w:t>s. 961L</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SubdNo"/>
              </w:rPr>
            </w:pPr>
            <w:r w:rsidRPr="008E08D1">
              <w:t>s. 961M</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SubdNo"/>
              </w:rPr>
            </w:pPr>
            <w:r w:rsidRPr="008E08D1">
              <w:t>s. 961N</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SubdNo"/>
              </w:rPr>
            </w:pPr>
            <w:r w:rsidRPr="008E08D1">
              <w:t>s. 961P</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keepNext/>
              <w:rPr>
                <w:rStyle w:val="CharSubdNo"/>
                <w:b/>
              </w:rPr>
            </w:pPr>
            <w:r w:rsidRPr="008E08D1">
              <w:rPr>
                <w:b/>
              </w:rPr>
              <w:t>Subdivision G</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rStyle w:val="CharSubdNo"/>
              </w:rPr>
            </w:pPr>
            <w:r w:rsidRPr="008E08D1">
              <w:t>s. 961Q</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962A</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962B</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962C</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962CA</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19, 2021</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962D</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962E</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962F</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 xml:space="preserve">s </w:t>
            </w:r>
            <w:r w:rsidR="00C01A16" w:rsidRPr="008E08D1">
              <w:rPr>
                <w:noProof/>
              </w:rPr>
              <w:t>9</w:t>
            </w:r>
            <w:r w:rsidRPr="008E08D1">
              <w:rPr>
                <w:noProof/>
              </w:rPr>
              <w:t>62FA</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962G</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2016;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962H</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2016;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962J</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962K</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962L</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962M</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962N</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962P</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962Q</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Subdivision C</w:t>
            </w:r>
            <w:r w:rsidRPr="008E08D1">
              <w:tab/>
            </w:r>
          </w:p>
        </w:tc>
        <w:tc>
          <w:tcPr>
            <w:tcW w:w="4820" w:type="dxa"/>
          </w:tcPr>
          <w:p w:rsidR="0064009E" w:rsidRPr="008E08D1" w:rsidRDefault="0064009E" w:rsidP="00D8167F">
            <w:pPr>
              <w:pStyle w:val="ENoteTableText"/>
            </w:pPr>
            <w:r w:rsidRPr="008E08D1">
              <w:t>rs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962R</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962S</w:t>
            </w:r>
            <w:r w:rsidRPr="008E08D1">
              <w:rPr>
                <w:noProof/>
              </w:rPr>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962T</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962U</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962V</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962W</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D</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962X</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keepNext/>
              <w:rPr>
                <w:noProof/>
              </w:rPr>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4</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963A</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2016; No 6,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963AA</w:t>
            </w:r>
            <w:r w:rsidRPr="008E08D1">
              <w:rPr>
                <w:noProof/>
              </w:rPr>
              <w:tab/>
            </w:r>
          </w:p>
        </w:tc>
        <w:tc>
          <w:tcPr>
            <w:tcW w:w="4820" w:type="dxa"/>
          </w:tcPr>
          <w:p w:rsidR="0064009E" w:rsidRPr="008E08D1" w:rsidRDefault="0064009E" w:rsidP="00D8167F">
            <w:pPr>
              <w:pStyle w:val="ENoteTableText"/>
            </w:pPr>
            <w:r w:rsidRPr="008E08D1">
              <w:t>ad No 6,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963B</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2016; No 6,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963BA</w:t>
            </w:r>
            <w:r w:rsidRPr="008E08D1">
              <w:rPr>
                <w:noProof/>
              </w:rPr>
              <w:tab/>
            </w:r>
          </w:p>
        </w:tc>
        <w:tc>
          <w:tcPr>
            <w:tcW w:w="4820" w:type="dxa"/>
          </w:tcPr>
          <w:p w:rsidR="0064009E" w:rsidRPr="008E08D1" w:rsidRDefault="0064009E" w:rsidP="00D8167F">
            <w:pPr>
              <w:pStyle w:val="ENoteTableText"/>
            </w:pPr>
            <w:r w:rsidRPr="008E08D1">
              <w:t>ad No 6,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963C</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22, 2016; No 6,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963D</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 2017</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963E</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963F</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963G</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963H</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963J</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963K</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963L</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D</w:t>
            </w:r>
            <w:r w:rsidRPr="008E08D1">
              <w:rPr>
                <w:noProof/>
              </w:rPr>
              <w:tab/>
            </w:r>
          </w:p>
        </w:tc>
        <w:tc>
          <w:tcPr>
            <w:tcW w:w="4820" w:type="dxa"/>
          </w:tcPr>
          <w:p w:rsidR="0064009E" w:rsidRPr="008E08D1" w:rsidRDefault="0064009E" w:rsidP="00D8167F">
            <w:pPr>
              <w:pStyle w:val="ENoteTableText"/>
            </w:pPr>
            <w:r w:rsidRPr="008E08D1">
              <w:t>ad No 87,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963M</w:t>
            </w:r>
            <w:r w:rsidRPr="008E08D1">
              <w:rPr>
                <w:noProof/>
              </w:rPr>
              <w:tab/>
            </w:r>
          </w:p>
        </w:tc>
        <w:tc>
          <w:tcPr>
            <w:tcW w:w="4820" w:type="dxa"/>
          </w:tcPr>
          <w:p w:rsidR="0064009E" w:rsidRPr="008E08D1" w:rsidRDefault="0064009E" w:rsidP="00D8167F">
            <w:pPr>
              <w:pStyle w:val="ENoteTableText"/>
            </w:pPr>
            <w:r w:rsidRPr="008E08D1">
              <w:t>ad No 87,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963N</w:t>
            </w:r>
            <w:r w:rsidRPr="008E08D1">
              <w:rPr>
                <w:noProof/>
              </w:rPr>
              <w:tab/>
            </w:r>
          </w:p>
        </w:tc>
        <w:tc>
          <w:tcPr>
            <w:tcW w:w="4820" w:type="dxa"/>
          </w:tcPr>
          <w:p w:rsidR="0064009E" w:rsidRPr="008E08D1" w:rsidRDefault="0064009E" w:rsidP="00D8167F">
            <w:pPr>
              <w:pStyle w:val="ENoteTableText"/>
            </w:pPr>
            <w:r w:rsidRPr="008E08D1">
              <w:t>ad No 87,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963P</w:t>
            </w:r>
            <w:r w:rsidRPr="008E08D1">
              <w:rPr>
                <w:noProof/>
              </w:rPr>
              <w:tab/>
            </w:r>
          </w:p>
        </w:tc>
        <w:tc>
          <w:tcPr>
            <w:tcW w:w="4820" w:type="dxa"/>
          </w:tcPr>
          <w:p w:rsidR="0064009E" w:rsidRPr="008E08D1" w:rsidRDefault="0064009E" w:rsidP="00D8167F">
            <w:pPr>
              <w:pStyle w:val="ENoteTableText"/>
            </w:pPr>
            <w:r w:rsidRPr="008E08D1">
              <w:t>ad No 87, 2019</w:t>
            </w:r>
          </w:p>
        </w:tc>
      </w:tr>
      <w:tr w:rsidR="0064009E" w:rsidRPr="008E08D1" w:rsidTr="00D8167F">
        <w:trPr>
          <w:cantSplit/>
        </w:trPr>
        <w:tc>
          <w:tcPr>
            <w:tcW w:w="2268" w:type="dxa"/>
          </w:tcPr>
          <w:p w:rsidR="0064009E" w:rsidRPr="008E08D1" w:rsidRDefault="0064009E" w:rsidP="00D8167F">
            <w:pPr>
              <w:pStyle w:val="ENoteTableText"/>
              <w:keepNext/>
              <w:keepLines/>
              <w:rPr>
                <w:noProof/>
              </w:rPr>
            </w:pPr>
            <w:r w:rsidRPr="008E08D1">
              <w:rPr>
                <w:b/>
              </w:rPr>
              <w:t>Division 5</w:t>
            </w:r>
          </w:p>
        </w:tc>
        <w:tc>
          <w:tcPr>
            <w:tcW w:w="4820" w:type="dxa"/>
          </w:tcPr>
          <w:p w:rsidR="0064009E" w:rsidRPr="008E08D1" w:rsidRDefault="0064009E" w:rsidP="00D8167F">
            <w:pPr>
              <w:pStyle w:val="ENoteTableText"/>
              <w:keepNext/>
              <w:keepLine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5</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61, 2013;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964A</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964B</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964C</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964D</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964E</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964F</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964G</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964H</w:t>
            </w:r>
            <w:r w:rsidRPr="008E08D1">
              <w:rPr>
                <w:noProof/>
              </w:rPr>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68, 2012</w:t>
            </w:r>
          </w:p>
        </w:tc>
      </w:tr>
      <w:tr w:rsidR="0064009E" w:rsidRPr="008E08D1" w:rsidTr="00D8167F">
        <w:trPr>
          <w:cantSplit/>
        </w:trPr>
        <w:tc>
          <w:tcPr>
            <w:tcW w:w="2268" w:type="dxa"/>
          </w:tcPr>
          <w:p w:rsidR="0064009E" w:rsidRPr="008E08D1" w:rsidRDefault="0064009E" w:rsidP="00D8167F">
            <w:pPr>
              <w:pStyle w:val="ENoteTableText"/>
              <w:rPr>
                <w:noProof/>
              </w:rPr>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969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970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970A, 970B</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971, 972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972A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973–980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Part 7.8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980A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980B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981A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981B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981C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981D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981E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981F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981G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981H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Subdivision AA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Subdivision AA</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981J</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981K</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981L</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981M</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981N</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981P</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982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982A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982B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982C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982D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983A</w:t>
            </w:r>
            <w:r w:rsidRPr="008E08D1">
              <w:rPr>
                <w:noProof/>
              </w:rPr>
              <w:tab/>
            </w:r>
          </w:p>
        </w:tc>
        <w:tc>
          <w:tcPr>
            <w:tcW w:w="4820" w:type="dxa"/>
          </w:tcPr>
          <w:p w:rsidR="0064009E" w:rsidRPr="008E08D1" w:rsidRDefault="0064009E" w:rsidP="00D8167F">
            <w:pPr>
              <w:pStyle w:val="ENoteTableText"/>
            </w:pPr>
            <w:r w:rsidRPr="008E08D1">
              <w:t>rs.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983B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983C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983D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983E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984A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984B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75,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985D</w:t>
            </w:r>
            <w:r w:rsidRPr="008E08D1">
              <w:rPr>
                <w:noProof/>
              </w:rPr>
              <w:tab/>
            </w:r>
          </w:p>
        </w:tc>
        <w:tc>
          <w:tcPr>
            <w:tcW w:w="4820" w:type="dxa"/>
          </w:tcPr>
          <w:p w:rsidR="0064009E" w:rsidRPr="008E08D1" w:rsidRDefault="0064009E" w:rsidP="00D8167F">
            <w:pPr>
              <w:pStyle w:val="ENoteTableText"/>
            </w:pPr>
            <w:r w:rsidRPr="008E08D1">
              <w:t>ad No 149,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u w:val="single"/>
              </w:rPr>
            </w:pPr>
            <w:r w:rsidRPr="008E08D1">
              <w:rPr>
                <w:u w:val="single"/>
              </w:rPr>
              <w:t>(1)(b) exp (s 985D(3))</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Division 4A</w:t>
            </w:r>
            <w:r w:rsidRPr="008E08D1">
              <w:rPr>
                <w:noProof/>
              </w:rPr>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985EA</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985E</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 xml:space="preserve">s. </w:t>
            </w:r>
            <w:r w:rsidRPr="008E08D1">
              <w:t>985F</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985G</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985H</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985J</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985K</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985L</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985M</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986A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986B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6</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987A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988A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988B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988C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988D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988E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988F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988G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989A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989B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989C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989CA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989D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rs.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No 101, 2007;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990I</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990J</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990K</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990L</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rs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991A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991B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991C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991D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991E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991F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992A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29, 2002; No 141, 2003; No 101, 2007; No 61, 2018</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rs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u w:val="single"/>
              </w:rPr>
            </w:pPr>
            <w:r w:rsidRPr="008E08D1">
              <w:t xml:space="preserve">am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992AA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101, 2007; No 61, 2018</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rs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992B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992C</w:t>
            </w:r>
            <w:r w:rsidRPr="008E08D1">
              <w:rPr>
                <w:noProof/>
              </w:rPr>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993A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993B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993C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 xml:space="preserve">s </w:t>
            </w:r>
            <w:r w:rsidRPr="008E08D1">
              <w:t>993D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Part 7.8A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7.8A</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994A</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994AA</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994B</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994C</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994D</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994E</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994F</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ed C104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994G</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994H</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994J</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994K</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994L</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994M</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994N</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994P</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994Q</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995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995A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997–1001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1001A–1001D</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1002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1002A–1002H</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1002J–1002N</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1002P–1002U</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1005</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7.9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7.9 heading</w:t>
            </w:r>
            <w:r w:rsidRPr="008E08D1">
              <w:tab/>
            </w:r>
          </w:p>
        </w:tc>
        <w:tc>
          <w:tcPr>
            <w:tcW w:w="4820" w:type="dxa"/>
          </w:tcPr>
          <w:p w:rsidR="0064009E" w:rsidRPr="008E08D1" w:rsidRDefault="0064009E" w:rsidP="00D8167F">
            <w:pPr>
              <w:pStyle w:val="ENoteTableText"/>
            </w:pPr>
            <w:r w:rsidRPr="008E08D1">
              <w:t>rs. No. 141, 2003</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1010A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146, 2008; No. 155,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1010B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1010BA</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1010C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1010D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1011A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1011B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1011C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 No 101, 2007;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101, 2007;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103, 2004; No 61, 2018;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1012DAA</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1012DA</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101, 2007;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1012I</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1012IA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1012J</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1012K</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1013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1013B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103, 2004; No 61,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1013DA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1013FA</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101, 2007;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1013GA</w:t>
            </w:r>
            <w:r w:rsidRPr="008E08D1">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1013I</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1013IA</w:t>
            </w:r>
            <w:r w:rsidRPr="008E08D1">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1013J</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1013K</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1013L</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1013M</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1014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1014F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DA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t>Subdivision DA</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1014G</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1014H</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1014J</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1014K</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1014L</w:t>
            </w:r>
            <w:r w:rsidRPr="008E08D1">
              <w:tab/>
            </w:r>
          </w:p>
        </w:tc>
        <w:tc>
          <w:tcPr>
            <w:tcW w:w="4820" w:type="dxa"/>
          </w:tcPr>
          <w:p w:rsidR="0064009E" w:rsidRPr="008E08D1" w:rsidRDefault="0064009E" w:rsidP="00D8167F">
            <w:pPr>
              <w:pStyle w:val="ENoteTableText"/>
            </w:pPr>
            <w:r w:rsidRPr="008E08D1">
              <w:t>ad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noProof/>
              </w:rPr>
              <w:t>s. 1015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1015A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1015B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1015C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1015D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141, 2003; No 101, 2007; No 49,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1015E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1016A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45, 2008; No 108, 2009; No 70, 2015;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1016B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141, 2003;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1016C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1016D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1016E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1016F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162, 2012; No 61, 2013;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1017BA</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2013;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1017BB</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 No 40, 2019; No 141, 2020</w:t>
            </w:r>
            <w:r w:rsidR="00361772" w:rsidRPr="008E08D1">
              <w:t>; No 46, 2021</w:t>
            </w:r>
            <w:r w:rsidR="006B4CA9" w:rsidRPr="008E08D1">
              <w:t>; No 47,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1017BC</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40,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1017BD</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40, 2019</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1017BE</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p>
        </w:tc>
        <w:tc>
          <w:tcPr>
            <w:tcW w:w="4820" w:type="dxa"/>
          </w:tcPr>
          <w:p w:rsidR="0064009E" w:rsidRPr="008E08D1" w:rsidRDefault="0064009E" w:rsidP="00D8167F">
            <w:pPr>
              <w:pStyle w:val="ENoteTableText"/>
            </w:pPr>
            <w:r w:rsidRPr="008E08D1">
              <w:t>rep No 40, 2019</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1017C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141, 2003; No 45, 2008; No 108, 2009; No 70, 2015;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1017DA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1017G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 2018; No 61, 2018 (amdt never applied to par 1017G(2)(b)(ii) (Sch 2 item 285))</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1018A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w:t>
            </w:r>
            <w:r w:rsidRPr="008E08D1">
              <w:rPr>
                <w:noProof/>
              </w:rPr>
              <w:t xml:space="preserve">No 85, 2007; </w:t>
            </w:r>
            <w:r w:rsidRPr="008E08D1">
              <w:t xml:space="preserve">No 5, 2011; No 17, 2017; No 50,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1018B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keepNext/>
              <w:keepLines/>
            </w:pPr>
            <w:r w:rsidRPr="008E08D1">
              <w:rPr>
                <w:b/>
              </w:rPr>
              <w:t>Division 5</w:t>
            </w:r>
          </w:p>
        </w:tc>
        <w:tc>
          <w:tcPr>
            <w:tcW w:w="4820" w:type="dxa"/>
          </w:tcPr>
          <w:p w:rsidR="0064009E" w:rsidRPr="008E08D1" w:rsidRDefault="0064009E" w:rsidP="00D8167F">
            <w:pPr>
              <w:pStyle w:val="ENoteTableText"/>
              <w:keepNext/>
              <w:keepLine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45, 2008;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5A</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1019C</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1019D</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1019E</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1019F</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1019G</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131,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1019H</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1019I</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1019J</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1019K</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131,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5B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5B</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1020AA</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1020AB</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1020AC</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1020AD</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1020AE</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1020AF</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5C</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5C</w:t>
            </w:r>
            <w:r w:rsidRPr="008E08D1">
              <w:tab/>
            </w:r>
          </w:p>
        </w:tc>
        <w:tc>
          <w:tcPr>
            <w:tcW w:w="4820" w:type="dxa"/>
          </w:tcPr>
          <w:p w:rsidR="0064009E" w:rsidRPr="008E08D1" w:rsidRDefault="0064009E" w:rsidP="00D8167F">
            <w:pPr>
              <w:pStyle w:val="ENoteTableText"/>
            </w:pPr>
            <w:r w:rsidRPr="008E08D1">
              <w:t>ad. No. 155,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1020AG</w:t>
            </w:r>
            <w:r w:rsidRPr="008E08D1">
              <w:tab/>
            </w:r>
          </w:p>
        </w:tc>
        <w:tc>
          <w:tcPr>
            <w:tcW w:w="4820" w:type="dxa"/>
          </w:tcPr>
          <w:p w:rsidR="0064009E" w:rsidRPr="008E08D1" w:rsidRDefault="0064009E" w:rsidP="00D8167F">
            <w:pPr>
              <w:pStyle w:val="ENoteTableText"/>
            </w:pPr>
            <w:r w:rsidRPr="008E08D1">
              <w:t>ad. No. 155,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1020AH</w:t>
            </w:r>
            <w:r w:rsidRPr="008E08D1">
              <w:tab/>
            </w:r>
          </w:p>
        </w:tc>
        <w:tc>
          <w:tcPr>
            <w:tcW w:w="4820" w:type="dxa"/>
          </w:tcPr>
          <w:p w:rsidR="0064009E" w:rsidRPr="008E08D1" w:rsidRDefault="0064009E" w:rsidP="00D8167F">
            <w:pPr>
              <w:pStyle w:val="ENoteTableText"/>
            </w:pPr>
            <w:r w:rsidRPr="008E08D1">
              <w:t>ad. No. 155,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1020AI</w:t>
            </w:r>
            <w:r w:rsidRPr="008E08D1">
              <w:tab/>
            </w:r>
          </w:p>
        </w:tc>
        <w:tc>
          <w:tcPr>
            <w:tcW w:w="4820" w:type="dxa"/>
          </w:tcPr>
          <w:p w:rsidR="0064009E" w:rsidRPr="008E08D1" w:rsidRDefault="0064009E" w:rsidP="00D8167F">
            <w:pPr>
              <w:pStyle w:val="ENoteTableText"/>
            </w:pPr>
            <w:r w:rsidRPr="008E08D1">
              <w:t>ad. No. 155,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1020AJ</w:t>
            </w:r>
            <w:r w:rsidRPr="008E08D1">
              <w:tab/>
            </w:r>
          </w:p>
        </w:tc>
        <w:tc>
          <w:tcPr>
            <w:tcW w:w="4820" w:type="dxa"/>
          </w:tcPr>
          <w:p w:rsidR="0064009E" w:rsidRPr="008E08D1" w:rsidRDefault="0064009E" w:rsidP="00D8167F">
            <w:pPr>
              <w:pStyle w:val="ENoteTableText"/>
            </w:pPr>
            <w:r w:rsidRPr="008E08D1">
              <w:t>ad. No. 155,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1020AK</w:t>
            </w:r>
            <w:r w:rsidRPr="008E08D1">
              <w:tab/>
            </w:r>
          </w:p>
        </w:tc>
        <w:tc>
          <w:tcPr>
            <w:tcW w:w="4820" w:type="dxa"/>
          </w:tcPr>
          <w:p w:rsidR="0064009E" w:rsidRPr="008E08D1" w:rsidRDefault="0064009E" w:rsidP="00D8167F">
            <w:pPr>
              <w:pStyle w:val="ENoteTableText"/>
            </w:pPr>
            <w:r w:rsidRPr="008E08D1">
              <w:t>ad. No. 155,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1020AL</w:t>
            </w:r>
            <w:r w:rsidRPr="008E08D1">
              <w:tab/>
            </w:r>
          </w:p>
        </w:tc>
        <w:tc>
          <w:tcPr>
            <w:tcW w:w="4820" w:type="dxa"/>
          </w:tcPr>
          <w:p w:rsidR="0064009E" w:rsidRPr="008E08D1" w:rsidRDefault="0064009E" w:rsidP="00D8167F">
            <w:pPr>
              <w:pStyle w:val="ENoteTableText"/>
            </w:pPr>
            <w:r w:rsidRPr="008E08D1">
              <w:t>ad. No. 155, 2012</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1020BAA</w:t>
            </w:r>
            <w:r w:rsidRPr="008E08D1">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146, 2008; No 96, 2010;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171, 2012; No 40,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146, 2008;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1020G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1021C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103, 2004; No. 101, 2007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1021D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103, 2004;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103, 2004; No 101,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103, 2004;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1021FA</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1021FB</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103, 2004;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1021I</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103, 2004; No. 101,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1021J</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1021K</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1021L</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1021M</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1021N</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1021NA</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1021NB</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1021NC</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40,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1021O</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1021P</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131,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B</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1022A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1022B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171, 2012; No 40,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1022C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Part 7.9A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7.9A</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1023A</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1023B</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1023C</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1023D</w:t>
            </w:r>
            <w:r w:rsidRPr="008E08D1">
              <w:tab/>
            </w:r>
          </w:p>
        </w:tc>
        <w:tc>
          <w:tcPr>
            <w:tcW w:w="4820" w:type="dxa"/>
          </w:tcPr>
          <w:p w:rsidR="0064009E" w:rsidRPr="008E08D1" w:rsidRDefault="0064009E" w:rsidP="00D8167F">
            <w:pPr>
              <w:pStyle w:val="ENoteTableText"/>
            </w:pPr>
            <w:r w:rsidRPr="008E08D1">
              <w:t>ad No 50, 2019</w:t>
            </w:r>
          </w:p>
        </w:tc>
      </w:tr>
      <w:tr w:rsidR="006B4CA9" w:rsidRPr="008E08D1" w:rsidTr="00D8167F">
        <w:trPr>
          <w:cantSplit/>
        </w:trPr>
        <w:tc>
          <w:tcPr>
            <w:tcW w:w="2268" w:type="dxa"/>
          </w:tcPr>
          <w:p w:rsidR="006B4CA9" w:rsidRPr="008E08D1" w:rsidRDefault="006B4CA9" w:rsidP="00D8167F">
            <w:pPr>
              <w:pStyle w:val="ENoteTableText"/>
              <w:tabs>
                <w:tab w:val="center" w:leader="dot" w:pos="2268"/>
              </w:tabs>
            </w:pPr>
          </w:p>
        </w:tc>
        <w:tc>
          <w:tcPr>
            <w:tcW w:w="4820" w:type="dxa"/>
          </w:tcPr>
          <w:p w:rsidR="006B4CA9" w:rsidRPr="008E08D1" w:rsidRDefault="006B4CA9" w:rsidP="00D8167F">
            <w:pPr>
              <w:pStyle w:val="ENoteTableText"/>
            </w:pPr>
            <w:r w:rsidRPr="008E08D1">
              <w:t>am No 72,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1023E</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1023F</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1023G</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1023H</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1023J</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1023K</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1023L</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1023M</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1023N</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1023P</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1023Q</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1023R</w:t>
            </w:r>
            <w:r w:rsidRPr="008E08D1">
              <w:tab/>
            </w:r>
          </w:p>
        </w:tc>
        <w:tc>
          <w:tcPr>
            <w:tcW w:w="4820" w:type="dxa"/>
          </w:tcPr>
          <w:p w:rsidR="0064009E" w:rsidRPr="008E08D1" w:rsidRDefault="0064009E" w:rsidP="00D8167F">
            <w:pPr>
              <w:pStyle w:val="ENoteTableText"/>
            </w:pPr>
            <w:r w:rsidRPr="008E08D1">
              <w:t>ad No 50,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7.10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1040A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1040B</w:t>
            </w:r>
            <w:r w:rsidRPr="008E08D1">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9B60E0">
            <w:pPr>
              <w:pStyle w:val="ENoteTableText"/>
              <w:keepNext/>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131,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118, 2004; No 171, 2012; No 17, 2017; No 40,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1041I</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Nos. 103 and 118,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1041J</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1041K</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171, 2012; No 17, 2017; No 40,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2A</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1041L</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1041M</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1041N</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1041O</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1041P</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1041Q</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1041R</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1041S</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1042A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29, 2002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1042B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1042C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1042D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1042E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1042F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4,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1042G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1042H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29, 2002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1043I</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29, 2002;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1043J</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29, 2002 (as am. by No. 100, 2005);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1043K</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1043L</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1043M</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1043N</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1043O</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4 heading</w:t>
            </w:r>
            <w:r w:rsidRPr="008E08D1">
              <w:tab/>
            </w:r>
          </w:p>
        </w:tc>
        <w:tc>
          <w:tcPr>
            <w:tcW w:w="4820" w:type="dxa"/>
          </w:tcPr>
          <w:p w:rsidR="0064009E" w:rsidRPr="008E08D1" w:rsidRDefault="0064009E" w:rsidP="00D8167F">
            <w:pPr>
              <w:pStyle w:val="ENoteTableText"/>
            </w:pPr>
            <w:r w:rsidRPr="008E08D1">
              <w:t>rs. No. 118,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1044A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1044B</w:t>
            </w:r>
            <w:r w:rsidRPr="008E08D1">
              <w:tab/>
            </w:r>
          </w:p>
        </w:tc>
        <w:tc>
          <w:tcPr>
            <w:tcW w:w="4820" w:type="dxa"/>
          </w:tcPr>
          <w:p w:rsidR="0064009E" w:rsidRPr="008E08D1" w:rsidRDefault="0064009E" w:rsidP="00D8167F">
            <w:pPr>
              <w:pStyle w:val="ENoteTableText"/>
            </w:pPr>
            <w:r w:rsidRPr="008E08D1">
              <w:t>ad No 118,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154,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5</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1045A</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Part 7.10A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7.10A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1050</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1051</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1051A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1052</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1052A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1052B</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1052BA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1052C</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1052D</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1052E</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1053</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1053A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141,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1054</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1054A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1054B</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1054BA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1054C</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1055</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1055A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1055B</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1055C</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1055D</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1056</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1056A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1057</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1057A</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1057B</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b/>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1058</w:t>
            </w:r>
            <w:r w:rsidRPr="008E08D1">
              <w:tab/>
            </w:r>
          </w:p>
        </w:tc>
        <w:tc>
          <w:tcPr>
            <w:tcW w:w="4820" w:type="dxa"/>
          </w:tcPr>
          <w:p w:rsidR="0064009E" w:rsidRPr="008E08D1" w:rsidRDefault="0064009E" w:rsidP="00D8167F">
            <w:pPr>
              <w:pStyle w:val="ENoteTableText"/>
            </w:pPr>
            <w:r w:rsidRPr="008E08D1">
              <w:t>ad No 13, 2018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7.11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1070A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1070B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1070C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1070D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9B60E0">
            <w:pPr>
              <w:pStyle w:val="ENoteTableText"/>
              <w:keepNext/>
            </w:pPr>
            <w:r w:rsidRPr="008E08D1">
              <w:rPr>
                <w:b/>
              </w:rPr>
              <w:lastRenderedPageBreak/>
              <w:t>Division 2</w:t>
            </w:r>
          </w:p>
        </w:tc>
        <w:tc>
          <w:tcPr>
            <w:tcW w:w="4820" w:type="dxa"/>
          </w:tcPr>
          <w:p w:rsidR="0064009E" w:rsidRPr="008E08D1" w:rsidRDefault="0064009E" w:rsidP="009B60E0">
            <w:pPr>
              <w:pStyle w:val="ENoteTableText"/>
              <w:keepNext/>
            </w:pPr>
          </w:p>
        </w:tc>
      </w:tr>
      <w:tr w:rsidR="0064009E" w:rsidRPr="008E08D1" w:rsidTr="00D8167F">
        <w:trPr>
          <w:cantSplit/>
        </w:trPr>
        <w:tc>
          <w:tcPr>
            <w:tcW w:w="2268" w:type="dxa"/>
          </w:tcPr>
          <w:p w:rsidR="0064009E" w:rsidRPr="008E08D1" w:rsidRDefault="0064009E" w:rsidP="009B60E0">
            <w:pPr>
              <w:pStyle w:val="ENoteTableText"/>
              <w:keepNext/>
            </w:pPr>
            <w:r w:rsidRPr="008E08D1">
              <w:rPr>
                <w:b/>
              </w:rPr>
              <w:t>Subdivision A</w:t>
            </w:r>
          </w:p>
        </w:tc>
        <w:tc>
          <w:tcPr>
            <w:tcW w:w="4820" w:type="dxa"/>
          </w:tcPr>
          <w:p w:rsidR="0064009E" w:rsidRPr="008E08D1" w:rsidRDefault="0064009E" w:rsidP="009B60E0">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1071A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1071B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1071C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1071D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1071E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1071F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1071G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1071H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B</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1072A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1072B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1072C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1072D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1072E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1072F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1072G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1072H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1073A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155, 2012;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1073B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1073C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1073D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1073E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5, 2011; am No 155, 2012;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1073F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1074A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1074B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1074C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1074D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1074E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1074F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1074G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1075A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1085–1087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1089–1091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1091AA, 1091AB</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1091A–1091E</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1092–1096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1096A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1097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1097A–1097D</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1098, 1099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1099A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1100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t>Part 7.12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1100A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26, 2010; No 25, 2017; No 27,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1100B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1100C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1100D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1101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2 heading</w:t>
            </w:r>
            <w:r w:rsidRPr="008E08D1">
              <w:tab/>
            </w:r>
          </w:p>
        </w:tc>
        <w:tc>
          <w:tcPr>
            <w:tcW w:w="4820" w:type="dxa"/>
          </w:tcPr>
          <w:p w:rsidR="0064009E" w:rsidRPr="008E08D1" w:rsidRDefault="0064009E" w:rsidP="00D8167F">
            <w:pPr>
              <w:pStyle w:val="ENoteTableText"/>
              <w:tabs>
                <w:tab w:val="center" w:leader="dot" w:pos="2268"/>
              </w:tabs>
            </w:pPr>
            <w:r w:rsidRPr="008E08D1">
              <w:t>rs No 135, 2020</w:t>
            </w: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Subdivision A</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A heading</w:t>
            </w:r>
            <w:r w:rsidRPr="008E08D1">
              <w:tab/>
            </w:r>
          </w:p>
        </w:tc>
        <w:tc>
          <w:tcPr>
            <w:tcW w:w="4820" w:type="dxa"/>
          </w:tcPr>
          <w:p w:rsidR="0064009E" w:rsidRPr="008E08D1" w:rsidRDefault="0064009E" w:rsidP="00D8167F">
            <w:pPr>
              <w:pStyle w:val="ENoteTableText"/>
              <w:tabs>
                <w:tab w:val="center" w:leader="dot" w:pos="2268"/>
              </w:tabs>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1101AA</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1101AB</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1101AC</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1101AD</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Subdivision B</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B</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1101AE</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1101AF</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3</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3 heading</w:t>
            </w:r>
            <w:r w:rsidRPr="008E08D1">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1101B</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26, 2010; No 178, 2012; No 25, 2017;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1101C</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1101D</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1101E</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1101F</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1101G</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1101GA</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1101H</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1101I</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1101J</w:t>
            </w:r>
            <w:r w:rsidRPr="008E08D1">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122, 2018; No 50, 2019;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1102–1109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1109A–1109G</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ss. 1109J–1109N</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1109P</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1110–1112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1112A–1112D</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1113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1113A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1114–1119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1119A</w:t>
            </w:r>
            <w:r w:rsidRPr="008E08D1">
              <w:rPr>
                <w:noProof/>
              </w:rPr>
              <w:tab/>
            </w:r>
          </w:p>
        </w:tc>
        <w:tc>
          <w:tcPr>
            <w:tcW w:w="4820" w:type="dxa"/>
          </w:tcPr>
          <w:p w:rsidR="0064009E" w:rsidRPr="008E08D1" w:rsidRDefault="0064009E" w:rsidP="00D8167F">
            <w:pPr>
              <w:pStyle w:val="ENoteTableText"/>
            </w:pPr>
            <w:r w:rsidRPr="008E08D1">
              <w:t>ad. No. 146,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keepLines/>
            </w:pPr>
            <w:r w:rsidRPr="008E08D1">
              <w:rPr>
                <w:b/>
              </w:rPr>
              <w:t>Chapter 8</w:t>
            </w:r>
          </w:p>
        </w:tc>
        <w:tc>
          <w:tcPr>
            <w:tcW w:w="4820" w:type="dxa"/>
          </w:tcPr>
          <w:p w:rsidR="0064009E" w:rsidRPr="008E08D1" w:rsidRDefault="0064009E" w:rsidP="00D8167F">
            <w:pPr>
              <w:pStyle w:val="ENoteTableText"/>
              <w:keepNext/>
              <w:keepLine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Chapter 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1120–1123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1126–1128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1131–1141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1141A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1142–1144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1144A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1145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1145A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1147–1161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1164, 1165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1165A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1166–1178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1180–1188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1189A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1190–1192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1192A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ss. 1193–1199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1199A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1200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Part 8.1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1200A</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8.2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1200B</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1200C</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1200D</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1200E</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keepLines/>
            </w:pPr>
            <w:r w:rsidRPr="008E08D1">
              <w:rPr>
                <w:b/>
              </w:rPr>
              <w:t>Division 2</w:t>
            </w:r>
          </w:p>
        </w:tc>
        <w:tc>
          <w:tcPr>
            <w:tcW w:w="4820" w:type="dxa"/>
          </w:tcPr>
          <w:p w:rsidR="0064009E" w:rsidRPr="008E08D1" w:rsidRDefault="0064009E" w:rsidP="00D8167F">
            <w:pPr>
              <w:pStyle w:val="ENoteTableText"/>
              <w:keepNext/>
              <w:keepLine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1200F</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146, 2008;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1200G</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3, 2020;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1200H</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1200J</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1200K</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1200L</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1200M</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1200N</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1200P</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1200Q</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9B60E0">
            <w:pPr>
              <w:pStyle w:val="ENoteTableText"/>
              <w:keepNext/>
            </w:pPr>
            <w:r w:rsidRPr="008E08D1">
              <w:rPr>
                <w:b/>
              </w:rPr>
              <w:lastRenderedPageBreak/>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1200R</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8.3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1200S</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1200T</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1200U</w:t>
            </w:r>
            <w:r w:rsidRPr="008E08D1">
              <w:tab/>
            </w:r>
          </w:p>
        </w:tc>
        <w:tc>
          <w:tcPr>
            <w:tcW w:w="4820" w:type="dxa"/>
          </w:tcPr>
          <w:p w:rsidR="0064009E" w:rsidRPr="008E08D1" w:rsidRDefault="0064009E" w:rsidP="00D8167F">
            <w:pPr>
              <w:pStyle w:val="ENoteTableText"/>
            </w:pPr>
            <w:r w:rsidRPr="008E08D1">
              <w:t>ad. No. 85,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1201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1202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1204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1205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1205A</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1206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1207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1208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1209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Chapter 8A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Chapter 8A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Part 8A.1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1210A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1210B</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Part 8A.2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1211A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1211B</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9B60E0">
            <w:pPr>
              <w:pStyle w:val="ENoteTableText"/>
              <w:keepNext/>
              <w:tabs>
                <w:tab w:val="center" w:leader="dot" w:pos="2268"/>
              </w:tabs>
              <w:rPr>
                <w:noProof/>
              </w:rPr>
            </w:pPr>
            <w:r w:rsidRPr="008E08D1">
              <w:rPr>
                <w:b/>
                <w:noProof/>
              </w:rPr>
              <w:lastRenderedPageBreak/>
              <w:t>Part 8A.3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1212A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1212B</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1212C</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Part 8A.4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1213A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1213B</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1213C</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1213D</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1213E</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1213F</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1213G</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1213H</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1213J</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1213K</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1213L</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1213M</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1213N</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1213P</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s 1213Q</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lastRenderedPageBreak/>
              <w:t>Part 8A.5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noProof/>
              </w:rPr>
            </w:pPr>
            <w:r w:rsidRPr="008E08D1">
              <w:rPr>
                <w:b/>
                <w:noProof/>
              </w:rPr>
              <w:t>Part 8A.6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1215A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1215B</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1215C</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1215D</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noProof/>
              </w:rPr>
            </w:pPr>
            <w:r w:rsidRPr="008E08D1">
              <w:rPr>
                <w:b/>
                <w:noProof/>
              </w:rPr>
              <w:t>Part 8A.7</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noProof/>
              </w:rPr>
            </w:pPr>
            <w:r w:rsidRPr="008E08D1">
              <w:rPr>
                <w:b/>
                <w:noProof/>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noProof/>
              </w:rPr>
            </w:pPr>
            <w:r w:rsidRPr="008E08D1">
              <w:rPr>
                <w:b/>
                <w:noProof/>
              </w:rPr>
              <w:t>Subdivision 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1216B</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1216C</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1216D</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1216E</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1216F</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1216G</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noProof/>
              </w:rPr>
            </w:pPr>
            <w:r w:rsidRPr="008E08D1">
              <w:rPr>
                <w:b/>
                <w:noProof/>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1216H</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1216J</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9B60E0">
            <w:pPr>
              <w:pStyle w:val="ENoteTableText"/>
              <w:keepNext/>
              <w:tabs>
                <w:tab w:val="center" w:leader="dot" w:pos="2268"/>
              </w:tabs>
              <w:rPr>
                <w:noProof/>
              </w:rPr>
            </w:pPr>
            <w:r w:rsidRPr="008E08D1">
              <w:rPr>
                <w:b/>
                <w:noProof/>
              </w:rPr>
              <w:lastRenderedPageBreak/>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1216K</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1216L</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noProof/>
              </w:rPr>
            </w:pPr>
            <w:r w:rsidRPr="008E08D1">
              <w:rPr>
                <w:b/>
                <w:noProof/>
              </w:rPr>
              <w:t>Part 8A.8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1217A</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1217B</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1219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1229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1239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1242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1249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1259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1262</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1264</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1265</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1266</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1267</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1268</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1269</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1270</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1271</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9B60E0">
            <w:pPr>
              <w:pStyle w:val="ENoteTableText"/>
              <w:keepNext/>
            </w:pPr>
            <w:r w:rsidRPr="008E08D1">
              <w:rPr>
                <w:b/>
              </w:rPr>
              <w:lastRenderedPageBreak/>
              <w:t>Chapter 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Part 9.1A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9.1A</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1272A</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1272B</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1272C</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1272D</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1272E</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1272F</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1272G</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1272H</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9.1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9.1 heading</w:t>
            </w:r>
            <w:r w:rsidRPr="008E08D1">
              <w:tab/>
            </w:r>
          </w:p>
        </w:tc>
        <w:tc>
          <w:tcPr>
            <w:tcW w:w="4820" w:type="dxa"/>
          </w:tcPr>
          <w:p w:rsidR="0064009E" w:rsidRPr="008E08D1" w:rsidRDefault="0064009E" w:rsidP="00D8167F">
            <w:pPr>
              <w:pStyle w:val="ENoteTableText"/>
            </w:pPr>
            <w:r w:rsidRPr="008E08D1">
              <w:t>rs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1270A</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1270B</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1270C</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1270D</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1270E</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1270F</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1270G</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1270H</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1270J</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9B60E0">
            <w:pPr>
              <w:pStyle w:val="ENoteTableText"/>
              <w:keepNext/>
              <w:tabs>
                <w:tab w:val="center" w:leader="dot" w:pos="2268"/>
              </w:tabs>
              <w:rPr>
                <w:b/>
              </w:rPr>
            </w:pPr>
            <w:r w:rsidRPr="008E08D1">
              <w:rPr>
                <w:b/>
              </w:rPr>
              <w:lastRenderedPageBreak/>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1270K</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1270L</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1270M</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1270N</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1270P</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1270Q</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1270R</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1270S</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1270T</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1273</w:t>
            </w:r>
            <w:r w:rsidRPr="008E08D1">
              <w:rPr>
                <w:noProof/>
              </w:rPr>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1273A</w:t>
            </w:r>
            <w:r w:rsidRPr="008E08D1">
              <w:rPr>
                <w:noProof/>
              </w:rPr>
              <w:tab/>
            </w:r>
          </w:p>
        </w:tc>
        <w:tc>
          <w:tcPr>
            <w:tcW w:w="4820" w:type="dxa"/>
          </w:tcPr>
          <w:p w:rsidR="0064009E" w:rsidRPr="008E08D1" w:rsidRDefault="0064009E" w:rsidP="00D8167F">
            <w:pPr>
              <w:pStyle w:val="ENoteTableText"/>
            </w:pPr>
            <w:r w:rsidRPr="008E08D1">
              <w:t>ad No 146,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2 heading</w:t>
            </w:r>
            <w:r w:rsidRPr="008E08D1">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1274</w:t>
            </w:r>
            <w:r w:rsidRPr="008E08D1">
              <w:rPr>
                <w:noProof/>
              </w:rPr>
              <w:tab/>
            </w:r>
          </w:p>
        </w:tc>
        <w:tc>
          <w:tcPr>
            <w:tcW w:w="4820" w:type="dxa"/>
          </w:tcPr>
          <w:p w:rsidR="0064009E" w:rsidRPr="008E08D1" w:rsidRDefault="0064009E" w:rsidP="00D8167F">
            <w:pPr>
              <w:pStyle w:val="ENoteTableText"/>
            </w:pPr>
            <w:r w:rsidRPr="008E08D1">
              <w:t xml:space="preserve">am No 117, 2001; No 122, 2001; No 24, 2003; No 141, 2003; No 103, 2004; No 85, 2007; No 154, 2007; No 11, 2016; No 25, 2017; No 55, 2017; No 61, 2018; No 49,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3 heading</w:t>
            </w:r>
            <w:r w:rsidRPr="008E08D1">
              <w:rPr>
                <w:noProof/>
              </w:rPr>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1274AAA</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1274AA</w:t>
            </w:r>
            <w:r w:rsidRPr="008E08D1">
              <w:rPr>
                <w:noProof/>
              </w:rPr>
              <w:tab/>
            </w:r>
          </w:p>
        </w:tc>
        <w:tc>
          <w:tcPr>
            <w:tcW w:w="4820" w:type="dxa"/>
          </w:tcPr>
          <w:p w:rsidR="0064009E" w:rsidRPr="008E08D1" w:rsidRDefault="0064009E" w:rsidP="00D8167F">
            <w:pPr>
              <w:pStyle w:val="ENoteTableText"/>
            </w:pPr>
            <w:r w:rsidRPr="008E08D1">
              <w:t>rs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 xml:space="preserve">am No 131, 2006; No 9, 2009; No 44, 2010; No 44,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1274A</w:t>
            </w:r>
            <w:r w:rsidRPr="008E08D1">
              <w:rPr>
                <w:noProof/>
              </w:rPr>
              <w:tab/>
            </w:r>
          </w:p>
        </w:tc>
        <w:tc>
          <w:tcPr>
            <w:tcW w:w="4820" w:type="dxa"/>
          </w:tcPr>
          <w:p w:rsidR="0064009E" w:rsidRPr="008E08D1" w:rsidRDefault="0064009E" w:rsidP="00D8167F">
            <w:pPr>
              <w:pStyle w:val="ENoteTableText"/>
            </w:pPr>
            <w:r w:rsidRPr="008E08D1">
              <w:t>am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1274B</w:t>
            </w:r>
            <w:r w:rsidRPr="008E08D1">
              <w:rPr>
                <w:noProof/>
              </w:rPr>
              <w:tab/>
            </w: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1274C</w:t>
            </w:r>
            <w:r w:rsidRPr="008E08D1">
              <w:rPr>
                <w:noProof/>
              </w:rPr>
              <w:tab/>
            </w: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1275</w:t>
            </w:r>
            <w:r w:rsidRPr="008E08D1">
              <w:rPr>
                <w:noProof/>
              </w:rPr>
              <w:tab/>
            </w: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9.2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Part 9.2 heading</w:t>
            </w:r>
            <w:r w:rsidRPr="008E08D1">
              <w:rPr>
                <w:noProof/>
              </w:rPr>
              <w:tab/>
            </w:r>
          </w:p>
        </w:tc>
        <w:tc>
          <w:tcPr>
            <w:tcW w:w="4820" w:type="dxa"/>
          </w:tcPr>
          <w:p w:rsidR="0064009E" w:rsidRPr="008E08D1" w:rsidRDefault="0064009E" w:rsidP="00D8167F">
            <w:pPr>
              <w:pStyle w:val="ENoteTableText"/>
            </w:pPr>
            <w:r w:rsidRPr="008E08D1">
              <w:t>rs No 11, 2016</w:t>
            </w:r>
          </w:p>
        </w:tc>
      </w:tr>
      <w:tr w:rsidR="0064009E" w:rsidRPr="008E08D1" w:rsidTr="00D8167F">
        <w:trPr>
          <w:cantSplit/>
        </w:trPr>
        <w:tc>
          <w:tcPr>
            <w:tcW w:w="2268" w:type="dxa"/>
          </w:tcPr>
          <w:p w:rsidR="0064009E" w:rsidRPr="008E08D1" w:rsidRDefault="0064009E" w:rsidP="00D8167F">
            <w:pPr>
              <w:pStyle w:val="ENoteTableText"/>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1279</w:t>
            </w:r>
            <w:r w:rsidRPr="008E08D1">
              <w:rPr>
                <w:noProof/>
              </w:rPr>
              <w:tab/>
            </w:r>
          </w:p>
        </w:tc>
        <w:tc>
          <w:tcPr>
            <w:tcW w:w="4820" w:type="dxa"/>
          </w:tcPr>
          <w:p w:rsidR="0064009E" w:rsidRPr="008E08D1" w:rsidRDefault="0064009E" w:rsidP="00D8167F">
            <w:pPr>
              <w:pStyle w:val="ENoteTableText"/>
            </w:pPr>
            <w:r w:rsidRPr="008E08D1">
              <w:t>am No 103, 2004;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1280</w:t>
            </w:r>
            <w:r w:rsidRPr="008E08D1">
              <w:rPr>
                <w:noProof/>
              </w:rPr>
              <w:tab/>
            </w:r>
          </w:p>
        </w:tc>
        <w:tc>
          <w:tcPr>
            <w:tcW w:w="4820" w:type="dxa"/>
          </w:tcPr>
          <w:p w:rsidR="0064009E" w:rsidRPr="008E08D1" w:rsidRDefault="0064009E" w:rsidP="00D8167F">
            <w:pPr>
              <w:pStyle w:val="ENoteTableText"/>
            </w:pPr>
            <w:r w:rsidRPr="008E08D1">
              <w:t>am. No. 116, 2003;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1280A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58,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1281</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1282</w:t>
            </w:r>
            <w:r w:rsidRPr="008E08D1">
              <w:rPr>
                <w:noProof/>
              </w:rPr>
              <w:tab/>
            </w:r>
          </w:p>
        </w:tc>
        <w:tc>
          <w:tcPr>
            <w:tcW w:w="4820" w:type="dxa"/>
          </w:tcPr>
          <w:p w:rsidR="0064009E" w:rsidRPr="008E08D1" w:rsidRDefault="0064009E" w:rsidP="00D8167F">
            <w:pPr>
              <w:pStyle w:val="ENoteTableText"/>
            </w:pPr>
            <w:r w:rsidRPr="008E08D1">
              <w:t>am No 116, 2003;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1283</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1284</w:t>
            </w:r>
            <w:r w:rsidRPr="008E08D1">
              <w:rPr>
                <w:noProof/>
              </w:rPr>
              <w:tab/>
            </w:r>
          </w:p>
        </w:tc>
        <w:tc>
          <w:tcPr>
            <w:tcW w:w="4820" w:type="dxa"/>
          </w:tcPr>
          <w:p w:rsidR="0064009E" w:rsidRPr="008E08D1" w:rsidRDefault="0064009E" w:rsidP="00D8167F">
            <w:pPr>
              <w:pStyle w:val="ENoteTableText"/>
            </w:pPr>
            <w:r w:rsidRPr="008E08D1">
              <w:t>rs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1285</w:t>
            </w:r>
            <w:r w:rsidRPr="008E08D1">
              <w:rPr>
                <w:noProof/>
              </w:rPr>
              <w:tab/>
            </w: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1286</w:t>
            </w:r>
            <w:r w:rsidRPr="008E08D1">
              <w:rPr>
                <w:noProof/>
              </w:rPr>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1287</w:t>
            </w:r>
            <w:r w:rsidRPr="008E08D1">
              <w:rPr>
                <w:noProof/>
              </w:rPr>
              <w:tab/>
            </w:r>
          </w:p>
        </w:tc>
        <w:tc>
          <w:tcPr>
            <w:tcW w:w="4820" w:type="dxa"/>
          </w:tcPr>
          <w:p w:rsidR="0064009E" w:rsidRPr="008E08D1" w:rsidRDefault="0064009E" w:rsidP="00D8167F">
            <w:pPr>
              <w:pStyle w:val="ENoteTableText"/>
            </w:pPr>
            <w:r w:rsidRPr="008E08D1">
              <w:t xml:space="preserve">am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1287A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1288</w:t>
            </w:r>
            <w:r w:rsidRPr="008E08D1">
              <w:rPr>
                <w:noProof/>
              </w:rPr>
              <w:tab/>
            </w:r>
          </w:p>
        </w:tc>
        <w:tc>
          <w:tcPr>
            <w:tcW w:w="4820" w:type="dxa"/>
          </w:tcPr>
          <w:p w:rsidR="0064009E" w:rsidRPr="008E08D1" w:rsidRDefault="0064009E" w:rsidP="00D8167F">
            <w:pPr>
              <w:pStyle w:val="ENoteTableText"/>
            </w:pPr>
            <w:r w:rsidRPr="008E08D1">
              <w:t>am No 103, 2004;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1289</w:t>
            </w:r>
            <w:r w:rsidRPr="008E08D1">
              <w:rPr>
                <w:noProof/>
              </w:rPr>
              <w:tab/>
            </w:r>
          </w:p>
        </w:tc>
        <w:tc>
          <w:tcPr>
            <w:tcW w:w="4820" w:type="dxa"/>
          </w:tcPr>
          <w:p w:rsidR="0064009E" w:rsidRPr="008E08D1" w:rsidRDefault="0064009E" w:rsidP="00D8167F">
            <w:pPr>
              <w:pStyle w:val="ENoteTableText"/>
              <w:rPr>
                <w:noProof/>
              </w:rPr>
            </w:pPr>
            <w:r w:rsidRPr="008E08D1">
              <w:rPr>
                <w:noProof/>
              </w:rPr>
              <w:t>rs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rPr>
                <w:noProof/>
              </w:rPr>
            </w:pPr>
            <w:r w:rsidRPr="008E08D1">
              <w:rPr>
                <w:noProof/>
              </w:rPr>
              <w:t xml:space="preserve">am No 1, 2007;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2A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1289A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1290</w:t>
            </w:r>
            <w:r w:rsidRPr="008E08D1">
              <w:tab/>
            </w: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1290A</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1291</w:t>
            </w:r>
            <w:r w:rsidRPr="008E08D1">
              <w:tab/>
            </w: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ad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1291A</w:t>
            </w:r>
            <w:r w:rsidRPr="008E08D1">
              <w:tab/>
            </w:r>
          </w:p>
        </w:tc>
        <w:tc>
          <w:tcPr>
            <w:tcW w:w="4820" w:type="dxa"/>
          </w:tcPr>
          <w:p w:rsidR="0064009E" w:rsidRPr="008E08D1" w:rsidRDefault="0064009E" w:rsidP="00D8167F">
            <w:pPr>
              <w:pStyle w:val="ENoteTableText"/>
            </w:pPr>
            <w:r w:rsidRPr="008E08D1">
              <w:t>ad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1291B</w:t>
            </w:r>
            <w:r w:rsidRPr="008E08D1">
              <w:tab/>
            </w:r>
          </w:p>
        </w:tc>
        <w:tc>
          <w:tcPr>
            <w:tcW w:w="4820" w:type="dxa"/>
          </w:tcPr>
          <w:p w:rsidR="0064009E" w:rsidRPr="008E08D1" w:rsidRDefault="0064009E" w:rsidP="00D8167F">
            <w:pPr>
              <w:pStyle w:val="ENoteTableText"/>
            </w:pPr>
            <w:r w:rsidRPr="008E08D1">
              <w:t>ad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1292</w:t>
            </w:r>
            <w:r w:rsidRPr="008E08D1">
              <w:tab/>
            </w:r>
          </w:p>
        </w:tc>
        <w:tc>
          <w:tcPr>
            <w:tcW w:w="4820" w:type="dxa"/>
          </w:tcPr>
          <w:p w:rsidR="0064009E" w:rsidRPr="008E08D1" w:rsidRDefault="0064009E" w:rsidP="00D8167F">
            <w:pPr>
              <w:pStyle w:val="ENoteTableText"/>
            </w:pPr>
            <w:r w:rsidRPr="008E08D1">
              <w:t>am No 119, 2001; No 103, 2004; No 105, 2008;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1294</w:t>
            </w:r>
            <w:r w:rsidRPr="008E08D1">
              <w:tab/>
            </w:r>
          </w:p>
        </w:tc>
        <w:tc>
          <w:tcPr>
            <w:tcW w:w="4820" w:type="dxa"/>
          </w:tcPr>
          <w:p w:rsidR="0064009E" w:rsidRPr="008E08D1" w:rsidRDefault="0064009E" w:rsidP="00D8167F">
            <w:pPr>
              <w:pStyle w:val="ENoteTableText"/>
            </w:pPr>
            <w:r w:rsidRPr="008E08D1">
              <w:t>am No 119, 2001;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1294A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1295</w:t>
            </w:r>
            <w:r w:rsidRPr="008E08D1">
              <w:rPr>
                <w:noProof/>
              </w:rPr>
              <w:tab/>
            </w:r>
          </w:p>
        </w:tc>
        <w:tc>
          <w:tcPr>
            <w:tcW w:w="4820" w:type="dxa"/>
          </w:tcPr>
          <w:p w:rsidR="0064009E" w:rsidRPr="008E08D1" w:rsidRDefault="0064009E" w:rsidP="00D8167F">
            <w:pPr>
              <w:pStyle w:val="ENoteTableText"/>
            </w:pPr>
            <w:r w:rsidRPr="008E08D1">
              <w:t>am No 11, 2016;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1296</w:t>
            </w:r>
            <w:r w:rsidRPr="008E08D1">
              <w:rPr>
                <w:noProof/>
              </w:rPr>
              <w:tab/>
            </w:r>
          </w:p>
        </w:tc>
        <w:tc>
          <w:tcPr>
            <w:tcW w:w="4820" w:type="dxa"/>
          </w:tcPr>
          <w:p w:rsidR="0064009E" w:rsidRPr="008E08D1" w:rsidRDefault="0064009E" w:rsidP="00D8167F">
            <w:pPr>
              <w:pStyle w:val="ENoteTableText"/>
            </w:pPr>
            <w:r w:rsidRPr="008E08D1">
              <w:t xml:space="preserve">am No 103, 2004; No 132, 2007; No 5, 2011;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1297</w:t>
            </w:r>
            <w:r w:rsidRPr="008E08D1">
              <w:rPr>
                <w:noProof/>
              </w:rPr>
              <w:tab/>
            </w:r>
          </w:p>
        </w:tc>
        <w:tc>
          <w:tcPr>
            <w:tcW w:w="4820" w:type="dxa"/>
          </w:tcPr>
          <w:p w:rsidR="0064009E" w:rsidRPr="008E08D1" w:rsidRDefault="0064009E" w:rsidP="00D8167F">
            <w:pPr>
              <w:pStyle w:val="ENoteTableText"/>
            </w:pPr>
            <w:r w:rsidRPr="008E08D1">
              <w:t>am No 132, 2007;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1298</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1298A</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4</w:t>
            </w:r>
            <w:r w:rsidRPr="008E08D1">
              <w:rPr>
                <w:noProof/>
              </w:rPr>
              <w:tab/>
            </w:r>
          </w:p>
        </w:tc>
        <w:tc>
          <w:tcPr>
            <w:tcW w:w="4820" w:type="dxa"/>
          </w:tcPr>
          <w:p w:rsidR="0064009E" w:rsidRPr="008E08D1" w:rsidRDefault="0064009E" w:rsidP="00D8167F">
            <w:pPr>
              <w:pStyle w:val="ENoteTableText"/>
            </w:pPr>
            <w:r w:rsidRPr="008E08D1">
              <w:t>ad No 58,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1298P</w:t>
            </w:r>
            <w:r w:rsidRPr="008E08D1">
              <w:rPr>
                <w:noProof/>
              </w:rPr>
              <w:tab/>
            </w:r>
          </w:p>
        </w:tc>
        <w:tc>
          <w:tcPr>
            <w:tcW w:w="4820" w:type="dxa"/>
          </w:tcPr>
          <w:p w:rsidR="0064009E" w:rsidRPr="008E08D1" w:rsidRDefault="0064009E" w:rsidP="00D8167F">
            <w:pPr>
              <w:pStyle w:val="ENoteTableText"/>
            </w:pPr>
            <w:r w:rsidRPr="008E08D1">
              <w:t>ad No 58,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1298Q</w:t>
            </w:r>
            <w:r w:rsidRPr="008E08D1">
              <w:rPr>
                <w:noProof/>
              </w:rPr>
              <w:tab/>
            </w:r>
          </w:p>
        </w:tc>
        <w:tc>
          <w:tcPr>
            <w:tcW w:w="4820" w:type="dxa"/>
          </w:tcPr>
          <w:p w:rsidR="0064009E" w:rsidRPr="008E08D1" w:rsidRDefault="0064009E" w:rsidP="00D8167F">
            <w:pPr>
              <w:pStyle w:val="ENoteTableText"/>
            </w:pPr>
            <w:r w:rsidRPr="008E08D1">
              <w:t>ad No 58, 2016</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9.2A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Part 9.2A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noProof/>
              </w:rPr>
              <w:t>s 1299B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1299E</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1299F</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1299H</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1299I</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1299J</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lastRenderedPageBreak/>
              <w:t>s. 1299K</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1299L</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1299M</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9.3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1300</w:t>
            </w:r>
            <w:r w:rsidRPr="008E08D1">
              <w:rPr>
                <w:noProof/>
              </w:rPr>
              <w:tab/>
            </w:r>
          </w:p>
        </w:tc>
        <w:tc>
          <w:tcPr>
            <w:tcW w:w="4820" w:type="dxa"/>
          </w:tcPr>
          <w:p w:rsidR="0064009E" w:rsidRPr="008E08D1" w:rsidRDefault="0064009E" w:rsidP="00D8167F">
            <w:pPr>
              <w:pStyle w:val="ENoteTableText"/>
            </w:pPr>
            <w:r w:rsidRPr="008E08D1">
              <w:t>am No 117, 2001; No 11, 2016;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1301</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1302</w:t>
            </w:r>
            <w:r w:rsidRPr="008E08D1">
              <w:rPr>
                <w:noProof/>
              </w:rPr>
              <w:tab/>
            </w:r>
          </w:p>
        </w:tc>
        <w:tc>
          <w:tcPr>
            <w:tcW w:w="4820" w:type="dxa"/>
          </w:tcPr>
          <w:p w:rsidR="0064009E" w:rsidRPr="008E08D1" w:rsidRDefault="0064009E" w:rsidP="00D8167F">
            <w:pPr>
              <w:pStyle w:val="ENoteTableText"/>
            </w:pPr>
            <w:r w:rsidRPr="008E08D1">
              <w:t>am. No. 117, 2001; No. 103, 2004</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1304</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1306</w:t>
            </w:r>
            <w:r w:rsidRPr="008E08D1">
              <w:rPr>
                <w:noProof/>
              </w:rPr>
              <w:tab/>
            </w:r>
          </w:p>
        </w:tc>
        <w:tc>
          <w:tcPr>
            <w:tcW w:w="4820" w:type="dxa"/>
          </w:tcPr>
          <w:p w:rsidR="0064009E" w:rsidRPr="008E08D1" w:rsidRDefault="0064009E" w:rsidP="00D8167F">
            <w:pPr>
              <w:pStyle w:val="ENoteTableText"/>
            </w:pPr>
            <w:r w:rsidRPr="008E08D1">
              <w:t>am. No. 116,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1307</w:t>
            </w:r>
            <w:r w:rsidRPr="008E08D1">
              <w:rPr>
                <w:noProof/>
              </w:rPr>
              <w:tab/>
            </w:r>
          </w:p>
        </w:tc>
        <w:tc>
          <w:tcPr>
            <w:tcW w:w="4820" w:type="dxa"/>
          </w:tcPr>
          <w:p w:rsidR="0064009E" w:rsidRPr="008E08D1" w:rsidRDefault="0064009E" w:rsidP="00D8167F">
            <w:pPr>
              <w:pStyle w:val="ENoteTableText"/>
            </w:pPr>
            <w:r w:rsidRPr="008E08D1">
              <w:t>am. No. 117, 2001; No. 103, 2004</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9.4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1A</w:t>
            </w:r>
            <w:r w:rsidRPr="008E08D1">
              <w:tab/>
            </w:r>
          </w:p>
        </w:tc>
        <w:tc>
          <w:tcPr>
            <w:tcW w:w="4820" w:type="dxa"/>
          </w:tcPr>
          <w:p w:rsidR="0064009E" w:rsidRPr="008E08D1" w:rsidRDefault="0064009E" w:rsidP="00D8167F">
            <w:pPr>
              <w:pStyle w:val="ENoteTableText"/>
            </w:pPr>
            <w:r w:rsidRPr="008E08D1">
              <w:t>ad. No. 117,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1308A</w:t>
            </w:r>
            <w:r w:rsidRPr="008E08D1">
              <w:rPr>
                <w:noProof/>
              </w:rPr>
              <w:tab/>
            </w:r>
          </w:p>
        </w:tc>
        <w:tc>
          <w:tcPr>
            <w:tcW w:w="4820" w:type="dxa"/>
          </w:tcPr>
          <w:p w:rsidR="0064009E" w:rsidRPr="008E08D1" w:rsidRDefault="0064009E" w:rsidP="00D8167F">
            <w:pPr>
              <w:pStyle w:val="ENoteTableText"/>
            </w:pPr>
            <w:r w:rsidRPr="008E08D1">
              <w:t>ad. No. 117,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1308B</w:t>
            </w:r>
            <w:r w:rsidRPr="008E08D1">
              <w:rPr>
                <w:noProof/>
              </w:rPr>
              <w:tab/>
            </w:r>
          </w:p>
        </w:tc>
        <w:tc>
          <w:tcPr>
            <w:tcW w:w="4820" w:type="dxa"/>
          </w:tcPr>
          <w:p w:rsidR="0064009E" w:rsidRPr="008E08D1" w:rsidRDefault="0064009E" w:rsidP="00D8167F">
            <w:pPr>
              <w:pStyle w:val="ENoteTableText"/>
              <w:keepN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1308</w:t>
            </w:r>
            <w:r w:rsidRPr="008E08D1">
              <w:rPr>
                <w:noProof/>
              </w:rPr>
              <w:tab/>
            </w:r>
          </w:p>
        </w:tc>
        <w:tc>
          <w:tcPr>
            <w:tcW w:w="4820" w:type="dxa"/>
          </w:tcPr>
          <w:p w:rsidR="0064009E" w:rsidRPr="008E08D1" w:rsidRDefault="0064009E" w:rsidP="00D8167F">
            <w:pPr>
              <w:pStyle w:val="ENoteTableText"/>
            </w:pPr>
            <w:r w:rsidRPr="008E08D1">
              <w:t>am No 117 and 122, 2001; No 141, 2003; No 103, 2004; No 101, 2007; No 100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1309</w:t>
            </w:r>
            <w:r w:rsidRPr="008E08D1">
              <w:rPr>
                <w:noProof/>
              </w:rPr>
              <w:tab/>
            </w:r>
          </w:p>
        </w:tc>
        <w:tc>
          <w:tcPr>
            <w:tcW w:w="4820" w:type="dxa"/>
          </w:tcPr>
          <w:p w:rsidR="0064009E" w:rsidRPr="008E08D1" w:rsidRDefault="0064009E" w:rsidP="00D8167F">
            <w:pPr>
              <w:pStyle w:val="ENoteTableText"/>
            </w:pPr>
            <w:r w:rsidRPr="008E08D1">
              <w:t>am No 122, 2001; No 103, 2004; No 126, 2006; No 101, 2007; No 100, 2014; No 17, 2017;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1310</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1311</w:t>
            </w:r>
            <w:r w:rsidRPr="008E08D1">
              <w:rPr>
                <w:noProof/>
              </w:rPr>
              <w:tab/>
            </w:r>
          </w:p>
        </w:tc>
        <w:tc>
          <w:tcPr>
            <w:tcW w:w="4820" w:type="dxa"/>
          </w:tcPr>
          <w:p w:rsidR="0064009E" w:rsidRPr="008E08D1" w:rsidRDefault="0064009E" w:rsidP="00D8167F">
            <w:pPr>
              <w:pStyle w:val="ENoteTableText"/>
            </w:pPr>
            <w:r w:rsidRPr="008E08D1">
              <w:t>am No 117, 2001; No 122, 2001; No 24, 2003; No 85, 2007; No 108, 2009; No 17, 2017; No 61, 2018;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1311A</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1311B</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1311C</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1311D</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1311E</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1311F</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1312</w:t>
            </w:r>
            <w:r w:rsidRPr="008E08D1">
              <w:rPr>
                <w:noProof/>
              </w:rPr>
              <w:tab/>
            </w:r>
          </w:p>
        </w:tc>
        <w:tc>
          <w:tcPr>
            <w:tcW w:w="4820" w:type="dxa"/>
          </w:tcPr>
          <w:p w:rsidR="0064009E" w:rsidRPr="008E08D1" w:rsidRDefault="0064009E" w:rsidP="00D8167F">
            <w:pPr>
              <w:pStyle w:val="ENoteTableText"/>
            </w:pPr>
            <w:r w:rsidRPr="008E08D1">
              <w:t>am No 131, 2010;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1313</w:t>
            </w:r>
            <w:r w:rsidRPr="008E08D1">
              <w:rPr>
                <w:noProof/>
              </w:rPr>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1314</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1315</w:t>
            </w:r>
            <w:r w:rsidRPr="008E08D1">
              <w:rPr>
                <w:noProof/>
              </w:rPr>
              <w:tab/>
            </w:r>
          </w:p>
        </w:tc>
        <w:tc>
          <w:tcPr>
            <w:tcW w:w="4820" w:type="dxa"/>
          </w:tcPr>
          <w:p w:rsidR="0064009E" w:rsidRPr="008E08D1" w:rsidRDefault="0064009E" w:rsidP="00D8167F">
            <w:pPr>
              <w:pStyle w:val="ENoteTableText"/>
            </w:pPr>
            <w:r w:rsidRPr="008E08D1">
              <w:t>am No 141,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9.4AAA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Part 9.4AAA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 xml:space="preserve">s </w:t>
            </w:r>
            <w:r w:rsidRPr="008E08D1">
              <w:t>1317AA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1317AAA</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1317AAB</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1317AAC</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1317AAD</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1317AADA</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1317AAE</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 xml:space="preserve">s </w:t>
            </w:r>
            <w:r w:rsidRPr="008E08D1">
              <w:t>1317AB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 2019</w:t>
            </w: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 xml:space="preserve">s </w:t>
            </w:r>
            <w:r w:rsidRPr="008E08D1">
              <w:t>1317AC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 2019</w:t>
            </w: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 xml:space="preserve">s </w:t>
            </w:r>
            <w:r w:rsidRPr="008E08D1">
              <w:t>1317AD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1317ADA</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 xml:space="preserve">s </w:t>
            </w:r>
            <w:r w:rsidRPr="008E08D1">
              <w:t>1317AE</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1317AF</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1317AG</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1317AH</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1317AI</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1317AJ</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1317AK</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pPr>
            <w:r w:rsidRPr="008E08D1">
              <w:rPr>
                <w:b/>
              </w:rPr>
              <w:t>Part 9.4A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s 1317B</w:t>
            </w:r>
            <w:r w:rsidRPr="008E08D1">
              <w:rPr>
                <w:noProof/>
              </w:rPr>
              <w:tab/>
            </w:r>
          </w:p>
        </w:tc>
        <w:tc>
          <w:tcPr>
            <w:tcW w:w="4820" w:type="dxa"/>
          </w:tcPr>
          <w:p w:rsidR="0064009E" w:rsidRPr="008E08D1" w:rsidRDefault="0064009E" w:rsidP="00D8167F">
            <w:pPr>
              <w:pStyle w:val="ENoteTableText"/>
            </w:pPr>
            <w:r w:rsidRPr="008E08D1">
              <w:t xml:space="preserve">am No 103, 2004; No 11, 2016; No 69, 2020 </w:t>
            </w:r>
            <w:r w:rsidRPr="008E08D1">
              <w:rPr>
                <w:u w:val="single"/>
              </w:rPr>
              <w:t>(Sch 1 item 1267)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1317C</w:t>
            </w:r>
            <w:r w:rsidRPr="008E08D1">
              <w:rPr>
                <w:noProof/>
              </w:rPr>
              <w:tab/>
            </w:r>
          </w:p>
        </w:tc>
        <w:tc>
          <w:tcPr>
            <w:tcW w:w="4820" w:type="dxa"/>
          </w:tcPr>
          <w:p w:rsidR="0064009E" w:rsidRPr="008E08D1" w:rsidRDefault="0064009E" w:rsidP="00D8167F">
            <w:pPr>
              <w:pStyle w:val="ENoteTableText"/>
            </w:pPr>
            <w:r w:rsidRPr="008E08D1">
              <w:t xml:space="preserve">am No 122, 2001; No 103, 2004; No 26, 2010; No 48, 2012; No 118, 2012; No 178, 2012; No 11, 2016; No 25, 2017; No 27, 2018; No 61, 2018; No 17, 2019; No 50, 2019; No 69, 2020 </w:t>
            </w:r>
            <w:r w:rsidRPr="008E08D1">
              <w:rPr>
                <w:u w:val="single"/>
              </w:rPr>
              <w:t>(Sch 1 items 1268, 1269)</w:t>
            </w:r>
            <w:r w:rsidRPr="008E08D1">
              <w:t>;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1317D</w:t>
            </w:r>
            <w:r w:rsidRPr="008E08D1">
              <w:rPr>
                <w:noProof/>
              </w:rPr>
              <w:tab/>
            </w:r>
          </w:p>
        </w:tc>
        <w:tc>
          <w:tcPr>
            <w:tcW w:w="4820" w:type="dxa"/>
          </w:tcPr>
          <w:p w:rsidR="0064009E" w:rsidRPr="008E08D1" w:rsidRDefault="0064009E" w:rsidP="00D8167F">
            <w:pPr>
              <w:pStyle w:val="ENoteTableText"/>
            </w:pPr>
            <w:r w:rsidRPr="008E08D1">
              <w:t xml:space="preserve">am No 11, 2016;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9.4AA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Part 9.4AA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1317DAA</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1317DAB</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1317DAC</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1317DAD</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1317DAE</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1317DAF</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1317DAG</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tabs>
                <w:tab w:val="center" w:leader="dot" w:pos="2268"/>
              </w:tabs>
            </w:pPr>
            <w:r w:rsidRPr="008E08D1">
              <w:t xml:space="preserve">am No 101, 2007; No 100, 2014;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1317DAH</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1317DAI</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1317DAJ</w:t>
            </w:r>
            <w:r w:rsidRPr="008E08D1">
              <w:rPr>
                <w:noProof/>
              </w:rPr>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Part 9.4AB</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9.4AB</w:t>
            </w:r>
            <w:r w:rsidRPr="008E08D1">
              <w:tab/>
            </w:r>
          </w:p>
        </w:tc>
        <w:tc>
          <w:tcPr>
            <w:tcW w:w="4820" w:type="dxa"/>
          </w:tcPr>
          <w:p w:rsidR="0064009E" w:rsidRPr="008E08D1" w:rsidRDefault="0064009E" w:rsidP="00D8167F">
            <w:pPr>
              <w:pStyle w:val="ENoteTableText"/>
              <w:rPr>
                <w:b/>
              </w:rPr>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1317DAM</w:t>
            </w:r>
            <w:r w:rsidRPr="008E08D1">
              <w:tab/>
            </w:r>
          </w:p>
        </w:tc>
        <w:tc>
          <w:tcPr>
            <w:tcW w:w="4820" w:type="dxa"/>
          </w:tcPr>
          <w:p w:rsidR="0064009E" w:rsidRPr="008E08D1" w:rsidRDefault="0064009E" w:rsidP="00D8167F">
            <w:pPr>
              <w:pStyle w:val="ENoteTableText"/>
              <w:rPr>
                <w:b/>
              </w:rPr>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1317DAN</w:t>
            </w:r>
            <w:r w:rsidRPr="008E08D1">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1317DAP</w:t>
            </w:r>
            <w:r w:rsidRPr="008E08D1">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1317DAQ</w:t>
            </w:r>
            <w:r w:rsidRPr="008E08D1">
              <w:tab/>
            </w:r>
          </w:p>
        </w:tc>
        <w:tc>
          <w:tcPr>
            <w:tcW w:w="4820" w:type="dxa"/>
          </w:tcPr>
          <w:p w:rsidR="0064009E" w:rsidRPr="008E08D1" w:rsidRDefault="0064009E" w:rsidP="00D8167F">
            <w:pPr>
              <w:pStyle w:val="ENoteTableText"/>
              <w:rPr>
                <w:b/>
              </w:rPr>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1317DAR</w:t>
            </w:r>
            <w:r w:rsidRPr="008E08D1">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1317DAS</w:t>
            </w:r>
            <w:r w:rsidRPr="008E08D1">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1317DAT</w:t>
            </w:r>
            <w:r w:rsidRPr="008E08D1">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1317DAU</w:t>
            </w:r>
            <w:r w:rsidRPr="008E08D1">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1317DAV</w:t>
            </w:r>
            <w:r w:rsidRPr="008E08D1">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9.4B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 heading</w:t>
            </w:r>
            <w:r w:rsidRPr="008E08D1">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1317DA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29, 2002; No 26, 2010; No 68, 2012</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rs No 59, 2013</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25, 2017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rep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1317E</w:t>
            </w:r>
            <w:r w:rsidRPr="008E08D1">
              <w:tab/>
            </w:r>
          </w:p>
        </w:tc>
        <w:tc>
          <w:tcPr>
            <w:tcW w:w="4820" w:type="dxa"/>
          </w:tcPr>
          <w:p w:rsidR="0064009E" w:rsidRPr="008E08D1" w:rsidRDefault="0064009E" w:rsidP="00D8167F">
            <w:pPr>
              <w:pStyle w:val="ENoteTableText"/>
            </w:pPr>
            <w:r w:rsidRPr="008E08D1">
              <w:t>am No 55, 2001; No 122, 2001; No 103, 2004; No 108, 2009; No 26, 2010; No 67, 2012; No 68, 2012; No 178, 2012; No 180, 2012; No 59, 2013; No 25, 2017; No 27, 2018;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rPr>
                <w:u w:val="single"/>
              </w:rPr>
            </w:pPr>
            <w:r w:rsidRPr="008E08D1">
              <w:t xml:space="preserve">am No 10, 2019 (amdt never applied (Sch 1 item 10)); No 17, 2019; No 44, 2019 (amdt never applied (Sch 1 item 17)); No 50, 2019 (amdts never applied (Sch 1 item 8; Sch 2 item 11)); No 87, 2019; No 3, 2020; No 6, 2020; No 69, 2020; No 130, 2020; No 135, 2020 </w:t>
            </w:r>
            <w:r w:rsidRPr="008E08D1">
              <w:rPr>
                <w:u w:val="single"/>
              </w:rPr>
              <w:t>(Sch 11 items 7, 8)</w:t>
            </w:r>
            <w:r w:rsidRPr="008E08D1">
              <w:t>; No 141, 2020;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1317G</w:t>
            </w:r>
            <w:r w:rsidRPr="008E08D1">
              <w:rPr>
                <w:noProof/>
              </w:rPr>
              <w:tab/>
            </w:r>
          </w:p>
        </w:tc>
        <w:tc>
          <w:tcPr>
            <w:tcW w:w="4820" w:type="dxa"/>
          </w:tcPr>
          <w:p w:rsidR="0064009E" w:rsidRPr="008E08D1" w:rsidRDefault="0064009E" w:rsidP="00D8167F">
            <w:pPr>
              <w:pStyle w:val="ENoteTableText"/>
            </w:pPr>
            <w:r w:rsidRPr="008E08D1">
              <w:t>am No 122, 2001; No 103, 2004; No 26, 2010; No 67, 2012; No 68, 2012; No 178, 2012; No 180, 2012; No 25, 2017; No 27, 2018;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 2019 (amdt never applied (Sch 1 item 11));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1317GAA</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1317GAB</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1317GAC</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1317GAD</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1317GA</w:t>
            </w:r>
            <w:r w:rsidRPr="008E08D1">
              <w:tab/>
            </w:r>
          </w:p>
        </w:tc>
        <w:tc>
          <w:tcPr>
            <w:tcW w:w="4820" w:type="dxa"/>
          </w:tcPr>
          <w:p w:rsidR="0064009E" w:rsidRPr="008E08D1" w:rsidRDefault="0064009E" w:rsidP="00D8167F">
            <w:pPr>
              <w:pStyle w:val="ENoteTableText"/>
            </w:pPr>
            <w:r w:rsidRPr="008E08D1">
              <w:t>ad No 67,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1317GB</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1317H</w:t>
            </w:r>
            <w:r w:rsidRPr="008E08D1">
              <w:rPr>
                <w:noProof/>
              </w:rPr>
              <w:tab/>
            </w:r>
          </w:p>
        </w:tc>
        <w:tc>
          <w:tcPr>
            <w:tcW w:w="4820" w:type="dxa"/>
          </w:tcPr>
          <w:p w:rsidR="0064009E" w:rsidRPr="008E08D1" w:rsidRDefault="0064009E" w:rsidP="00D8167F">
            <w:pPr>
              <w:pStyle w:val="ENoteTableText"/>
            </w:pPr>
            <w:r w:rsidRPr="008E08D1">
              <w:t>am No 122, 2001; No 103, 2004;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1317HA</w:t>
            </w:r>
            <w:r w:rsidRPr="008E08D1">
              <w:rPr>
                <w:noProof/>
              </w:rPr>
              <w:tab/>
            </w:r>
          </w:p>
        </w:tc>
        <w:tc>
          <w:tcPr>
            <w:tcW w:w="4820" w:type="dxa"/>
          </w:tcPr>
          <w:p w:rsidR="0064009E" w:rsidRPr="008E08D1" w:rsidRDefault="0064009E" w:rsidP="00D8167F">
            <w:pPr>
              <w:pStyle w:val="ENoteTableText"/>
            </w:pPr>
            <w:r w:rsidRPr="008E08D1">
              <w:t>ad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103, 2004; No 61, 2018 (Sch 2 item 327 md)</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1317HB</w:t>
            </w:r>
            <w:r w:rsidRPr="008E08D1">
              <w:rPr>
                <w:noProof/>
              </w:rPr>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25, 2017;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1317HC</w:t>
            </w:r>
            <w:r w:rsidRPr="008E08D1">
              <w:rPr>
                <w:noProof/>
              </w:rPr>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1317HE</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Division 2 heading</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1317J</w:t>
            </w:r>
            <w:r w:rsidRPr="008E08D1">
              <w:rPr>
                <w:noProof/>
              </w:rPr>
              <w:tab/>
            </w:r>
          </w:p>
        </w:tc>
        <w:tc>
          <w:tcPr>
            <w:tcW w:w="4820" w:type="dxa"/>
          </w:tcPr>
          <w:p w:rsidR="0064009E" w:rsidRPr="008E08D1" w:rsidRDefault="0064009E" w:rsidP="00D8167F">
            <w:pPr>
              <w:pStyle w:val="ENoteTableText"/>
            </w:pPr>
            <w:r w:rsidRPr="008E08D1">
              <w:t>am No 122, 2001; No 103, 2004; No 178, 2012;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1317M</w:t>
            </w:r>
            <w:r w:rsidRPr="008E08D1">
              <w:rPr>
                <w:noProof/>
              </w:rPr>
              <w:tab/>
            </w: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1317N</w:t>
            </w:r>
            <w:r w:rsidRPr="008E08D1">
              <w:rPr>
                <w:noProof/>
              </w:rPr>
              <w:tab/>
            </w: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widowControl w:val="0"/>
              <w:tabs>
                <w:tab w:val="center" w:leader="dot" w:pos="2268"/>
              </w:tabs>
            </w:pPr>
            <w:r w:rsidRPr="008E08D1">
              <w:rPr>
                <w:noProof/>
              </w:rPr>
              <w:t>s 1317P</w:t>
            </w:r>
            <w:r w:rsidRPr="008E08D1">
              <w:rPr>
                <w:noProof/>
              </w:rPr>
              <w:tab/>
            </w:r>
          </w:p>
        </w:tc>
        <w:tc>
          <w:tcPr>
            <w:tcW w:w="4820" w:type="dxa"/>
          </w:tcPr>
          <w:p w:rsidR="0064009E" w:rsidRPr="008E08D1" w:rsidRDefault="0064009E" w:rsidP="00D8167F">
            <w:pPr>
              <w:pStyle w:val="ENoteTableText"/>
            </w:pPr>
            <w:r w:rsidRPr="008E08D1">
              <w:t>am No 122, 2001; No 103, 2004; No 68, 2012; No 17, 2019;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1317Q</w:t>
            </w:r>
            <w:r w:rsidRPr="008E08D1">
              <w:rPr>
                <w:noProof/>
              </w:rPr>
              <w:tab/>
            </w: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1317QA</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1317QB</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1317QC</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1317QD</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1317QE</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1317QF</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19, 2021</w:t>
            </w: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s 1317R</w:t>
            </w:r>
            <w:r w:rsidRPr="008E08D1">
              <w:rPr>
                <w:noProof/>
              </w:rPr>
              <w:tab/>
            </w: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Del="00F878E0" w:rsidRDefault="0064009E" w:rsidP="00D8167F">
            <w:pPr>
              <w:pStyle w:val="ENoteTableText"/>
              <w:tabs>
                <w:tab w:val="center" w:leader="dot" w:pos="2268"/>
              </w:tabs>
              <w:rPr>
                <w:noProof/>
              </w:rPr>
            </w:pPr>
            <w:r w:rsidRPr="008E08D1">
              <w:rPr>
                <w:noProof/>
              </w:rPr>
              <w:t>s 1317S</w:t>
            </w:r>
            <w:r w:rsidRPr="008E08D1">
              <w:rPr>
                <w:noProof/>
              </w:rPr>
              <w:tab/>
            </w:r>
          </w:p>
        </w:tc>
        <w:tc>
          <w:tcPr>
            <w:tcW w:w="4820" w:type="dxa"/>
          </w:tcPr>
          <w:p w:rsidR="0064009E" w:rsidRPr="008E08D1" w:rsidRDefault="0064009E" w:rsidP="00D8167F">
            <w:pPr>
              <w:pStyle w:val="ENoteTableText"/>
            </w:pPr>
            <w:r w:rsidRPr="008E08D1">
              <w:t>am No 103, 2004; No 68, 2012; No 178, 2012; No 27, 2018; No 61, 2018; No 17, 2019; No 130, 2020; No 19, 2021</w:t>
            </w:r>
          </w:p>
        </w:tc>
      </w:tr>
      <w:tr w:rsidR="0064009E" w:rsidRPr="008E08D1" w:rsidTr="00D8167F">
        <w:trPr>
          <w:cantSplit/>
        </w:trPr>
        <w:tc>
          <w:tcPr>
            <w:tcW w:w="2268" w:type="dxa"/>
          </w:tcPr>
          <w:p w:rsidR="0064009E" w:rsidRPr="008E08D1" w:rsidRDefault="0064009E" w:rsidP="00AC16F6">
            <w:pPr>
              <w:pStyle w:val="ENoteTableText"/>
              <w:keepNext/>
            </w:pPr>
            <w:r w:rsidRPr="008E08D1">
              <w:rPr>
                <w:b/>
              </w:rPr>
              <w:lastRenderedPageBreak/>
              <w:t>Part 9.5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1318</w:t>
            </w:r>
            <w:r w:rsidRPr="008E08D1">
              <w:rPr>
                <w:noProof/>
              </w:rPr>
              <w:tab/>
            </w:r>
          </w:p>
        </w:tc>
        <w:tc>
          <w:tcPr>
            <w:tcW w:w="4820" w:type="dxa"/>
          </w:tcPr>
          <w:p w:rsidR="0064009E" w:rsidRPr="008E08D1" w:rsidRDefault="0064009E" w:rsidP="00D8167F">
            <w:pPr>
              <w:pStyle w:val="ENoteTableText"/>
            </w:pPr>
            <w:r w:rsidRPr="008E08D1">
              <w:t>am. No. 103, 2004; No. 126, 2006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1321</w:t>
            </w:r>
            <w:r w:rsidRPr="008E08D1">
              <w:rPr>
                <w:noProof/>
              </w:rPr>
              <w:tab/>
            </w:r>
          </w:p>
        </w:tc>
        <w:tc>
          <w:tcPr>
            <w:tcW w:w="4820" w:type="dxa"/>
          </w:tcPr>
          <w:p w:rsidR="0064009E" w:rsidRPr="008E08D1" w:rsidRDefault="0064009E" w:rsidP="00D8167F">
            <w:pPr>
              <w:pStyle w:val="ENoteTableText"/>
            </w:pPr>
            <w:r w:rsidRPr="008E08D1">
              <w:t>am No 126, 2006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rep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1322</w:t>
            </w:r>
            <w:r w:rsidRPr="008E08D1">
              <w:rPr>
                <w:noProof/>
              </w:rPr>
              <w:tab/>
            </w:r>
          </w:p>
        </w:tc>
        <w:tc>
          <w:tcPr>
            <w:tcW w:w="4820" w:type="dxa"/>
          </w:tcPr>
          <w:p w:rsidR="0064009E" w:rsidRPr="008E08D1" w:rsidRDefault="0064009E" w:rsidP="00D8167F">
            <w:pPr>
              <w:pStyle w:val="ENoteTableText"/>
            </w:pPr>
            <w:r w:rsidRPr="008E08D1">
              <w:t xml:space="preserve">am No 103, 2004;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1323</w:t>
            </w:r>
            <w:r w:rsidRPr="008E08D1">
              <w:rPr>
                <w:noProof/>
              </w:rPr>
              <w:tab/>
            </w:r>
          </w:p>
        </w:tc>
        <w:tc>
          <w:tcPr>
            <w:tcW w:w="4820" w:type="dxa"/>
          </w:tcPr>
          <w:p w:rsidR="0064009E" w:rsidRPr="008E08D1" w:rsidRDefault="0064009E" w:rsidP="00D8167F">
            <w:pPr>
              <w:pStyle w:val="ENoteTableText"/>
            </w:pPr>
            <w:r w:rsidRPr="008E08D1">
              <w:t>am. Nos. 117 and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1324A</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1324B</w:t>
            </w:r>
            <w:r w:rsidRPr="008E08D1">
              <w:rPr>
                <w:noProof/>
              </w:rPr>
              <w:tab/>
            </w:r>
          </w:p>
        </w:tc>
        <w:tc>
          <w:tcPr>
            <w:tcW w:w="4820" w:type="dxa"/>
          </w:tcPr>
          <w:p w:rsidR="0064009E" w:rsidRPr="008E08D1" w:rsidRDefault="0064009E" w:rsidP="00D8167F">
            <w:pPr>
              <w:pStyle w:val="ENoteTableText"/>
            </w:pPr>
            <w:r w:rsidRPr="008E08D1">
              <w:t>am No 122, 2001; No 26, 2010; No 178, 2012; No 25, 2017 (as am by No 27, 2018);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1325</w:t>
            </w:r>
            <w:r w:rsidRPr="008E08D1">
              <w:rPr>
                <w:noProof/>
              </w:rPr>
              <w:tab/>
            </w:r>
          </w:p>
        </w:tc>
        <w:tc>
          <w:tcPr>
            <w:tcW w:w="4820" w:type="dxa"/>
          </w:tcPr>
          <w:p w:rsidR="0064009E" w:rsidRPr="008E08D1" w:rsidRDefault="0064009E" w:rsidP="00D8167F">
            <w:pPr>
              <w:pStyle w:val="ENoteTableText"/>
            </w:pPr>
            <w:r w:rsidRPr="008E08D1">
              <w:t>am No 122, 2001; No 118, 2004; No 26, 2010; No 42, 2011; No 25, 2017 (as am by No 27, 2018); No 27, 2018; No 61, 2018 (Sch 2 items 344–346 md not incorp);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1325A</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1325B</w:t>
            </w:r>
            <w:r w:rsidRPr="008E08D1">
              <w:rPr>
                <w:noProof/>
              </w:rPr>
              <w:tab/>
            </w:r>
          </w:p>
        </w:tc>
        <w:tc>
          <w:tcPr>
            <w:tcW w:w="4820" w:type="dxa"/>
          </w:tcPr>
          <w:p w:rsidR="0064009E" w:rsidRPr="008E08D1" w:rsidRDefault="0064009E" w:rsidP="00D8167F">
            <w:pPr>
              <w:pStyle w:val="ENoteTableText"/>
            </w:pPr>
            <w:r w:rsidRPr="008E08D1">
              <w:t xml:space="preserve">am No 122, 2001;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9.6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1335</w:t>
            </w:r>
            <w:r w:rsidRPr="008E08D1">
              <w:rPr>
                <w:noProof/>
              </w:rPr>
              <w:tab/>
            </w:r>
          </w:p>
        </w:tc>
        <w:tc>
          <w:tcPr>
            <w:tcW w:w="4820" w:type="dxa"/>
          </w:tcPr>
          <w:p w:rsidR="0064009E" w:rsidRPr="008E08D1" w:rsidRDefault="0064009E" w:rsidP="00D8167F">
            <w:pPr>
              <w:pStyle w:val="ENoteTableText"/>
            </w:pPr>
            <w:r w:rsidRPr="008E08D1">
              <w:t>am. No. 116, 2003; No. 126, 2006</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9.6A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1337B</w:t>
            </w:r>
            <w:r w:rsidRPr="008E08D1">
              <w:tab/>
            </w:r>
          </w:p>
        </w:tc>
        <w:tc>
          <w:tcPr>
            <w:tcW w:w="4820" w:type="dxa"/>
          </w:tcPr>
          <w:p w:rsidR="0064009E" w:rsidRPr="008E08D1" w:rsidRDefault="0064009E" w:rsidP="00D8167F">
            <w:pPr>
              <w:pStyle w:val="ENoteTableText"/>
              <w:tabs>
                <w:tab w:val="center" w:leader="dot" w:pos="2268"/>
              </w:tabs>
            </w:pPr>
            <w:r w:rsidRPr="008E08D1">
              <w:t>am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1337C</w:t>
            </w:r>
            <w:r w:rsidRPr="008E08D1">
              <w:tab/>
            </w:r>
          </w:p>
        </w:tc>
        <w:tc>
          <w:tcPr>
            <w:tcW w:w="4820" w:type="dxa"/>
          </w:tcPr>
          <w:p w:rsidR="0064009E" w:rsidRPr="008E08D1" w:rsidRDefault="0064009E" w:rsidP="00D8167F">
            <w:pPr>
              <w:pStyle w:val="ENoteTableText"/>
              <w:tabs>
                <w:tab w:val="center" w:leader="dot" w:pos="2268"/>
              </w:tabs>
            </w:pPr>
            <w:r w:rsidRPr="008E08D1">
              <w:t xml:space="preserve">am </w:t>
            </w:r>
            <w:r w:rsidRPr="008E08D1">
              <w:rPr>
                <w:u w:val="single"/>
              </w:rPr>
              <w:t>No 13,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1337D</w:t>
            </w:r>
            <w:r w:rsidRPr="008E08D1">
              <w:tab/>
            </w:r>
          </w:p>
        </w:tc>
        <w:tc>
          <w:tcPr>
            <w:tcW w:w="4820" w:type="dxa"/>
          </w:tcPr>
          <w:p w:rsidR="0064009E" w:rsidRPr="008E08D1" w:rsidRDefault="0064009E" w:rsidP="00D8167F">
            <w:pPr>
              <w:pStyle w:val="ENoteTableText"/>
              <w:tabs>
                <w:tab w:val="center" w:leader="dot" w:pos="2268"/>
              </w:tabs>
            </w:pPr>
            <w:r w:rsidRPr="008E08D1">
              <w:t xml:space="preserve">am No 154, 2020; </w:t>
            </w:r>
            <w:r w:rsidRPr="008E08D1">
              <w:rPr>
                <w:u w:val="single"/>
              </w:rPr>
              <w:t>No 13,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1337E</w:t>
            </w:r>
            <w:r w:rsidRPr="008E08D1">
              <w:tab/>
            </w:r>
          </w:p>
        </w:tc>
        <w:tc>
          <w:tcPr>
            <w:tcW w:w="4820" w:type="dxa"/>
          </w:tcPr>
          <w:p w:rsidR="0064009E" w:rsidRPr="008E08D1" w:rsidRDefault="0064009E" w:rsidP="00D8167F">
            <w:pPr>
              <w:pStyle w:val="ENoteTableText"/>
              <w:tabs>
                <w:tab w:val="center" w:leader="dot" w:pos="2268"/>
              </w:tabs>
            </w:pPr>
            <w:r w:rsidRPr="008E08D1">
              <w:t>am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1337F</w:t>
            </w:r>
            <w:r w:rsidRPr="008E08D1">
              <w:tab/>
            </w:r>
          </w:p>
        </w:tc>
        <w:tc>
          <w:tcPr>
            <w:tcW w:w="4820" w:type="dxa"/>
          </w:tcPr>
          <w:p w:rsidR="0064009E" w:rsidRPr="008E08D1" w:rsidRDefault="0064009E" w:rsidP="00D8167F">
            <w:pPr>
              <w:pStyle w:val="ENoteTableText"/>
              <w:tabs>
                <w:tab w:val="center" w:leader="dot" w:pos="2268"/>
              </w:tabs>
            </w:pPr>
            <w:r w:rsidRPr="008E08D1">
              <w:t xml:space="preserve">am No 154, 2020; </w:t>
            </w:r>
            <w:r w:rsidRPr="008E08D1">
              <w:rPr>
                <w:u w:val="single"/>
              </w:rPr>
              <w:t>No 13,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C</w:t>
            </w:r>
          </w:p>
        </w:tc>
        <w:tc>
          <w:tcPr>
            <w:tcW w:w="4820" w:type="dxa"/>
          </w:tcPr>
          <w:p w:rsidR="0064009E" w:rsidRPr="008E08D1" w:rsidRDefault="0064009E" w:rsidP="00D8167F">
            <w:pPr>
              <w:pStyle w:val="ENoteTableText"/>
              <w:tabs>
                <w:tab w:val="center" w:leader="dot" w:pos="2268"/>
              </w:tab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1337J</w:t>
            </w:r>
            <w:r w:rsidRPr="008E08D1">
              <w:tab/>
            </w:r>
          </w:p>
        </w:tc>
        <w:tc>
          <w:tcPr>
            <w:tcW w:w="4820" w:type="dxa"/>
          </w:tcPr>
          <w:p w:rsidR="0064009E" w:rsidRPr="008E08D1" w:rsidRDefault="0064009E" w:rsidP="00D8167F">
            <w:pPr>
              <w:pStyle w:val="ENoteTableText"/>
              <w:tabs>
                <w:tab w:val="center" w:leader="dot" w:pos="2268"/>
              </w:tabs>
            </w:pPr>
            <w:r w:rsidRPr="008E08D1">
              <w:t xml:space="preserve">am </w:t>
            </w:r>
            <w:r w:rsidRPr="008E08D1">
              <w:rPr>
                <w:u w:val="single"/>
              </w:rPr>
              <w:t>No 13,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1337P</w:t>
            </w:r>
            <w:r w:rsidRPr="008E08D1">
              <w:tab/>
            </w:r>
          </w:p>
        </w:tc>
        <w:tc>
          <w:tcPr>
            <w:tcW w:w="4820" w:type="dxa"/>
          </w:tcPr>
          <w:p w:rsidR="0064009E" w:rsidRPr="008E08D1" w:rsidRDefault="0064009E" w:rsidP="00D8167F">
            <w:pPr>
              <w:pStyle w:val="ENoteTableText"/>
              <w:tabs>
                <w:tab w:val="center" w:leader="dot" w:pos="2268"/>
              </w:tabs>
            </w:pPr>
            <w:r w:rsidRPr="008E08D1">
              <w:t xml:space="preserve">am No 154, 2020; </w:t>
            </w:r>
            <w:r w:rsidRPr="008E08D1">
              <w:rPr>
                <w:u w:val="single"/>
              </w:rPr>
              <w:t>No 13,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w:t>
            </w:r>
          </w:p>
        </w:tc>
        <w:tc>
          <w:tcPr>
            <w:tcW w:w="4820" w:type="dxa"/>
          </w:tcPr>
          <w:p w:rsidR="0064009E" w:rsidRPr="008E08D1" w:rsidRDefault="0064009E" w:rsidP="00D8167F">
            <w:pPr>
              <w:pStyle w:val="ENoteTableText"/>
              <w:tabs>
                <w:tab w:val="center" w:leader="dot" w:pos="2268"/>
              </w:tabs>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1337T</w:t>
            </w:r>
            <w:r w:rsidRPr="008E08D1">
              <w:tab/>
            </w:r>
          </w:p>
        </w:tc>
        <w:tc>
          <w:tcPr>
            <w:tcW w:w="4820" w:type="dxa"/>
          </w:tcPr>
          <w:p w:rsidR="0064009E" w:rsidRPr="008E08D1" w:rsidRDefault="0064009E" w:rsidP="00D8167F">
            <w:pPr>
              <w:pStyle w:val="ENoteTableText"/>
              <w:tabs>
                <w:tab w:val="center" w:leader="dot" w:pos="2268"/>
              </w:tabs>
            </w:pPr>
            <w:r w:rsidRPr="008E08D1">
              <w:t>am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1337U</w:t>
            </w:r>
            <w:r w:rsidRPr="008E08D1">
              <w:tab/>
            </w:r>
          </w:p>
        </w:tc>
        <w:tc>
          <w:tcPr>
            <w:tcW w:w="4820" w:type="dxa"/>
          </w:tcPr>
          <w:p w:rsidR="0064009E" w:rsidRPr="008E08D1" w:rsidRDefault="0064009E" w:rsidP="00D8167F">
            <w:pPr>
              <w:pStyle w:val="ENoteTableText"/>
              <w:tabs>
                <w:tab w:val="center" w:leader="dot" w:pos="2268"/>
              </w:tabs>
            </w:pPr>
            <w:r w:rsidRPr="008E08D1">
              <w:t xml:space="preserve">am </w:t>
            </w:r>
            <w:r w:rsidRPr="008E08D1">
              <w:rPr>
                <w:u w:val="single"/>
              </w:rPr>
              <w:t>No 13, 2021</w:t>
            </w:r>
          </w:p>
        </w:tc>
      </w:tr>
      <w:tr w:rsidR="0064009E" w:rsidRPr="008E08D1" w:rsidTr="00D8167F">
        <w:trPr>
          <w:cantSplit/>
        </w:trPr>
        <w:tc>
          <w:tcPr>
            <w:tcW w:w="2268" w:type="dxa"/>
          </w:tcPr>
          <w:p w:rsidR="0064009E" w:rsidRPr="008E08D1" w:rsidRDefault="0064009E" w:rsidP="00AC16F6">
            <w:pPr>
              <w:pStyle w:val="ENoteTableText"/>
              <w:keepNext/>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Division 2 heading</w:t>
            </w:r>
            <w:r w:rsidRPr="008E08D1">
              <w:rPr>
                <w:noProof/>
              </w:rPr>
              <w:tab/>
            </w:r>
          </w:p>
        </w:tc>
        <w:tc>
          <w:tcPr>
            <w:tcW w:w="4820" w:type="dxa"/>
          </w:tcPr>
          <w:p w:rsidR="0064009E" w:rsidRPr="008E08D1" w:rsidRDefault="0064009E" w:rsidP="00D8167F">
            <w:pPr>
              <w:pStyle w:val="ENoteTableText"/>
            </w:pPr>
            <w:r w:rsidRPr="008E08D1">
              <w:t>rs No 116,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1338B</w:t>
            </w:r>
            <w:r w:rsidRPr="008E08D1">
              <w:tab/>
            </w:r>
          </w:p>
        </w:tc>
        <w:tc>
          <w:tcPr>
            <w:tcW w:w="4820" w:type="dxa"/>
          </w:tcPr>
          <w:p w:rsidR="0064009E" w:rsidRPr="008E08D1" w:rsidRDefault="0064009E" w:rsidP="00D8167F">
            <w:pPr>
              <w:pStyle w:val="ENoteTableText"/>
            </w:pPr>
            <w:r w:rsidRPr="008E08D1">
              <w:t>am No 108, 2009;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1338C</w:t>
            </w:r>
            <w:r w:rsidRPr="008E08D1">
              <w:tab/>
            </w:r>
          </w:p>
        </w:tc>
        <w:tc>
          <w:tcPr>
            <w:tcW w:w="4820" w:type="dxa"/>
          </w:tcPr>
          <w:p w:rsidR="0064009E" w:rsidRPr="008E08D1" w:rsidRDefault="0064009E" w:rsidP="00D8167F">
            <w:pPr>
              <w:pStyle w:val="ENoteTableText"/>
            </w:pPr>
            <w:r w:rsidRPr="008E08D1">
              <w:t>am No 154,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9.7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1339</w:t>
            </w:r>
            <w:r w:rsidRPr="008E08D1">
              <w:tab/>
            </w:r>
          </w:p>
        </w:tc>
        <w:tc>
          <w:tcPr>
            <w:tcW w:w="4820" w:type="dxa"/>
          </w:tcPr>
          <w:p w:rsidR="0064009E" w:rsidRPr="008E08D1" w:rsidRDefault="0064009E" w:rsidP="00D8167F">
            <w:pPr>
              <w:pStyle w:val="ENoteTableText"/>
            </w:pPr>
            <w:r w:rsidRPr="008E08D1">
              <w:t>rs. No. 74, 2007</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176,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1340</w:t>
            </w:r>
            <w:r w:rsidRPr="008E08D1">
              <w:tab/>
            </w:r>
          </w:p>
        </w:tc>
        <w:tc>
          <w:tcPr>
            <w:tcW w:w="4820" w:type="dxa"/>
          </w:tcPr>
          <w:p w:rsidR="0064009E" w:rsidRPr="008E08D1" w:rsidRDefault="0064009E" w:rsidP="00D8167F">
            <w:pPr>
              <w:pStyle w:val="ENoteTableText"/>
            </w:pPr>
            <w:r w:rsidRPr="008E08D1">
              <w:t>am. No. 74,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1341</w:t>
            </w:r>
            <w:r w:rsidRPr="008E08D1">
              <w:rPr>
                <w:noProof/>
              </w:rPr>
              <w:tab/>
            </w:r>
          </w:p>
        </w:tc>
        <w:tc>
          <w:tcPr>
            <w:tcW w:w="4820" w:type="dxa"/>
          </w:tcPr>
          <w:p w:rsidR="0064009E" w:rsidRPr="008E08D1" w:rsidRDefault="0064009E" w:rsidP="00D8167F">
            <w:pPr>
              <w:pStyle w:val="ENoteTableText"/>
            </w:pPr>
            <w:r w:rsidRPr="008E08D1">
              <w:t>am. No. 8, 2005; No. 74, 2007; No. 176, 2012</w:t>
            </w:r>
          </w:p>
        </w:tc>
      </w:tr>
      <w:tr w:rsidR="0064009E" w:rsidRPr="008E08D1" w:rsidTr="00D8167F">
        <w:trPr>
          <w:cantSplit/>
        </w:trPr>
        <w:tc>
          <w:tcPr>
            <w:tcW w:w="2268" w:type="dxa"/>
          </w:tcPr>
          <w:p w:rsidR="0064009E" w:rsidRPr="008E08D1" w:rsidRDefault="0064009E" w:rsidP="00D8167F">
            <w:pPr>
              <w:pStyle w:val="ENoteTableText"/>
            </w:pPr>
            <w:r w:rsidRPr="008E08D1">
              <w:rPr>
                <w:b/>
              </w:rPr>
              <w:t>Part 9.9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1344</w:t>
            </w:r>
            <w:r w:rsidRPr="008E08D1">
              <w:rPr>
                <w:noProof/>
              </w:rPr>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1345A</w:t>
            </w:r>
            <w:r w:rsidRPr="008E08D1">
              <w:rPr>
                <w:noProof/>
              </w:rPr>
              <w:tab/>
            </w:r>
          </w:p>
        </w:tc>
        <w:tc>
          <w:tcPr>
            <w:tcW w:w="4820" w:type="dxa"/>
          </w:tcPr>
          <w:p w:rsidR="0064009E" w:rsidRPr="008E08D1" w:rsidRDefault="0064009E" w:rsidP="00D8167F">
            <w:pPr>
              <w:pStyle w:val="ENoteTableText"/>
            </w:pPr>
            <w:r w:rsidRPr="008E08D1">
              <w:t xml:space="preserve">am No 101, 2007; No 61, 2018; No 64, 2020;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1349</w:t>
            </w:r>
            <w:r w:rsidRPr="008E08D1">
              <w:rPr>
                <w:noProof/>
              </w:rPr>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rPr>
                <w:noProof/>
              </w:rPr>
            </w:pPr>
          </w:p>
        </w:tc>
        <w:tc>
          <w:tcPr>
            <w:tcW w:w="4820" w:type="dxa"/>
          </w:tcPr>
          <w:p w:rsidR="0064009E" w:rsidRPr="008E08D1" w:rsidRDefault="0064009E" w:rsidP="00D8167F">
            <w:pPr>
              <w:pStyle w:val="ENoteTableText"/>
            </w:pPr>
            <w:r w:rsidRPr="008E08D1">
              <w:t>am No 103, 2010; No 11, 2016; No 3, 2020</w:t>
            </w:r>
          </w:p>
        </w:tc>
      </w:tr>
      <w:tr w:rsidR="0064009E" w:rsidRPr="008E08D1" w:rsidTr="00D8167F">
        <w:trPr>
          <w:cantSplit/>
        </w:trPr>
        <w:tc>
          <w:tcPr>
            <w:tcW w:w="2268" w:type="dxa"/>
          </w:tcPr>
          <w:p w:rsidR="0064009E" w:rsidRPr="008E08D1" w:rsidRDefault="0064009E" w:rsidP="00D8167F">
            <w:pPr>
              <w:pStyle w:val="ENoteTableText"/>
            </w:pPr>
            <w:r w:rsidRPr="008E08D1">
              <w:rPr>
                <w:b/>
              </w:rPr>
              <w:t>Part 9.10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9.10 heading</w:t>
            </w:r>
            <w:r w:rsidRPr="008E08D1">
              <w:tab/>
            </w:r>
          </w:p>
        </w:tc>
        <w:tc>
          <w:tcPr>
            <w:tcW w:w="4820" w:type="dxa"/>
          </w:tcPr>
          <w:p w:rsidR="0064009E" w:rsidRPr="008E08D1" w:rsidRDefault="0064009E" w:rsidP="00D8167F">
            <w:pPr>
              <w:pStyle w:val="ENoteTableText"/>
            </w:pPr>
            <w:r w:rsidRPr="008E08D1">
              <w:t>rs.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1351</w:t>
            </w:r>
            <w:r w:rsidRPr="008E08D1">
              <w:rPr>
                <w:noProof/>
              </w:rPr>
              <w:tab/>
            </w:r>
          </w:p>
        </w:tc>
        <w:tc>
          <w:tcPr>
            <w:tcW w:w="4820" w:type="dxa"/>
          </w:tcPr>
          <w:p w:rsidR="0064009E" w:rsidRPr="008E08D1" w:rsidRDefault="0064009E" w:rsidP="00D8167F">
            <w:pPr>
              <w:pStyle w:val="ENoteTableText"/>
            </w:pPr>
            <w:r w:rsidRPr="008E08D1">
              <w:t>rs No 24,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 xml:space="preserve">am No 101, 2007; No 48, 2012; No 11, 2016; No 61, 2018;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1354</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1355</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1359</w:t>
            </w:r>
            <w:r w:rsidRPr="008E08D1">
              <w:rPr>
                <w:noProof/>
              </w:rPr>
              <w:tab/>
            </w:r>
          </w:p>
        </w:tc>
        <w:tc>
          <w:tcPr>
            <w:tcW w:w="4820" w:type="dxa"/>
          </w:tcPr>
          <w:p w:rsidR="0064009E" w:rsidRPr="008E08D1" w:rsidRDefault="0064009E" w:rsidP="00D8167F">
            <w:pPr>
              <w:pStyle w:val="ENoteTableText"/>
            </w:pPr>
            <w:r w:rsidRPr="008E08D1">
              <w:t>am.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1360</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1362</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9.11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9.11</w:t>
            </w:r>
            <w:r w:rsidRPr="008E08D1">
              <w:rPr>
                <w:noProof/>
              </w:rPr>
              <w:tab/>
            </w:r>
          </w:p>
        </w:tc>
        <w:tc>
          <w:tcPr>
            <w:tcW w:w="4820" w:type="dxa"/>
          </w:tcPr>
          <w:p w:rsidR="0064009E" w:rsidRPr="008E08D1" w:rsidRDefault="0064009E" w:rsidP="00D8167F">
            <w:pPr>
              <w:pStyle w:val="ENoteTableText"/>
            </w:pPr>
            <w:r w:rsidRPr="008E08D1">
              <w:t>ad No 22,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1362A</w:t>
            </w:r>
            <w:r w:rsidRPr="008E08D1">
              <w:rPr>
                <w:noProof/>
              </w:rPr>
              <w:tab/>
            </w:r>
          </w:p>
        </w:tc>
        <w:tc>
          <w:tcPr>
            <w:tcW w:w="4820" w:type="dxa"/>
          </w:tcPr>
          <w:p w:rsidR="0064009E" w:rsidRPr="008E08D1" w:rsidRDefault="0064009E" w:rsidP="00D8167F">
            <w:pPr>
              <w:pStyle w:val="ENoteTableText"/>
            </w:pPr>
            <w:r w:rsidRPr="008E08D1">
              <w:t>ad No 22, 2020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9.12</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1364</w:t>
            </w:r>
            <w:r w:rsidRPr="008E08D1">
              <w:rPr>
                <w:noProof/>
              </w:rPr>
              <w:tab/>
            </w:r>
          </w:p>
        </w:tc>
        <w:tc>
          <w:tcPr>
            <w:tcW w:w="4820" w:type="dxa"/>
          </w:tcPr>
          <w:p w:rsidR="0064009E" w:rsidRPr="008E08D1" w:rsidRDefault="0064009E" w:rsidP="00D8167F">
            <w:pPr>
              <w:pStyle w:val="ENoteTableText"/>
            </w:pPr>
            <w:r w:rsidRPr="008E08D1">
              <w:t xml:space="preserve">am No 122, 2001; No 24, 2003; No 132, 2007; No 24, 2011; 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1366</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1367</w:t>
            </w:r>
            <w:r w:rsidRPr="008E08D1">
              <w:rPr>
                <w:noProof/>
              </w:rPr>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1367A</w:t>
            </w:r>
            <w:r w:rsidRPr="008E08D1">
              <w:rPr>
                <w:noProof/>
              </w:rPr>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s. 1368</w:t>
            </w:r>
            <w:r w:rsidRPr="008E08D1">
              <w:rPr>
                <w:noProof/>
              </w:rPr>
              <w:tab/>
            </w:r>
          </w:p>
        </w:tc>
        <w:tc>
          <w:tcPr>
            <w:tcW w:w="4820" w:type="dxa"/>
          </w:tcPr>
          <w:p w:rsidR="0064009E" w:rsidRPr="008E08D1" w:rsidRDefault="0064009E" w:rsidP="00D8167F">
            <w:pPr>
              <w:pStyle w:val="ENoteTableText"/>
            </w:pPr>
            <w:r w:rsidRPr="008E08D1">
              <w:t>am.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1369</w:t>
            </w:r>
            <w:r w:rsidRPr="008E08D1">
              <w:rPr>
                <w:noProof/>
              </w:rPr>
              <w:tab/>
            </w: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Chapter 10</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1372</w:t>
            </w:r>
            <w:r w:rsidRPr="008E08D1">
              <w:tab/>
            </w:r>
          </w:p>
        </w:tc>
        <w:tc>
          <w:tcPr>
            <w:tcW w:w="4820" w:type="dxa"/>
          </w:tcPr>
          <w:p w:rsidR="0064009E" w:rsidRPr="008E08D1" w:rsidRDefault="0064009E" w:rsidP="00D8167F">
            <w:pPr>
              <w:pStyle w:val="ENoteTableText"/>
            </w:pPr>
            <w:r w:rsidRPr="008E08D1">
              <w:t>am. No. 55,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1378</w:t>
            </w:r>
            <w:r w:rsidRPr="008E08D1">
              <w:tab/>
            </w:r>
          </w:p>
        </w:tc>
        <w:tc>
          <w:tcPr>
            <w:tcW w:w="4820" w:type="dxa"/>
          </w:tcPr>
          <w:p w:rsidR="0064009E" w:rsidRPr="008E08D1" w:rsidRDefault="0064009E" w:rsidP="00D8167F">
            <w:pPr>
              <w:pStyle w:val="ENoteTableText"/>
            </w:pPr>
            <w:r w:rsidRPr="008E08D1">
              <w:t>am No 61, 2018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1382</w:t>
            </w:r>
            <w:r w:rsidRPr="008E08D1">
              <w:tab/>
            </w:r>
          </w:p>
        </w:tc>
        <w:tc>
          <w:tcPr>
            <w:tcW w:w="4820" w:type="dxa"/>
          </w:tcPr>
          <w:p w:rsidR="0064009E" w:rsidRPr="008E08D1" w:rsidRDefault="0064009E" w:rsidP="00D8167F">
            <w:pPr>
              <w:pStyle w:val="ENoteTableText"/>
            </w:pPr>
            <w:r w:rsidRPr="008E08D1">
              <w:t>am. No. 55,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1384</w:t>
            </w:r>
            <w:r w:rsidRPr="008E08D1">
              <w:tab/>
            </w: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1384A</w:t>
            </w:r>
            <w:r w:rsidRPr="008E08D1">
              <w:tab/>
            </w:r>
          </w:p>
        </w:tc>
        <w:tc>
          <w:tcPr>
            <w:tcW w:w="4820" w:type="dxa"/>
          </w:tcPr>
          <w:p w:rsidR="0064009E" w:rsidRPr="008E08D1" w:rsidRDefault="0064009E" w:rsidP="00D8167F">
            <w:pPr>
              <w:pStyle w:val="ENoteTableText"/>
            </w:pPr>
            <w:r w:rsidRPr="008E08D1">
              <w:t>ad. No. 55,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1384B</w:t>
            </w:r>
            <w:r w:rsidRPr="008E08D1">
              <w:tab/>
            </w:r>
          </w:p>
        </w:tc>
        <w:tc>
          <w:tcPr>
            <w:tcW w:w="4820" w:type="dxa"/>
          </w:tcPr>
          <w:p w:rsidR="0064009E" w:rsidRPr="008E08D1" w:rsidRDefault="0064009E" w:rsidP="00D8167F">
            <w:pPr>
              <w:pStyle w:val="ENoteTableText"/>
            </w:pPr>
            <w:r w:rsidRPr="008E08D1">
              <w:t>ad. No. 55,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1389</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1390</w:t>
            </w:r>
            <w:r w:rsidRPr="008E08D1">
              <w:tab/>
            </w:r>
          </w:p>
        </w:tc>
        <w:tc>
          <w:tcPr>
            <w:tcW w:w="4820" w:type="dxa"/>
          </w:tcPr>
          <w:p w:rsidR="0064009E" w:rsidRPr="008E08D1" w:rsidRDefault="0064009E" w:rsidP="00D8167F">
            <w:pPr>
              <w:pStyle w:val="ENoteTableText"/>
            </w:pPr>
            <w:r w:rsidRPr="008E08D1">
              <w:t>am.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1392</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1400</w:t>
            </w:r>
            <w:r w:rsidRPr="008E08D1">
              <w:tab/>
            </w:r>
          </w:p>
        </w:tc>
        <w:tc>
          <w:tcPr>
            <w:tcW w:w="4820" w:type="dxa"/>
          </w:tcPr>
          <w:p w:rsidR="0064009E" w:rsidRPr="008E08D1" w:rsidRDefault="0064009E" w:rsidP="00D8167F">
            <w:pPr>
              <w:pStyle w:val="ENoteTableText"/>
            </w:pPr>
            <w:r w:rsidRPr="008E08D1">
              <w:t>am No 75,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1401</w:t>
            </w:r>
            <w:r w:rsidRPr="008E08D1">
              <w:tab/>
            </w:r>
          </w:p>
        </w:tc>
        <w:tc>
          <w:tcPr>
            <w:tcW w:w="4820" w:type="dxa"/>
          </w:tcPr>
          <w:p w:rsidR="0064009E" w:rsidRPr="008E08D1" w:rsidRDefault="0064009E" w:rsidP="00D8167F">
            <w:pPr>
              <w:pStyle w:val="ENoteTableText"/>
            </w:pPr>
            <w:r w:rsidRPr="008E08D1">
              <w:t>am No 75,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1408</w:t>
            </w:r>
            <w:r w:rsidRPr="008E08D1">
              <w:rPr>
                <w:noProof/>
              </w:rPr>
              <w:tab/>
            </w:r>
          </w:p>
        </w:tc>
        <w:tc>
          <w:tcPr>
            <w:tcW w:w="4820" w:type="dxa"/>
          </w:tcPr>
          <w:p w:rsidR="0064009E" w:rsidRPr="008E08D1" w:rsidRDefault="0064009E" w:rsidP="00D8167F">
            <w:pPr>
              <w:pStyle w:val="ENoteTableText"/>
            </w:pPr>
            <w:r w:rsidRPr="008E08D1">
              <w:t>am. No. 116, 2003</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1409</w:t>
            </w:r>
            <w:r w:rsidRPr="008E08D1">
              <w:rPr>
                <w:noProof/>
              </w:rPr>
              <w:tab/>
            </w:r>
          </w:p>
        </w:tc>
        <w:tc>
          <w:tcPr>
            <w:tcW w:w="4820" w:type="dxa"/>
          </w:tcPr>
          <w:p w:rsidR="0064009E" w:rsidRPr="008E08D1" w:rsidRDefault="0064009E" w:rsidP="00D8167F">
            <w:pPr>
              <w:pStyle w:val="ENoteTableText"/>
            </w:pPr>
            <w:r w:rsidRPr="008E08D1">
              <w:t>am. No. 154, 2007</w:t>
            </w:r>
          </w:p>
        </w:tc>
      </w:tr>
      <w:tr w:rsidR="0064009E" w:rsidRPr="008E08D1" w:rsidTr="00D8167F">
        <w:trPr>
          <w:cantSplit/>
        </w:trPr>
        <w:tc>
          <w:tcPr>
            <w:tcW w:w="2268" w:type="dxa"/>
          </w:tcPr>
          <w:p w:rsidR="0064009E" w:rsidRPr="008E08D1" w:rsidRDefault="0064009E" w:rsidP="00D8167F">
            <w:pPr>
              <w:pStyle w:val="ENoteTableText"/>
            </w:pPr>
            <w:r w:rsidRPr="008E08D1">
              <w:rPr>
                <w:b/>
              </w:rPr>
              <w:t>Part 10.2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1410</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lastRenderedPageBreak/>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1411</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1412</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1413</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1414</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1415</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1416</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1417</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1418</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1419</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1420</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1421</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1422</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1423</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1424</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1424A</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1425</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1426</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1427</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1428</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1429</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1430</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1431</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1432</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1433</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1434</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1435</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1436</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1436A</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1437</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5, 2011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1438</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154, 2007; No. 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1439</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1440</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1441</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1442</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141, 2003; No. 5, 2011</w:t>
            </w:r>
          </w:p>
        </w:tc>
      </w:tr>
      <w:tr w:rsidR="0064009E" w:rsidRPr="008E08D1" w:rsidTr="00D8167F">
        <w:trPr>
          <w:cantSplit/>
        </w:trPr>
        <w:tc>
          <w:tcPr>
            <w:tcW w:w="2268" w:type="dxa"/>
          </w:tcPr>
          <w:p w:rsidR="0064009E" w:rsidRPr="008E08D1" w:rsidRDefault="0064009E" w:rsidP="00D8167F">
            <w:pPr>
              <w:pStyle w:val="ENoteTableText"/>
            </w:pPr>
            <w:r w:rsidRPr="008E08D1">
              <w:rPr>
                <w:b/>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1442A</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1442B</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1443</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1444</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154,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1445</w:t>
            </w:r>
            <w:r w:rsidRPr="008E08D1">
              <w:tab/>
            </w:r>
          </w:p>
        </w:tc>
        <w:tc>
          <w:tcPr>
            <w:tcW w:w="4820" w:type="dxa"/>
          </w:tcPr>
          <w:p w:rsidR="0064009E" w:rsidRPr="008E08D1" w:rsidRDefault="0064009E" w:rsidP="00D8167F">
            <w:pPr>
              <w:pStyle w:val="ENoteTableText"/>
            </w:pPr>
            <w:r w:rsidRPr="008E08D1">
              <w:t>ad. No. 123, 2001</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154, 2007</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10.3</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1446</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1447</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s.1448</w:t>
            </w:r>
            <w:r w:rsidRPr="008E08D1">
              <w:tab/>
            </w:r>
          </w:p>
        </w:tc>
        <w:tc>
          <w:tcPr>
            <w:tcW w:w="4820" w:type="dxa"/>
          </w:tcPr>
          <w:p w:rsidR="0064009E" w:rsidRPr="008E08D1" w:rsidRDefault="0064009E" w:rsidP="00D8167F">
            <w:pPr>
              <w:pStyle w:val="ENoteTableText"/>
            </w:pPr>
            <w:r w:rsidRPr="008E08D1">
              <w:t>ad No 24, 2003</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Part 10.4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10.4</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1449</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1450</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1451</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1452</w:t>
            </w:r>
            <w:r w:rsidRPr="008E08D1">
              <w:tab/>
            </w:r>
          </w:p>
        </w:tc>
        <w:tc>
          <w:tcPr>
            <w:tcW w:w="4820" w:type="dxa"/>
          </w:tcPr>
          <w:p w:rsidR="0064009E" w:rsidRPr="008E08D1" w:rsidRDefault="0064009E" w:rsidP="00D8167F">
            <w:pPr>
              <w:pStyle w:val="ENoteTableText"/>
            </w:pPr>
            <w:r w:rsidRPr="008E08D1">
              <w:t>ad No 141, 2003</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10.5</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10.5</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1453</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1454</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1455</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1456</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1457</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1458</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1459</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1460</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1461</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1462</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am No 138, 2005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1463</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1464</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1465</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1466A</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1466</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1467</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1468</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1469</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1470</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1471</w:t>
            </w:r>
            <w:r w:rsidRPr="008E08D1">
              <w:tab/>
            </w:r>
          </w:p>
        </w:tc>
        <w:tc>
          <w:tcPr>
            <w:tcW w:w="4820" w:type="dxa"/>
          </w:tcPr>
          <w:p w:rsidR="0064009E" w:rsidRPr="008E08D1" w:rsidRDefault="0064009E" w:rsidP="00D8167F">
            <w:pPr>
              <w:pStyle w:val="ENoteTableText"/>
            </w:pPr>
            <w:r w:rsidRPr="008E08D1">
              <w:t>ad No 103, 2004</w:t>
            </w:r>
          </w:p>
        </w:tc>
      </w:tr>
      <w:tr w:rsidR="0064009E" w:rsidRPr="008E08D1" w:rsidTr="00D8167F">
        <w:trPr>
          <w:cantSplit/>
        </w:trPr>
        <w:tc>
          <w:tcPr>
            <w:tcW w:w="2268" w:type="dxa"/>
          </w:tcPr>
          <w:p w:rsidR="0064009E" w:rsidRPr="008E08D1" w:rsidRDefault="0064009E" w:rsidP="00D8167F">
            <w:pPr>
              <w:pStyle w:val="ENoteTableText"/>
            </w:pPr>
            <w:r w:rsidRPr="008E08D1">
              <w:rPr>
                <w:b/>
              </w:rPr>
              <w:t>Part 10.8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10.8</w:t>
            </w:r>
            <w:r w:rsidRPr="008E08D1">
              <w:tab/>
            </w:r>
          </w:p>
        </w:tc>
        <w:tc>
          <w:tcPr>
            <w:tcW w:w="4820" w:type="dxa"/>
          </w:tcPr>
          <w:p w:rsidR="0064009E" w:rsidRPr="008E08D1" w:rsidRDefault="0064009E" w:rsidP="00D8167F">
            <w:pPr>
              <w:pStyle w:val="ENoteTableText"/>
            </w:pPr>
            <w:r w:rsidRPr="008E08D1">
              <w:t>ad No 64,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1478</w:t>
            </w:r>
            <w:r w:rsidRPr="008E08D1">
              <w:tab/>
            </w:r>
          </w:p>
        </w:tc>
        <w:tc>
          <w:tcPr>
            <w:tcW w:w="4820" w:type="dxa"/>
          </w:tcPr>
          <w:p w:rsidR="0064009E" w:rsidRPr="008E08D1" w:rsidRDefault="0064009E" w:rsidP="00D8167F">
            <w:pPr>
              <w:pStyle w:val="ENoteTableText"/>
            </w:pPr>
            <w:r w:rsidRPr="008E08D1">
              <w:t>ad No 64, 2007</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10.9</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1479</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1480</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1481</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1482</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1483</w:t>
            </w:r>
            <w:r w:rsidRPr="008E08D1">
              <w:tab/>
            </w:r>
          </w:p>
        </w:tc>
        <w:tc>
          <w:tcPr>
            <w:tcW w:w="4820" w:type="dxa"/>
          </w:tcPr>
          <w:p w:rsidR="0064009E" w:rsidRPr="008E08D1" w:rsidRDefault="0064009E" w:rsidP="00D8167F">
            <w:pPr>
              <w:pStyle w:val="ENoteTableText"/>
            </w:pPr>
            <w:r w:rsidRPr="008E08D1">
              <w:t>ad No 132, 2007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96, 2010; No 35, 2011</w:t>
            </w:r>
          </w:p>
        </w:tc>
      </w:tr>
      <w:tr w:rsidR="0064009E" w:rsidRPr="008E08D1" w:rsidTr="00D8167F">
        <w:trPr>
          <w:cantSplit/>
        </w:trPr>
        <w:tc>
          <w:tcPr>
            <w:tcW w:w="2268" w:type="dxa"/>
          </w:tcPr>
          <w:p w:rsidR="0064009E" w:rsidRPr="008E08D1" w:rsidRDefault="0064009E" w:rsidP="00D8167F">
            <w:pPr>
              <w:pStyle w:val="ENoteTableText"/>
            </w:pPr>
            <w:r w:rsidRPr="008E08D1">
              <w:rPr>
                <w:b/>
              </w:rPr>
              <w:t>Part 10.10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10.10 heading</w:t>
            </w:r>
            <w:r w:rsidRPr="008E08D1">
              <w:tab/>
            </w:r>
          </w:p>
        </w:tc>
        <w:tc>
          <w:tcPr>
            <w:tcW w:w="4820" w:type="dxa"/>
          </w:tcPr>
          <w:p w:rsidR="0064009E" w:rsidRPr="008E08D1" w:rsidRDefault="0064009E" w:rsidP="00D8167F">
            <w:pPr>
              <w:pStyle w:val="ENoteTableText"/>
            </w:pPr>
            <w:r w:rsidRPr="008E08D1">
              <w:t>rs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10.10</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1484</w:t>
            </w:r>
            <w:r w:rsidRPr="008E08D1">
              <w:tab/>
            </w:r>
          </w:p>
        </w:tc>
        <w:tc>
          <w:tcPr>
            <w:tcW w:w="4820" w:type="dxa"/>
          </w:tcPr>
          <w:p w:rsidR="0064009E" w:rsidRPr="008E08D1" w:rsidRDefault="0064009E" w:rsidP="00D8167F">
            <w:pPr>
              <w:pStyle w:val="ENoteTableText"/>
            </w:pPr>
            <w:r w:rsidRPr="008E08D1">
              <w:t>ad No 146, 2008</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10.11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10.11</w:t>
            </w:r>
            <w:r w:rsidRPr="008E08D1">
              <w:tab/>
            </w:r>
          </w:p>
        </w:tc>
        <w:tc>
          <w:tcPr>
            <w:tcW w:w="4820" w:type="dxa"/>
          </w:tcPr>
          <w:p w:rsidR="0064009E" w:rsidRPr="008E08D1" w:rsidRDefault="0064009E" w:rsidP="00D8167F">
            <w:pPr>
              <w:pStyle w:val="ENoteTableText"/>
            </w:pPr>
            <w:r w:rsidRPr="008E08D1">
              <w:t>ad No 9,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1485</w:t>
            </w:r>
            <w:r w:rsidRPr="008E08D1">
              <w:tab/>
            </w:r>
          </w:p>
        </w:tc>
        <w:tc>
          <w:tcPr>
            <w:tcW w:w="4820" w:type="dxa"/>
          </w:tcPr>
          <w:p w:rsidR="0064009E" w:rsidRPr="008E08D1" w:rsidRDefault="0064009E" w:rsidP="00D8167F">
            <w:pPr>
              <w:pStyle w:val="ENoteTableText"/>
            </w:pPr>
            <w:r w:rsidRPr="008E08D1">
              <w:t>ad No 9,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1486</w:t>
            </w:r>
            <w:r w:rsidRPr="008E08D1">
              <w:tab/>
            </w:r>
          </w:p>
        </w:tc>
        <w:tc>
          <w:tcPr>
            <w:tcW w:w="4820" w:type="dxa"/>
          </w:tcPr>
          <w:p w:rsidR="0064009E" w:rsidRPr="008E08D1" w:rsidRDefault="0064009E" w:rsidP="00D8167F">
            <w:pPr>
              <w:pStyle w:val="ENoteTableText"/>
            </w:pPr>
            <w:r w:rsidRPr="008E08D1">
              <w:t>ad No 9, 2009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10.12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10.12</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1487</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1488</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1489</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1490</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1491</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1492</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AC16F6">
            <w:pPr>
              <w:pStyle w:val="ENoteTableText"/>
              <w:keepNext/>
            </w:pPr>
            <w:r w:rsidRPr="008E08D1">
              <w:rPr>
                <w:b/>
              </w:rPr>
              <w:lastRenderedPageBreak/>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1493</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1494</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1495</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1496</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1497</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1498</w:t>
            </w:r>
            <w:r w:rsidRPr="008E08D1">
              <w:tab/>
            </w:r>
          </w:p>
        </w:tc>
        <w:tc>
          <w:tcPr>
            <w:tcW w:w="4820" w:type="dxa"/>
          </w:tcPr>
          <w:p w:rsidR="0064009E" w:rsidRPr="008E08D1" w:rsidRDefault="0064009E" w:rsidP="00D8167F">
            <w:pPr>
              <w:pStyle w:val="ENoteTableText"/>
            </w:pPr>
            <w:r w:rsidRPr="008E08D1">
              <w:t>ad No 108, 2009</w:t>
            </w:r>
          </w:p>
        </w:tc>
      </w:tr>
      <w:tr w:rsidR="0064009E" w:rsidRPr="008E08D1" w:rsidTr="00D8167F">
        <w:trPr>
          <w:cantSplit/>
        </w:trPr>
        <w:tc>
          <w:tcPr>
            <w:tcW w:w="2268" w:type="dxa"/>
          </w:tcPr>
          <w:p w:rsidR="0064009E" w:rsidRPr="008E08D1" w:rsidRDefault="0064009E" w:rsidP="00D8167F">
            <w:pPr>
              <w:pStyle w:val="ENoteTableText"/>
            </w:pPr>
            <w:r w:rsidRPr="008E08D1">
              <w:rPr>
                <w:b/>
              </w:rPr>
              <w:t>Part 10.13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10.13 heading</w:t>
            </w:r>
            <w:r w:rsidRPr="008E08D1">
              <w:tab/>
            </w:r>
          </w:p>
        </w:tc>
        <w:tc>
          <w:tcPr>
            <w:tcW w:w="4820" w:type="dxa"/>
          </w:tcPr>
          <w:p w:rsidR="0064009E" w:rsidRPr="008E08D1" w:rsidRDefault="0064009E" w:rsidP="00D8167F">
            <w:pPr>
              <w:pStyle w:val="ENoteTableText"/>
            </w:pPr>
            <w:r w:rsidRPr="008E08D1">
              <w:t>rs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10.13</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1498A</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pPr>
          </w:p>
        </w:tc>
        <w:tc>
          <w:tcPr>
            <w:tcW w:w="4820" w:type="dxa"/>
          </w:tcPr>
          <w:p w:rsidR="0064009E" w:rsidRPr="008E08D1" w:rsidRDefault="0064009E" w:rsidP="00D8167F">
            <w:pPr>
              <w:pStyle w:val="ENoteTableText"/>
            </w:pPr>
            <w:r w:rsidRPr="008E08D1">
              <w:t>rep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1499</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1500</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1501</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35,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1501A</w:t>
            </w:r>
            <w:r w:rsidRPr="008E08D1">
              <w:tab/>
            </w:r>
          </w:p>
        </w:tc>
        <w:tc>
          <w:tcPr>
            <w:tcW w:w="4820" w:type="dxa"/>
          </w:tcPr>
          <w:p w:rsidR="0064009E" w:rsidRPr="008E08D1" w:rsidRDefault="0064009E" w:rsidP="00D8167F">
            <w:pPr>
              <w:pStyle w:val="ENoteTableText"/>
            </w:pPr>
            <w:r w:rsidRPr="008E08D1">
              <w:t>ad No 35,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1501B</w:t>
            </w:r>
            <w:r w:rsidRPr="008E08D1">
              <w:tab/>
            </w:r>
          </w:p>
        </w:tc>
        <w:tc>
          <w:tcPr>
            <w:tcW w:w="4820" w:type="dxa"/>
          </w:tcPr>
          <w:p w:rsidR="0064009E" w:rsidRPr="008E08D1" w:rsidRDefault="0064009E" w:rsidP="00D8167F">
            <w:pPr>
              <w:pStyle w:val="ENoteTableText"/>
            </w:pPr>
            <w:r w:rsidRPr="008E08D1">
              <w:t>ad No 35,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1502</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1503</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1504</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1505</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1506</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1507</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1508</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1509</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1510</w:t>
            </w:r>
            <w:r w:rsidRPr="008E08D1">
              <w:tab/>
            </w:r>
          </w:p>
        </w:tc>
        <w:tc>
          <w:tcPr>
            <w:tcW w:w="4820" w:type="dxa"/>
          </w:tcPr>
          <w:p w:rsidR="0064009E" w:rsidRPr="008E08D1" w:rsidRDefault="0064009E" w:rsidP="00D8167F">
            <w:pPr>
              <w:pStyle w:val="ENoteTableText"/>
            </w:pPr>
            <w:r w:rsidRPr="008E08D1">
              <w:t>ad No 96,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35, 2011</w:t>
            </w:r>
          </w:p>
        </w:tc>
      </w:tr>
      <w:tr w:rsidR="0064009E" w:rsidRPr="008E08D1" w:rsidTr="00D8167F">
        <w:trPr>
          <w:cantSplit/>
        </w:trPr>
        <w:tc>
          <w:tcPr>
            <w:tcW w:w="2268" w:type="dxa"/>
          </w:tcPr>
          <w:p w:rsidR="0064009E" w:rsidRPr="008E08D1" w:rsidRDefault="0064009E" w:rsidP="00AC16F6">
            <w:pPr>
              <w:pStyle w:val="ENoteTableText"/>
              <w:keepNext/>
            </w:pPr>
            <w:r w:rsidRPr="008E08D1">
              <w:rPr>
                <w:b/>
              </w:rPr>
              <w:lastRenderedPageBreak/>
              <w:t>Part 10.14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10.14</w:t>
            </w:r>
            <w:r w:rsidRPr="008E08D1">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1510A</w:t>
            </w:r>
            <w:r w:rsidRPr="008E08D1">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1510B</w:t>
            </w:r>
            <w:r w:rsidRPr="008E08D1">
              <w:tab/>
            </w:r>
          </w:p>
        </w:tc>
        <w:tc>
          <w:tcPr>
            <w:tcW w:w="4820" w:type="dxa"/>
          </w:tcPr>
          <w:p w:rsidR="0064009E" w:rsidRPr="008E08D1" w:rsidRDefault="0064009E" w:rsidP="00D8167F">
            <w:pPr>
              <w:pStyle w:val="ENoteTableText"/>
            </w:pPr>
            <w:r w:rsidRPr="008E08D1">
              <w:t>ad No 66,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10.15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10.15</w:t>
            </w:r>
            <w:r w:rsidRPr="008E08D1">
              <w:tab/>
            </w:r>
          </w:p>
        </w:tc>
        <w:tc>
          <w:tcPr>
            <w:tcW w:w="4820" w:type="dxa"/>
          </w:tcPr>
          <w:p w:rsidR="0064009E" w:rsidRPr="008E08D1" w:rsidRDefault="0064009E" w:rsidP="00D8167F">
            <w:pPr>
              <w:pStyle w:val="ENoteTableText"/>
            </w:pPr>
            <w:r w:rsidRPr="008E08D1">
              <w:t>ad No 26, 2010 (as am by No 66,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1511</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1512</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1513</w:t>
            </w:r>
            <w:r w:rsidRPr="008E08D1">
              <w:tab/>
            </w:r>
          </w:p>
        </w:tc>
        <w:tc>
          <w:tcPr>
            <w:tcW w:w="4820" w:type="dxa"/>
          </w:tcPr>
          <w:p w:rsidR="0064009E" w:rsidRPr="008E08D1" w:rsidRDefault="0064009E" w:rsidP="00D8167F">
            <w:pPr>
              <w:pStyle w:val="ENoteTableText"/>
            </w:pPr>
            <w:r w:rsidRPr="008E08D1">
              <w:t>ad No 26,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10.16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10.16</w:t>
            </w:r>
            <w:r w:rsidRPr="008E08D1">
              <w:tab/>
            </w:r>
          </w:p>
        </w:tc>
        <w:tc>
          <w:tcPr>
            <w:tcW w:w="4820" w:type="dxa"/>
          </w:tcPr>
          <w:p w:rsidR="0064009E" w:rsidRPr="008E08D1" w:rsidRDefault="0064009E" w:rsidP="00D8167F">
            <w:pPr>
              <w:pStyle w:val="ENoteTableText"/>
            </w:pPr>
            <w:r w:rsidRPr="008E08D1">
              <w:t>ad No 131, 2010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1516</w:t>
            </w:r>
            <w:r w:rsidRPr="008E08D1">
              <w:tab/>
            </w:r>
          </w:p>
        </w:tc>
        <w:tc>
          <w:tcPr>
            <w:tcW w:w="4820" w:type="dxa"/>
          </w:tcPr>
          <w:p w:rsidR="0064009E" w:rsidRPr="008E08D1" w:rsidRDefault="0064009E" w:rsidP="00D8167F">
            <w:pPr>
              <w:pStyle w:val="ENoteTableText"/>
            </w:pPr>
            <w:r w:rsidRPr="008E08D1">
              <w:t>ad No 131, 2010</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10.17</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Part 10.17</w:t>
            </w:r>
            <w:r w:rsidRPr="008E08D1">
              <w:tab/>
            </w:r>
          </w:p>
        </w:tc>
        <w:tc>
          <w:tcPr>
            <w:tcW w:w="4820" w:type="dxa"/>
          </w:tcPr>
          <w:p w:rsidR="0064009E" w:rsidRPr="008E08D1" w:rsidRDefault="0064009E" w:rsidP="00D8167F">
            <w:pPr>
              <w:pStyle w:val="ENoteTableText"/>
              <w:keepNext/>
            </w:pPr>
            <w:r w:rsidRPr="008E08D1">
              <w:t>ad No 42, 2011</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1517</w:t>
            </w:r>
            <w:r w:rsidRPr="008E08D1">
              <w:tab/>
            </w:r>
          </w:p>
        </w:tc>
        <w:tc>
          <w:tcPr>
            <w:tcW w:w="4820" w:type="dxa"/>
          </w:tcPr>
          <w:p w:rsidR="0064009E" w:rsidRPr="008E08D1" w:rsidRDefault="0064009E" w:rsidP="00D8167F">
            <w:pPr>
              <w:pStyle w:val="ENoteTableText"/>
              <w:keepN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1518</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1519</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1520</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1521</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1522</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1523</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1524</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1525</w:t>
            </w:r>
            <w:r w:rsidRPr="008E08D1">
              <w:tab/>
            </w:r>
          </w:p>
        </w:tc>
        <w:tc>
          <w:tcPr>
            <w:tcW w:w="4820" w:type="dxa"/>
          </w:tcPr>
          <w:p w:rsidR="0064009E" w:rsidRPr="008E08D1" w:rsidRDefault="0064009E" w:rsidP="00D8167F">
            <w:pPr>
              <w:pStyle w:val="ENoteTableText"/>
            </w:pPr>
            <w:r w:rsidRPr="008E08D1">
              <w:t>ad No 42, 2011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10.18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10.18 heading</w:t>
            </w:r>
            <w:r w:rsidRPr="008E08D1">
              <w:tab/>
            </w:r>
          </w:p>
        </w:tc>
        <w:tc>
          <w:tcPr>
            <w:tcW w:w="4820" w:type="dxa"/>
          </w:tcPr>
          <w:p w:rsidR="0064009E" w:rsidRPr="008E08D1" w:rsidRDefault="0064009E" w:rsidP="00D8167F">
            <w:pPr>
              <w:pStyle w:val="ENoteTableText"/>
            </w:pPr>
            <w:r w:rsidRPr="008E08D1">
              <w:t>rs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10.18</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 heading</w:t>
            </w:r>
            <w:r w:rsidRPr="008E08D1">
              <w:tab/>
            </w:r>
          </w:p>
        </w:tc>
        <w:tc>
          <w:tcPr>
            <w:tcW w:w="4820" w:type="dxa"/>
          </w:tcPr>
          <w:p w:rsidR="0064009E" w:rsidRPr="008E08D1" w:rsidRDefault="0064009E" w:rsidP="00D8167F">
            <w:pPr>
              <w:pStyle w:val="ENoteTableText"/>
            </w:pPr>
            <w:r w:rsidRPr="008E08D1">
              <w:t>ad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1526</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1527</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1528</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87,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1529</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87,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1530</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87,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1531</w:t>
            </w:r>
            <w:r w:rsidRPr="008E08D1">
              <w:tab/>
            </w:r>
          </w:p>
        </w:tc>
        <w:tc>
          <w:tcPr>
            <w:tcW w:w="4820" w:type="dxa"/>
          </w:tcPr>
          <w:p w:rsidR="0064009E" w:rsidRPr="008E08D1" w:rsidRDefault="0064009E" w:rsidP="00D8167F">
            <w:pPr>
              <w:pStyle w:val="ENoteTableText"/>
            </w:pPr>
            <w:r w:rsidRPr="008E08D1">
              <w:t>ad No 68,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87,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2</w:t>
            </w:r>
            <w:r w:rsidRPr="008E08D1">
              <w:tab/>
            </w:r>
          </w:p>
        </w:tc>
        <w:tc>
          <w:tcPr>
            <w:tcW w:w="4820" w:type="dxa"/>
          </w:tcPr>
          <w:p w:rsidR="0064009E" w:rsidRPr="008E08D1" w:rsidRDefault="0064009E" w:rsidP="00D8167F">
            <w:pPr>
              <w:pStyle w:val="ENoteTableText"/>
            </w:pPr>
            <w:r w:rsidRPr="008E08D1">
              <w:t>ad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1531A</w:t>
            </w:r>
            <w:r w:rsidRPr="008E08D1">
              <w:tab/>
            </w:r>
          </w:p>
        </w:tc>
        <w:tc>
          <w:tcPr>
            <w:tcW w:w="4820" w:type="dxa"/>
          </w:tcPr>
          <w:p w:rsidR="0064009E" w:rsidRPr="008E08D1" w:rsidRDefault="0064009E" w:rsidP="00D8167F">
            <w:pPr>
              <w:pStyle w:val="ENoteTableText"/>
            </w:pPr>
            <w:r w:rsidRPr="008E08D1">
              <w:t>ad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1521B</w:t>
            </w:r>
            <w:r w:rsidRPr="008E08D1">
              <w:tab/>
            </w:r>
          </w:p>
        </w:tc>
        <w:tc>
          <w:tcPr>
            <w:tcW w:w="4820" w:type="dxa"/>
          </w:tcPr>
          <w:p w:rsidR="0064009E" w:rsidRPr="008E08D1" w:rsidRDefault="0064009E" w:rsidP="00D8167F">
            <w:pPr>
              <w:pStyle w:val="ENoteTableText"/>
            </w:pPr>
            <w:r w:rsidRPr="008E08D1">
              <w:t>ad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1531C</w:t>
            </w:r>
            <w:r w:rsidRPr="008E08D1">
              <w:tab/>
            </w:r>
          </w:p>
        </w:tc>
        <w:tc>
          <w:tcPr>
            <w:tcW w:w="4820" w:type="dxa"/>
          </w:tcPr>
          <w:p w:rsidR="0064009E" w:rsidRPr="008E08D1" w:rsidRDefault="0064009E" w:rsidP="00D8167F">
            <w:pPr>
              <w:pStyle w:val="ENoteTableText"/>
            </w:pPr>
            <w:r w:rsidRPr="008E08D1">
              <w:t>ad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1531D</w:t>
            </w:r>
            <w:r w:rsidRPr="008E08D1">
              <w:tab/>
            </w:r>
          </w:p>
        </w:tc>
        <w:tc>
          <w:tcPr>
            <w:tcW w:w="4820" w:type="dxa"/>
          </w:tcPr>
          <w:p w:rsidR="0064009E" w:rsidRPr="008E08D1" w:rsidRDefault="0064009E" w:rsidP="00D8167F">
            <w:pPr>
              <w:pStyle w:val="ENoteTableText"/>
            </w:pPr>
            <w:r w:rsidRPr="008E08D1">
              <w:t>ad No 22,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1532E</w:t>
            </w:r>
            <w:r w:rsidRPr="008E08D1">
              <w:tab/>
            </w:r>
          </w:p>
        </w:tc>
        <w:tc>
          <w:tcPr>
            <w:tcW w:w="4820" w:type="dxa"/>
          </w:tcPr>
          <w:p w:rsidR="0064009E" w:rsidRPr="008E08D1" w:rsidRDefault="0064009E" w:rsidP="00D8167F">
            <w:pPr>
              <w:pStyle w:val="ENoteTableText"/>
            </w:pPr>
            <w:r w:rsidRPr="008E08D1">
              <w:t>ad No 22, 2016</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10.19</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10.19</w:t>
            </w:r>
            <w:r w:rsidRPr="008E08D1">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1532</w:t>
            </w:r>
            <w:r w:rsidRPr="008E08D1">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1533</w:t>
            </w:r>
            <w:r w:rsidRPr="008E08D1">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1534</w:t>
            </w:r>
            <w:r w:rsidRPr="008E08D1">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1535</w:t>
            </w:r>
            <w:r w:rsidRPr="008E08D1">
              <w:tab/>
            </w:r>
          </w:p>
        </w:tc>
        <w:tc>
          <w:tcPr>
            <w:tcW w:w="4820" w:type="dxa"/>
          </w:tcPr>
          <w:p w:rsidR="0064009E" w:rsidRPr="008E08D1" w:rsidRDefault="0064009E" w:rsidP="00D8167F">
            <w:pPr>
              <w:pStyle w:val="ENoteTableText"/>
            </w:pPr>
            <w:r w:rsidRPr="008E08D1">
              <w:t>ad No 48, 2012</w:t>
            </w:r>
          </w:p>
        </w:tc>
      </w:tr>
      <w:tr w:rsidR="0064009E" w:rsidRPr="008E08D1" w:rsidTr="00D8167F">
        <w:trPr>
          <w:cantSplit/>
        </w:trPr>
        <w:tc>
          <w:tcPr>
            <w:tcW w:w="2268" w:type="dxa"/>
          </w:tcPr>
          <w:p w:rsidR="0064009E" w:rsidRPr="008E08D1" w:rsidRDefault="0064009E" w:rsidP="00D8167F">
            <w:pPr>
              <w:pStyle w:val="ENoteTableText"/>
            </w:pPr>
            <w:r w:rsidRPr="008E08D1">
              <w:rPr>
                <w:b/>
              </w:rPr>
              <w:t>Part 10.20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10.20</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1536</w:t>
            </w:r>
            <w:r w:rsidRPr="008E08D1">
              <w:tab/>
            </w:r>
          </w:p>
        </w:tc>
        <w:tc>
          <w:tcPr>
            <w:tcW w:w="4820" w:type="dxa"/>
          </w:tcPr>
          <w:p w:rsidR="0064009E" w:rsidRPr="008E08D1" w:rsidRDefault="0064009E" w:rsidP="00D8167F">
            <w:pPr>
              <w:pStyle w:val="ENoteTableText"/>
            </w:pPr>
            <w:r w:rsidRPr="008E08D1">
              <w:t>ad No 72,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1537</w:t>
            </w:r>
            <w:r w:rsidRPr="008E08D1">
              <w:tab/>
            </w:r>
          </w:p>
        </w:tc>
        <w:tc>
          <w:tcPr>
            <w:tcW w:w="4820" w:type="dxa"/>
          </w:tcPr>
          <w:p w:rsidR="0064009E" w:rsidRPr="008E08D1" w:rsidRDefault="0064009E" w:rsidP="00D8167F">
            <w:pPr>
              <w:pStyle w:val="ENoteTableText"/>
              <w:keepNext/>
            </w:pPr>
            <w:r w:rsidRPr="008E08D1">
              <w:t>ad No 72, 2012</w:t>
            </w:r>
          </w:p>
        </w:tc>
      </w:tr>
      <w:tr w:rsidR="0064009E" w:rsidRPr="008E08D1" w:rsidTr="00D8167F">
        <w:trPr>
          <w:cantSplit/>
        </w:trPr>
        <w:tc>
          <w:tcPr>
            <w:tcW w:w="2268" w:type="dxa"/>
          </w:tcPr>
          <w:p w:rsidR="0064009E" w:rsidRPr="008E08D1" w:rsidRDefault="0064009E" w:rsidP="00D8167F">
            <w:pPr>
              <w:pStyle w:val="ENoteTableText"/>
            </w:pPr>
            <w:r w:rsidRPr="008E08D1">
              <w:rPr>
                <w:b/>
              </w:rPr>
              <w:t>Part 10.21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10.21</w:t>
            </w:r>
            <w:r w:rsidRPr="008E08D1">
              <w:tab/>
            </w:r>
          </w:p>
        </w:tc>
        <w:tc>
          <w:tcPr>
            <w:tcW w:w="4820" w:type="dxa"/>
          </w:tcPr>
          <w:p w:rsidR="0064009E" w:rsidRPr="008E08D1" w:rsidRDefault="0064009E" w:rsidP="00D8167F">
            <w:pPr>
              <w:pStyle w:val="ENoteTableText"/>
              <w:keepNext/>
            </w:pPr>
            <w:r w:rsidRPr="008E08D1">
              <w:t>ad No 118,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1538</w:t>
            </w:r>
            <w:r w:rsidRPr="008E08D1">
              <w:tab/>
            </w:r>
          </w:p>
        </w:tc>
        <w:tc>
          <w:tcPr>
            <w:tcW w:w="4820" w:type="dxa"/>
          </w:tcPr>
          <w:p w:rsidR="0064009E" w:rsidRPr="008E08D1" w:rsidRDefault="0064009E" w:rsidP="00D8167F">
            <w:pPr>
              <w:pStyle w:val="ENoteTableText"/>
            </w:pPr>
            <w:r w:rsidRPr="008E08D1">
              <w:t>ad No 118, 2012</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Part 10.21A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10.21A</w:t>
            </w:r>
            <w:r w:rsidRPr="008E08D1">
              <w:tab/>
            </w:r>
          </w:p>
        </w:tc>
        <w:tc>
          <w:tcPr>
            <w:tcW w:w="4820" w:type="dxa"/>
          </w:tcPr>
          <w:p w:rsidR="0064009E" w:rsidRPr="008E08D1" w:rsidRDefault="0064009E" w:rsidP="00D8167F">
            <w:pPr>
              <w:pStyle w:val="ENoteTableText"/>
            </w:pPr>
            <w:r w:rsidRPr="008E08D1">
              <w:t>ad No 61, 2013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1538A</w:t>
            </w:r>
            <w:r w:rsidRPr="008E08D1">
              <w:tab/>
            </w:r>
          </w:p>
        </w:tc>
        <w:tc>
          <w:tcPr>
            <w:tcW w:w="4820" w:type="dxa"/>
          </w:tcPr>
          <w:p w:rsidR="0064009E" w:rsidRPr="008E08D1" w:rsidRDefault="0064009E" w:rsidP="00D8167F">
            <w:pPr>
              <w:pStyle w:val="ENoteTableText"/>
            </w:pPr>
            <w:r w:rsidRPr="008E08D1">
              <w:t>ad No 61, 2013</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1538B</w:t>
            </w:r>
            <w:r w:rsidRPr="008E08D1">
              <w:tab/>
            </w:r>
          </w:p>
        </w:tc>
        <w:tc>
          <w:tcPr>
            <w:tcW w:w="4820" w:type="dxa"/>
          </w:tcPr>
          <w:p w:rsidR="0064009E" w:rsidRPr="008E08D1" w:rsidRDefault="0064009E" w:rsidP="00D8167F">
            <w:pPr>
              <w:pStyle w:val="ENoteTableText"/>
            </w:pPr>
            <w:r w:rsidRPr="008E08D1">
              <w:t>ad No 61, 2013</w:t>
            </w:r>
          </w:p>
        </w:tc>
      </w:tr>
      <w:tr w:rsidR="0064009E" w:rsidRPr="008E08D1" w:rsidTr="00D8167F">
        <w:trPr>
          <w:cantSplit/>
        </w:trPr>
        <w:tc>
          <w:tcPr>
            <w:tcW w:w="2268" w:type="dxa"/>
          </w:tcPr>
          <w:p w:rsidR="0064009E" w:rsidRPr="008E08D1" w:rsidRDefault="0064009E" w:rsidP="00D8167F">
            <w:pPr>
              <w:pStyle w:val="ENoteTableText"/>
              <w:tabs>
                <w:tab w:val="right" w:pos="482"/>
                <w:tab w:val="center" w:leader="dot" w:pos="2268"/>
              </w:tabs>
              <w:ind w:left="748" w:hanging="748"/>
              <w:rPr>
                <w:b/>
              </w:rPr>
            </w:pPr>
            <w:r w:rsidRPr="008E08D1">
              <w:rPr>
                <w:b/>
              </w:rPr>
              <w:t>Part 10.22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10.22</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1539</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1540</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61, 2013; No 40,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1541</w:t>
            </w:r>
            <w:r w:rsidRPr="008E08D1">
              <w:tab/>
            </w:r>
          </w:p>
        </w:tc>
        <w:tc>
          <w:tcPr>
            <w:tcW w:w="4820" w:type="dxa"/>
          </w:tcPr>
          <w:p w:rsidR="0064009E" w:rsidRPr="008E08D1" w:rsidRDefault="0064009E" w:rsidP="00D8167F">
            <w:pPr>
              <w:pStyle w:val="ENoteTableText"/>
            </w:pPr>
            <w:r w:rsidRPr="008E08D1">
              <w:t>ad No 171, 2012</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40, 2019</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Part 10.22A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10.22A</w:t>
            </w:r>
            <w:r w:rsidRPr="008E08D1">
              <w:tab/>
            </w:r>
          </w:p>
        </w:tc>
        <w:tc>
          <w:tcPr>
            <w:tcW w:w="4820" w:type="dxa"/>
          </w:tcPr>
          <w:p w:rsidR="0064009E" w:rsidRPr="008E08D1" w:rsidRDefault="0064009E" w:rsidP="00D8167F">
            <w:pPr>
              <w:pStyle w:val="ENoteTableText"/>
            </w:pPr>
            <w:r w:rsidRPr="008E08D1">
              <w:t>ad No 40,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1541A</w:t>
            </w:r>
            <w:r w:rsidRPr="008E08D1">
              <w:tab/>
            </w:r>
          </w:p>
        </w:tc>
        <w:tc>
          <w:tcPr>
            <w:tcW w:w="4820" w:type="dxa"/>
          </w:tcPr>
          <w:p w:rsidR="0064009E" w:rsidRPr="008E08D1" w:rsidRDefault="0064009E" w:rsidP="00D8167F">
            <w:pPr>
              <w:pStyle w:val="ENoteTableText"/>
            </w:pPr>
            <w:r w:rsidRPr="008E08D1">
              <w:t>ad No 40, 2019</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rPr>
                <w:b/>
              </w:rPr>
              <w:t>Part 10.23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10.23</w:t>
            </w:r>
            <w:r w:rsidRPr="008E08D1">
              <w:tab/>
            </w:r>
          </w:p>
        </w:tc>
        <w:tc>
          <w:tcPr>
            <w:tcW w:w="4820" w:type="dxa"/>
          </w:tcPr>
          <w:p w:rsidR="0064009E" w:rsidRPr="008E08D1" w:rsidRDefault="0064009E" w:rsidP="00D8167F">
            <w:pPr>
              <w:pStyle w:val="ENoteTableText"/>
            </w:pPr>
            <w:r w:rsidRPr="008E08D1">
              <w:t>ad No 83,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1542</w:t>
            </w:r>
            <w:r w:rsidRPr="008E08D1">
              <w:tab/>
            </w:r>
          </w:p>
        </w:tc>
        <w:tc>
          <w:tcPr>
            <w:tcW w:w="4820" w:type="dxa"/>
          </w:tcPr>
          <w:p w:rsidR="0064009E" w:rsidRPr="008E08D1" w:rsidRDefault="0064009E" w:rsidP="00D8167F">
            <w:pPr>
              <w:pStyle w:val="ENoteTableText"/>
            </w:pPr>
            <w:r w:rsidRPr="008E08D1">
              <w:t>ad No 83,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1543</w:t>
            </w:r>
            <w:r w:rsidRPr="008E08D1">
              <w:tab/>
            </w:r>
          </w:p>
        </w:tc>
        <w:tc>
          <w:tcPr>
            <w:tcW w:w="4820" w:type="dxa"/>
          </w:tcPr>
          <w:p w:rsidR="0064009E" w:rsidRPr="008E08D1" w:rsidRDefault="0064009E" w:rsidP="00D8167F">
            <w:pPr>
              <w:pStyle w:val="ENoteTableText"/>
            </w:pPr>
            <w:r w:rsidRPr="008E08D1">
              <w:t>ad No 83,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1544</w:t>
            </w:r>
            <w:r w:rsidRPr="008E08D1">
              <w:tab/>
            </w:r>
          </w:p>
        </w:tc>
        <w:tc>
          <w:tcPr>
            <w:tcW w:w="4820" w:type="dxa"/>
          </w:tcPr>
          <w:p w:rsidR="0064009E" w:rsidRPr="008E08D1" w:rsidRDefault="0064009E" w:rsidP="00D8167F">
            <w:pPr>
              <w:pStyle w:val="ENoteTableText"/>
            </w:pPr>
            <w:r w:rsidRPr="008E08D1">
              <w:t>ad No 83,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1545</w:t>
            </w:r>
            <w:r w:rsidRPr="008E08D1">
              <w:tab/>
            </w:r>
          </w:p>
        </w:tc>
        <w:tc>
          <w:tcPr>
            <w:tcW w:w="4820" w:type="dxa"/>
          </w:tcPr>
          <w:p w:rsidR="0064009E" w:rsidRPr="008E08D1" w:rsidRDefault="0064009E" w:rsidP="00D8167F">
            <w:pPr>
              <w:pStyle w:val="ENoteTableText"/>
            </w:pPr>
            <w:r w:rsidRPr="008E08D1">
              <w:t>ad No 83, 2014</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w:t>
            </w:r>
            <w:r w:rsidRPr="008E08D1">
              <w:tab/>
            </w:r>
          </w:p>
        </w:tc>
        <w:tc>
          <w:tcPr>
            <w:tcW w:w="4820" w:type="dxa"/>
          </w:tcPr>
          <w:p w:rsidR="0064009E" w:rsidRPr="008E08D1" w:rsidRDefault="0064009E" w:rsidP="00D8167F">
            <w:pPr>
              <w:pStyle w:val="ENoteTableText"/>
            </w:pPr>
            <w:r w:rsidRPr="008E08D1">
              <w:t>ad No 83, 2014</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Part 10.23A</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10.23A</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1546A</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49,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1546B</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64, 2020;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1546C</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49, 2019;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1546D</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1546E</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1546F</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1546G</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1546H</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1546J</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1546K</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1546L</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1546M</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1546N</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1546P</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1546Q</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1546R</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1546S</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1546T</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1546U</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1546V</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t>s 1546W</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1546X</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49,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1546Y</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1546Z</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rep No 49,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1546ZA</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1546ZB</w:t>
            </w:r>
            <w:r w:rsidRPr="008E08D1">
              <w:tab/>
            </w:r>
          </w:p>
        </w:tc>
        <w:tc>
          <w:tcPr>
            <w:tcW w:w="4820" w:type="dxa"/>
          </w:tcPr>
          <w:p w:rsidR="0064009E" w:rsidRPr="008E08D1" w:rsidRDefault="0064009E" w:rsidP="00D8167F">
            <w:pPr>
              <w:pStyle w:val="ENoteTableText"/>
            </w:pPr>
            <w:r w:rsidRPr="008E08D1">
              <w:t>ad No 7, 2017</w:t>
            </w:r>
          </w:p>
        </w:tc>
      </w:tr>
      <w:tr w:rsidR="0064009E" w:rsidRPr="008E08D1" w:rsidTr="00D8167F">
        <w:trPr>
          <w:cantSplit/>
        </w:trPr>
        <w:tc>
          <w:tcPr>
            <w:tcW w:w="2268" w:type="dxa"/>
          </w:tcPr>
          <w:p w:rsidR="0064009E" w:rsidRPr="008E08D1" w:rsidRDefault="0064009E" w:rsidP="00D8167F">
            <w:pPr>
              <w:pStyle w:val="ENoteTableText"/>
              <w:tabs>
                <w:tab w:val="right" w:pos="482"/>
                <w:tab w:val="center" w:leader="dot" w:pos="2268"/>
              </w:tabs>
              <w:ind w:left="748" w:hanging="748"/>
              <w:rPr>
                <w:b/>
              </w:rPr>
            </w:pPr>
            <w:r w:rsidRPr="008E08D1">
              <w:rPr>
                <w:b/>
              </w:rPr>
              <w:t>Part 10.24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10.24</w:t>
            </w:r>
            <w:r w:rsidRPr="008E08D1">
              <w:tab/>
            </w:r>
          </w:p>
        </w:tc>
        <w:tc>
          <w:tcPr>
            <w:tcW w:w="4820" w:type="dxa"/>
          </w:tcPr>
          <w:p w:rsidR="0064009E" w:rsidRPr="008E08D1" w:rsidRDefault="0064009E" w:rsidP="00D8167F">
            <w:pPr>
              <w:pStyle w:val="ENoteTableText"/>
            </w:pPr>
            <w:r w:rsidRPr="008E08D1">
              <w:t>ad No 19, 2015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1547</w:t>
            </w:r>
            <w:r w:rsidRPr="008E08D1">
              <w:tab/>
            </w:r>
          </w:p>
        </w:tc>
        <w:tc>
          <w:tcPr>
            <w:tcW w:w="4820" w:type="dxa"/>
          </w:tcPr>
          <w:p w:rsidR="0064009E" w:rsidRPr="008E08D1" w:rsidRDefault="0064009E" w:rsidP="00D8167F">
            <w:pPr>
              <w:pStyle w:val="ENoteTableText"/>
            </w:pPr>
            <w:r w:rsidRPr="008E08D1">
              <w:t>ad No 19, 2015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1548</w:t>
            </w:r>
            <w:r w:rsidRPr="008E08D1">
              <w:tab/>
            </w:r>
          </w:p>
        </w:tc>
        <w:tc>
          <w:tcPr>
            <w:tcW w:w="4820" w:type="dxa"/>
          </w:tcPr>
          <w:p w:rsidR="0064009E" w:rsidRPr="008E08D1" w:rsidRDefault="0064009E" w:rsidP="00D8167F">
            <w:pPr>
              <w:pStyle w:val="ENoteTableText"/>
            </w:pPr>
            <w:r w:rsidRPr="008E08D1">
              <w:t>ad No 19, 2015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1549</w:t>
            </w:r>
            <w:r w:rsidRPr="008E08D1">
              <w:tab/>
            </w:r>
          </w:p>
        </w:tc>
        <w:tc>
          <w:tcPr>
            <w:tcW w:w="4820" w:type="dxa"/>
          </w:tcPr>
          <w:p w:rsidR="0064009E" w:rsidRPr="008E08D1" w:rsidRDefault="0064009E" w:rsidP="00D8167F">
            <w:pPr>
              <w:pStyle w:val="ENoteTableText"/>
            </w:pPr>
            <w:r w:rsidRPr="008E08D1">
              <w:t>ad No 19, 2015</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Part 10.24A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10.24A</w:t>
            </w:r>
            <w:r w:rsidRPr="008E08D1">
              <w:tab/>
            </w:r>
          </w:p>
        </w:tc>
        <w:tc>
          <w:tcPr>
            <w:tcW w:w="4820" w:type="dxa"/>
          </w:tcPr>
          <w:p w:rsidR="0064009E" w:rsidRPr="008E08D1" w:rsidRDefault="0064009E" w:rsidP="00D8167F">
            <w:pPr>
              <w:pStyle w:val="ENoteTableText"/>
            </w:pPr>
            <w:r w:rsidRPr="008E08D1">
              <w:t>ad No 6,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1549A</w:t>
            </w:r>
            <w:r w:rsidRPr="008E08D1">
              <w:tab/>
            </w:r>
          </w:p>
        </w:tc>
        <w:tc>
          <w:tcPr>
            <w:tcW w:w="4820" w:type="dxa"/>
          </w:tcPr>
          <w:p w:rsidR="0064009E" w:rsidRPr="008E08D1" w:rsidRDefault="0064009E" w:rsidP="00D8167F">
            <w:pPr>
              <w:pStyle w:val="ENoteTableText"/>
            </w:pPr>
            <w:r w:rsidRPr="008E08D1">
              <w:t>ad No 6,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1549B</w:t>
            </w:r>
            <w:r w:rsidRPr="008E08D1">
              <w:tab/>
            </w:r>
          </w:p>
        </w:tc>
        <w:tc>
          <w:tcPr>
            <w:tcW w:w="4820" w:type="dxa"/>
          </w:tcPr>
          <w:p w:rsidR="0064009E" w:rsidRPr="008E08D1" w:rsidRDefault="0064009E" w:rsidP="00D8167F">
            <w:pPr>
              <w:pStyle w:val="ENoteTableText"/>
            </w:pPr>
            <w:r w:rsidRPr="008E08D1">
              <w:t>ad No 6,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Part 10.25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10.25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rep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1558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1559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C</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1569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G</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1579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lastRenderedPageBreak/>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1589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1594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1599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1606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G</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1609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H</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1619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1629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1631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1632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1633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1634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Part 10.26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rPr>
                <w:noProof/>
              </w:rPr>
              <w:t>Part 10.26</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1635</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noProof/>
              </w:rPr>
              <w:t>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10.28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10.28</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1636A</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1637</w:t>
            </w:r>
            <w:r w:rsidRPr="008E08D1">
              <w:rPr>
                <w:noProof/>
              </w:rPr>
              <w:tab/>
            </w:r>
          </w:p>
        </w:tc>
        <w:tc>
          <w:tcPr>
            <w:tcW w:w="4820" w:type="dxa"/>
          </w:tcPr>
          <w:p w:rsidR="0064009E" w:rsidRPr="008E08D1" w:rsidRDefault="0064009E" w:rsidP="00D8167F">
            <w:pPr>
              <w:pStyle w:val="ENoteTableText"/>
            </w:pPr>
            <w:r w:rsidRPr="008E08D1">
              <w:t>ad No 25,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10.30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10.30</w:t>
            </w:r>
            <w:r w:rsidRPr="008E08D1">
              <w:rPr>
                <w:noProof/>
              </w:rPr>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1639</w:t>
            </w:r>
            <w:r w:rsidRPr="008E08D1">
              <w:rPr>
                <w:noProof/>
              </w:rPr>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1640</w:t>
            </w:r>
            <w:r w:rsidRPr="008E08D1">
              <w:rPr>
                <w:noProof/>
              </w:rPr>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1641</w:t>
            </w:r>
            <w:r w:rsidRPr="008E08D1">
              <w:rPr>
                <w:noProof/>
              </w:rPr>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1642</w:t>
            </w:r>
            <w:r w:rsidRPr="008E08D1">
              <w:rPr>
                <w:noProof/>
              </w:rPr>
              <w:tab/>
            </w:r>
          </w:p>
        </w:tc>
        <w:tc>
          <w:tcPr>
            <w:tcW w:w="4820" w:type="dxa"/>
          </w:tcPr>
          <w:p w:rsidR="0064009E" w:rsidRPr="008E08D1" w:rsidRDefault="0064009E" w:rsidP="00D8167F">
            <w:pPr>
              <w:pStyle w:val="ENoteTableText"/>
            </w:pPr>
            <w:r w:rsidRPr="008E08D1">
              <w:t>ad No 27,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10.31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10.31</w:t>
            </w:r>
            <w:r w:rsidRPr="008E08D1">
              <w:rPr>
                <w:noProof/>
              </w:rPr>
              <w:tab/>
            </w:r>
          </w:p>
        </w:tc>
        <w:tc>
          <w:tcPr>
            <w:tcW w:w="4820" w:type="dxa"/>
          </w:tcPr>
          <w:p w:rsidR="0064009E" w:rsidRPr="008E08D1" w:rsidRDefault="0064009E" w:rsidP="00D8167F">
            <w:pPr>
              <w:pStyle w:val="ENoteTableText"/>
            </w:pPr>
            <w:r w:rsidRPr="008E08D1">
              <w:t>ad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1643</w:t>
            </w:r>
            <w:r w:rsidRPr="008E08D1">
              <w:rPr>
                <w:noProof/>
              </w:rPr>
              <w:tab/>
            </w:r>
          </w:p>
        </w:tc>
        <w:tc>
          <w:tcPr>
            <w:tcW w:w="4820" w:type="dxa"/>
          </w:tcPr>
          <w:p w:rsidR="0064009E" w:rsidRPr="008E08D1" w:rsidRDefault="0064009E" w:rsidP="00D8167F">
            <w:pPr>
              <w:pStyle w:val="ENoteTableText"/>
            </w:pPr>
            <w:r w:rsidRPr="008E08D1">
              <w:t>ad No 106, 2018</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noProof/>
              </w:rPr>
            </w:pPr>
            <w:r w:rsidRPr="008E08D1">
              <w:rPr>
                <w:b/>
                <w:noProof/>
              </w:rPr>
              <w:t>Part 10.32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noProof/>
              </w:rPr>
              <w:t>Part 10.32</w:t>
            </w:r>
            <w:r w:rsidRPr="008E08D1">
              <w:rPr>
                <w:noProof/>
              </w:rPr>
              <w:tab/>
            </w:r>
          </w:p>
        </w:tc>
        <w:tc>
          <w:tcPr>
            <w:tcW w:w="4820" w:type="dxa"/>
          </w:tcPr>
          <w:p w:rsidR="0064009E" w:rsidRPr="008E08D1" w:rsidRDefault="0064009E" w:rsidP="00D8167F">
            <w:pPr>
              <w:pStyle w:val="ENoteTableText"/>
              <w:rPr>
                <w:u w:val="single"/>
              </w:rPr>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1644</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1644A</w:t>
            </w:r>
            <w:r w:rsidRPr="008E08D1">
              <w:rPr>
                <w:noProof/>
              </w:rPr>
              <w:tab/>
            </w:r>
          </w:p>
        </w:tc>
        <w:tc>
          <w:tcPr>
            <w:tcW w:w="4820" w:type="dxa"/>
          </w:tcPr>
          <w:p w:rsidR="0064009E" w:rsidRPr="008E08D1" w:rsidRDefault="0064009E" w:rsidP="00D8167F">
            <w:pPr>
              <w:pStyle w:val="ENoteTableText"/>
            </w:pPr>
            <w:r w:rsidRPr="008E08D1">
              <w:t>ad No 10,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10.33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10.33</w:t>
            </w:r>
            <w:r w:rsidRPr="008E08D1">
              <w:rPr>
                <w:noProof/>
              </w:rPr>
              <w:tab/>
            </w:r>
          </w:p>
        </w:tc>
        <w:tc>
          <w:tcPr>
            <w:tcW w:w="4820" w:type="dxa"/>
          </w:tcPr>
          <w:p w:rsidR="0064009E" w:rsidRPr="008E08D1" w:rsidRDefault="0064009E" w:rsidP="00D8167F">
            <w:pPr>
              <w:pStyle w:val="ENoteTableText"/>
            </w:pPr>
            <w:r w:rsidRPr="008E08D1">
              <w:t>ad No 61,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10.34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10.34</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1647</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1648</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1649</w:t>
            </w:r>
            <w:r w:rsidRPr="008E08D1">
              <w:rPr>
                <w:noProof/>
              </w:rPr>
              <w:tab/>
            </w:r>
          </w:p>
        </w:tc>
        <w:tc>
          <w:tcPr>
            <w:tcW w:w="4820" w:type="dxa"/>
          </w:tcPr>
          <w:p w:rsidR="0064009E" w:rsidRPr="008E08D1" w:rsidRDefault="0064009E" w:rsidP="00D8167F">
            <w:pPr>
              <w:pStyle w:val="ENoteTableText"/>
            </w:pPr>
            <w:r w:rsidRPr="008E08D1">
              <w:t>ad No 44, 2019</w:t>
            </w:r>
          </w:p>
        </w:tc>
      </w:tr>
      <w:tr w:rsidR="0064009E" w:rsidRPr="008E08D1" w:rsidTr="00D8167F">
        <w:trPr>
          <w:cantSplit/>
        </w:trPr>
        <w:tc>
          <w:tcPr>
            <w:tcW w:w="2268" w:type="dxa"/>
          </w:tcPr>
          <w:p w:rsidR="0064009E" w:rsidRPr="008E08D1" w:rsidRDefault="0064009E" w:rsidP="00AC16F6">
            <w:pPr>
              <w:pStyle w:val="ENoteTableText"/>
              <w:keepNext/>
              <w:tabs>
                <w:tab w:val="center" w:leader="dot" w:pos="2268"/>
              </w:tabs>
              <w:rPr>
                <w:b/>
                <w:noProof/>
              </w:rPr>
            </w:pPr>
            <w:r w:rsidRPr="008E08D1">
              <w:rPr>
                <w:b/>
                <w:noProof/>
              </w:rPr>
              <w:lastRenderedPageBreak/>
              <w:t>Part 10.35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10.35</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1650</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1651</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1652</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Part 10.35A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10.35A</w:t>
            </w:r>
            <w:r w:rsidRPr="008E08D1">
              <w:rPr>
                <w:noProof/>
              </w:rPr>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1653</w:t>
            </w:r>
            <w:r w:rsidRPr="008E08D1">
              <w:rPr>
                <w:noProof/>
              </w:rPr>
              <w:tab/>
            </w:r>
          </w:p>
        </w:tc>
        <w:tc>
          <w:tcPr>
            <w:tcW w:w="4820" w:type="dxa"/>
          </w:tcPr>
          <w:p w:rsidR="0064009E" w:rsidRPr="008E08D1" w:rsidRDefault="0064009E" w:rsidP="00D8167F">
            <w:pPr>
              <w:pStyle w:val="ENoteTableText"/>
            </w:pPr>
            <w:r w:rsidRPr="008E08D1">
              <w:t>ad 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pPr>
            <w:r w:rsidRPr="008E08D1">
              <w:t>am 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10.36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10.36</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1655</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1656</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1657</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1658</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1659</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1660</w:t>
            </w:r>
            <w:r w:rsidRPr="008E08D1">
              <w:rPr>
                <w:noProof/>
              </w:rPr>
              <w:tab/>
            </w:r>
          </w:p>
        </w:tc>
        <w:tc>
          <w:tcPr>
            <w:tcW w:w="4820" w:type="dxa"/>
          </w:tcPr>
          <w:p w:rsidR="0064009E" w:rsidRPr="008E08D1" w:rsidRDefault="0064009E" w:rsidP="00D8167F">
            <w:pPr>
              <w:pStyle w:val="ENoteTableText"/>
            </w:pPr>
            <w:r w:rsidRPr="008E08D1">
              <w:t>ad No 17, 2019</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Part 10.37</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noProof/>
              </w:rPr>
            </w:pPr>
            <w:r w:rsidRPr="008E08D1">
              <w:rPr>
                <w:noProof/>
              </w:rPr>
              <w:t>Part 10.37</w:t>
            </w:r>
            <w:r w:rsidRPr="008E08D1">
              <w:rPr>
                <w:noProof/>
              </w:rPr>
              <w:tab/>
            </w:r>
          </w:p>
        </w:tc>
        <w:tc>
          <w:tcPr>
            <w:tcW w:w="4820" w:type="dxa"/>
          </w:tcPr>
          <w:p w:rsidR="0064009E" w:rsidRPr="008E08D1" w:rsidRDefault="0064009E" w:rsidP="00D8167F">
            <w:pPr>
              <w:pStyle w:val="ENoteTableText"/>
              <w:keepNext/>
            </w:pPr>
            <w:r w:rsidRPr="008E08D1">
              <w:t>ad No 6,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1661</w:t>
            </w:r>
            <w:r w:rsidRPr="008E08D1">
              <w:rPr>
                <w:noProof/>
              </w:rPr>
              <w:tab/>
            </w:r>
          </w:p>
        </w:tc>
        <w:tc>
          <w:tcPr>
            <w:tcW w:w="4820" w:type="dxa"/>
          </w:tcPr>
          <w:p w:rsidR="0064009E" w:rsidRPr="008E08D1" w:rsidRDefault="0064009E" w:rsidP="00D8167F">
            <w:pPr>
              <w:pStyle w:val="ENoteTableText"/>
            </w:pPr>
            <w:r w:rsidRPr="008E08D1">
              <w:t>ad No 6,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noProof/>
              </w:rPr>
              <w:t>Part 10.38</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10.38</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1662</w:t>
            </w:r>
            <w:r w:rsidRPr="008E08D1">
              <w:rPr>
                <w:noProof/>
              </w:rPr>
              <w:tab/>
            </w:r>
          </w:p>
        </w:tc>
        <w:tc>
          <w:tcPr>
            <w:tcW w:w="4820" w:type="dxa"/>
          </w:tcPr>
          <w:p w:rsidR="0064009E" w:rsidRPr="008E08D1" w:rsidRDefault="0064009E" w:rsidP="00D8167F">
            <w:pPr>
              <w:pStyle w:val="ENoteTableText"/>
            </w:pPr>
            <w:r w:rsidRPr="008E08D1">
              <w:t>ad No 37, 2019</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Part 10.39</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10.39</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1663</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1664</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1665</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10.40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10.40</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1666</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1667</w:t>
            </w:r>
            <w:r w:rsidRPr="008E08D1">
              <w:rPr>
                <w:noProof/>
              </w:rPr>
              <w:tab/>
            </w:r>
          </w:p>
        </w:tc>
        <w:tc>
          <w:tcPr>
            <w:tcW w:w="4820" w:type="dxa"/>
          </w:tcPr>
          <w:p w:rsidR="0064009E" w:rsidRPr="008E08D1" w:rsidRDefault="0064009E" w:rsidP="00D8167F">
            <w:pPr>
              <w:pStyle w:val="ENoteTableText"/>
            </w:pPr>
            <w:r w:rsidRPr="008E08D1">
              <w:t>ad No 3,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b/>
                <w:noProof/>
              </w:rPr>
              <w:t>Part 10.41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10.41</w:t>
            </w:r>
            <w:r w:rsidRPr="008E08D1">
              <w:rPr>
                <w:noProof/>
              </w:rPr>
              <w:tab/>
            </w:r>
          </w:p>
        </w:tc>
        <w:tc>
          <w:tcPr>
            <w:tcW w:w="4820" w:type="dxa"/>
          </w:tcPr>
          <w:p w:rsidR="0064009E" w:rsidRPr="008E08D1" w:rsidRDefault="0064009E" w:rsidP="00D8167F">
            <w:pPr>
              <w:pStyle w:val="ENoteTableText"/>
            </w:pPr>
            <w:r w:rsidRPr="008E08D1">
              <w:t>ad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1668</w:t>
            </w:r>
            <w:r w:rsidRPr="008E08D1">
              <w:rPr>
                <w:noProof/>
              </w:rPr>
              <w:tab/>
            </w:r>
          </w:p>
        </w:tc>
        <w:tc>
          <w:tcPr>
            <w:tcW w:w="4820" w:type="dxa"/>
          </w:tcPr>
          <w:p w:rsidR="0064009E" w:rsidRPr="008E08D1" w:rsidRDefault="0064009E" w:rsidP="00D8167F">
            <w:pPr>
              <w:pStyle w:val="ENoteTableText"/>
            </w:pPr>
            <w:r w:rsidRPr="008E08D1">
              <w:t>ad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10.42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10.42</w:t>
            </w:r>
            <w:r w:rsidRPr="008E08D1">
              <w:rPr>
                <w:noProof/>
              </w:rPr>
              <w:tab/>
            </w:r>
          </w:p>
        </w:tc>
        <w:tc>
          <w:tcPr>
            <w:tcW w:w="4820" w:type="dxa"/>
          </w:tcPr>
          <w:p w:rsidR="0064009E" w:rsidRPr="008E08D1" w:rsidRDefault="0064009E" w:rsidP="00D8167F">
            <w:pPr>
              <w:pStyle w:val="ENoteTableText"/>
            </w:pPr>
            <w:r w:rsidRPr="008E08D1">
              <w:t>ad No 22,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1669</w:t>
            </w:r>
            <w:r w:rsidRPr="008E08D1">
              <w:rPr>
                <w:noProof/>
              </w:rPr>
              <w:tab/>
            </w:r>
          </w:p>
        </w:tc>
        <w:tc>
          <w:tcPr>
            <w:tcW w:w="4820" w:type="dxa"/>
          </w:tcPr>
          <w:p w:rsidR="0064009E" w:rsidRPr="008E08D1" w:rsidRDefault="0064009E" w:rsidP="00D8167F">
            <w:pPr>
              <w:pStyle w:val="ENoteTableText"/>
            </w:pPr>
            <w:r w:rsidRPr="008E08D1">
              <w:t>ad No 22,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10.43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10.43</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1670</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10.44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10.44</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1671</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1671A</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1671B</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1671C</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1671D</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1671E</w:t>
            </w:r>
            <w:r w:rsidRPr="008E08D1">
              <w:rPr>
                <w:noProof/>
              </w:rPr>
              <w:tab/>
            </w:r>
          </w:p>
        </w:tc>
        <w:tc>
          <w:tcPr>
            <w:tcW w:w="4820" w:type="dxa"/>
          </w:tcPr>
          <w:p w:rsidR="0064009E" w:rsidRPr="008E08D1" w:rsidRDefault="0064009E" w:rsidP="00D8167F">
            <w:pPr>
              <w:pStyle w:val="ENoteTableText"/>
            </w:pPr>
            <w:r w:rsidRPr="008E08D1">
              <w:t xml:space="preserve">ad </w:t>
            </w:r>
            <w:r w:rsidRPr="008E08D1">
              <w:rPr>
                <w:u w:val="single"/>
              </w:rPr>
              <w:t>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10.45</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10.45</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1672</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10.46</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10.46</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1673</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1673A</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Division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1673B</w:t>
            </w:r>
            <w:r w:rsidRPr="008E08D1">
              <w:rPr>
                <w:noProof/>
              </w:rPr>
              <w:tab/>
            </w:r>
          </w:p>
        </w:tc>
        <w:tc>
          <w:tcPr>
            <w:tcW w:w="4820" w:type="dxa"/>
          </w:tcPr>
          <w:p w:rsidR="0064009E" w:rsidRPr="008E08D1" w:rsidRDefault="0064009E" w:rsidP="00D8167F">
            <w:pPr>
              <w:pStyle w:val="ENoteTableText"/>
              <w:rPr>
                <w:b/>
              </w:rPr>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1673C</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1673D</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lastRenderedPageBreak/>
              <w:t>s 1673E</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1673F</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1673G</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10.47</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10.47</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1674</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1674A</w:t>
            </w:r>
            <w:r w:rsidRPr="008E08D1">
              <w:rPr>
                <w:noProof/>
              </w:rPr>
              <w:tab/>
            </w:r>
          </w:p>
        </w:tc>
        <w:tc>
          <w:tcPr>
            <w:tcW w:w="4820" w:type="dxa"/>
          </w:tcPr>
          <w:p w:rsidR="0064009E" w:rsidRPr="008E08D1" w:rsidRDefault="0064009E" w:rsidP="00D8167F">
            <w:pPr>
              <w:pStyle w:val="ENoteTableText"/>
            </w:pPr>
            <w:r w:rsidRPr="008E08D1">
              <w:t>ad No 19, 2021</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noProof/>
              </w:rPr>
            </w:pPr>
            <w:r w:rsidRPr="008E08D1">
              <w:rPr>
                <w:b/>
                <w:noProof/>
              </w:rPr>
              <w:t>Part 10.48</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10.48</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1675</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1675A</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1675B</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1675C</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10.49</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10.49</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1676</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1676A</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1676B</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1676C</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1676D</w:t>
            </w:r>
            <w:r w:rsidRPr="008E08D1">
              <w:rPr>
                <w:noProof/>
              </w:rPr>
              <w:tab/>
            </w:r>
          </w:p>
        </w:tc>
        <w:tc>
          <w:tcPr>
            <w:tcW w:w="4820" w:type="dxa"/>
          </w:tcPr>
          <w:p w:rsidR="0064009E" w:rsidRPr="008E08D1" w:rsidRDefault="0064009E" w:rsidP="00D8167F">
            <w:pPr>
              <w:pStyle w:val="ENoteTableText"/>
            </w:pPr>
            <w:r w:rsidRPr="008E08D1">
              <w:t>ad No 135,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10.51</w:t>
            </w:r>
          </w:p>
        </w:tc>
        <w:tc>
          <w:tcPr>
            <w:tcW w:w="4820" w:type="dxa"/>
          </w:tcPr>
          <w:p w:rsidR="0064009E" w:rsidRPr="008E08D1" w:rsidRDefault="0064009E" w:rsidP="00D8167F">
            <w:pPr>
              <w:pStyle w:val="ENoteTableText"/>
              <w:rPr>
                <w:b/>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10.51</w:t>
            </w:r>
            <w:r w:rsidRPr="008E08D1">
              <w:rPr>
                <w:noProof/>
              </w:rPr>
              <w:tab/>
            </w:r>
          </w:p>
        </w:tc>
        <w:tc>
          <w:tcPr>
            <w:tcW w:w="4820" w:type="dxa"/>
          </w:tcPr>
          <w:p w:rsidR="0064009E" w:rsidRPr="008E08D1" w:rsidRDefault="0064009E" w:rsidP="00D8167F">
            <w:pPr>
              <w:pStyle w:val="ENoteTableText"/>
            </w:pPr>
            <w:r w:rsidRPr="008E08D1">
              <w:t>ad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1678</w:t>
            </w:r>
            <w:r w:rsidRPr="008E08D1">
              <w:rPr>
                <w:noProof/>
              </w:rPr>
              <w:tab/>
            </w:r>
          </w:p>
        </w:tc>
        <w:tc>
          <w:tcPr>
            <w:tcW w:w="4820" w:type="dxa"/>
          </w:tcPr>
          <w:p w:rsidR="0064009E" w:rsidRPr="008E08D1" w:rsidRDefault="0064009E" w:rsidP="00D8167F">
            <w:pPr>
              <w:pStyle w:val="ENoteTableText"/>
            </w:pPr>
            <w:r w:rsidRPr="008E08D1">
              <w:t>ad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1678A</w:t>
            </w:r>
            <w:r w:rsidRPr="008E08D1">
              <w:rPr>
                <w:noProof/>
              </w:rPr>
              <w:tab/>
            </w:r>
          </w:p>
        </w:tc>
        <w:tc>
          <w:tcPr>
            <w:tcW w:w="4820" w:type="dxa"/>
          </w:tcPr>
          <w:p w:rsidR="0064009E" w:rsidRPr="008E08D1" w:rsidRDefault="0064009E" w:rsidP="00D8167F">
            <w:pPr>
              <w:pStyle w:val="ENoteTableText"/>
            </w:pPr>
            <w:r w:rsidRPr="008E08D1">
              <w:t>ad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1678B</w:t>
            </w:r>
            <w:r w:rsidRPr="008E08D1">
              <w:rPr>
                <w:noProof/>
              </w:rPr>
              <w:tab/>
            </w:r>
          </w:p>
        </w:tc>
        <w:tc>
          <w:tcPr>
            <w:tcW w:w="4820" w:type="dxa"/>
          </w:tcPr>
          <w:p w:rsidR="0064009E" w:rsidRPr="008E08D1" w:rsidRDefault="0064009E" w:rsidP="00D8167F">
            <w:pPr>
              <w:pStyle w:val="ENoteTableText"/>
            </w:pPr>
            <w:r w:rsidRPr="008E08D1">
              <w:t>ad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1678C</w:t>
            </w:r>
            <w:r w:rsidRPr="008E08D1">
              <w:rPr>
                <w:noProof/>
              </w:rPr>
              <w:tab/>
            </w:r>
          </w:p>
        </w:tc>
        <w:tc>
          <w:tcPr>
            <w:tcW w:w="4820" w:type="dxa"/>
          </w:tcPr>
          <w:p w:rsidR="0064009E" w:rsidRPr="008E08D1" w:rsidRDefault="0064009E" w:rsidP="00D8167F">
            <w:pPr>
              <w:pStyle w:val="ENoteTableText"/>
            </w:pPr>
            <w:r w:rsidRPr="008E08D1">
              <w:t>ad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1678D</w:t>
            </w:r>
            <w:r w:rsidRPr="008E08D1">
              <w:rPr>
                <w:noProof/>
              </w:rPr>
              <w:tab/>
            </w:r>
          </w:p>
        </w:tc>
        <w:tc>
          <w:tcPr>
            <w:tcW w:w="4820" w:type="dxa"/>
          </w:tcPr>
          <w:p w:rsidR="0064009E" w:rsidRPr="008E08D1" w:rsidRDefault="0064009E" w:rsidP="00D8167F">
            <w:pPr>
              <w:pStyle w:val="ENoteTableText"/>
            </w:pPr>
            <w:r w:rsidRPr="008E08D1">
              <w:t>ad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p>
        </w:tc>
        <w:tc>
          <w:tcPr>
            <w:tcW w:w="4820" w:type="dxa"/>
          </w:tcPr>
          <w:p w:rsidR="0064009E" w:rsidRPr="008E08D1" w:rsidRDefault="0064009E" w:rsidP="00D8167F">
            <w:pPr>
              <w:pStyle w:val="ENoteTableText"/>
              <w:rPr>
                <w:u w:val="single"/>
              </w:rPr>
            </w:pPr>
            <w:r w:rsidRPr="008E08D1">
              <w:t xml:space="preserve">rep </w:t>
            </w:r>
            <w:r w:rsidRPr="008E08D1">
              <w:rPr>
                <w:u w:val="single"/>
              </w:rPr>
              <w:t>end of 20 Dec 2021 (s 1678D(5))</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1678E</w:t>
            </w:r>
            <w:r w:rsidRPr="008E08D1">
              <w:rPr>
                <w:noProof/>
              </w:rPr>
              <w:tab/>
            </w:r>
          </w:p>
        </w:tc>
        <w:tc>
          <w:tcPr>
            <w:tcW w:w="4820" w:type="dxa"/>
          </w:tcPr>
          <w:p w:rsidR="0064009E" w:rsidRPr="008E08D1" w:rsidRDefault="0064009E" w:rsidP="00D8167F">
            <w:pPr>
              <w:pStyle w:val="ENoteTableText"/>
            </w:pPr>
            <w:r w:rsidRPr="008E08D1">
              <w:t>ad No 154,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1678F</w:t>
            </w:r>
            <w:r w:rsidRPr="008E08D1">
              <w:rPr>
                <w:noProof/>
              </w:rPr>
              <w:tab/>
            </w:r>
          </w:p>
        </w:tc>
        <w:tc>
          <w:tcPr>
            <w:tcW w:w="4820" w:type="dxa"/>
          </w:tcPr>
          <w:p w:rsidR="0064009E" w:rsidRPr="008E08D1" w:rsidRDefault="0064009E" w:rsidP="00D8167F">
            <w:pPr>
              <w:pStyle w:val="ENoteTableText"/>
            </w:pPr>
            <w:r w:rsidRPr="008E08D1">
              <w:t>ad No 154, 2020</w:t>
            </w:r>
          </w:p>
        </w:tc>
      </w:tr>
      <w:tr w:rsidR="0064009E" w:rsidRPr="008E08D1" w:rsidTr="00D8167F">
        <w:trPr>
          <w:cantSplit/>
        </w:trPr>
        <w:tc>
          <w:tcPr>
            <w:tcW w:w="2268" w:type="dxa"/>
          </w:tcPr>
          <w:p w:rsidR="0064009E" w:rsidRPr="008E08D1" w:rsidRDefault="0064009E" w:rsidP="00AC16F6">
            <w:pPr>
              <w:pStyle w:val="ENoteTableText"/>
              <w:keepNext/>
              <w:tabs>
                <w:tab w:val="center" w:leader="dot" w:pos="2268"/>
              </w:tabs>
              <w:rPr>
                <w:b/>
                <w:noProof/>
              </w:rPr>
            </w:pPr>
            <w:r w:rsidRPr="008E08D1">
              <w:rPr>
                <w:b/>
                <w:noProof/>
              </w:rPr>
              <w:lastRenderedPageBreak/>
              <w:t>Part 10.53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10.53</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1680</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1680A</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1680B</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noProof/>
              </w:rPr>
            </w:pPr>
            <w:r w:rsidRPr="008E08D1">
              <w:rPr>
                <w:b/>
                <w:noProof/>
              </w:rPr>
              <w:t>Part 10.54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Part 10.54</w:t>
            </w:r>
            <w:r w:rsidRPr="008E08D1">
              <w:rPr>
                <w:noProof/>
              </w:rPr>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noProof/>
              </w:rPr>
            </w:pPr>
            <w:r w:rsidRPr="008E08D1">
              <w:rPr>
                <w:noProof/>
              </w:rPr>
              <w:t>s 1681</w:t>
            </w:r>
            <w:r w:rsidRPr="008E08D1">
              <w:rPr>
                <w:noProof/>
              </w:rPr>
              <w:tab/>
            </w:r>
          </w:p>
        </w:tc>
        <w:tc>
          <w:tcPr>
            <w:tcW w:w="4820" w:type="dxa"/>
          </w:tcPr>
          <w:p w:rsidR="0064009E" w:rsidRPr="008E08D1" w:rsidRDefault="0064009E" w:rsidP="00D8167F">
            <w:pPr>
              <w:pStyle w:val="ENoteTableText"/>
            </w:pPr>
            <w:r w:rsidRPr="008E08D1">
              <w:t>ad No 130, 2020</w:t>
            </w:r>
          </w:p>
        </w:tc>
      </w:tr>
      <w:tr w:rsidR="00361772" w:rsidRPr="008E08D1" w:rsidTr="00D8167F">
        <w:trPr>
          <w:cantSplit/>
        </w:trPr>
        <w:tc>
          <w:tcPr>
            <w:tcW w:w="2268" w:type="dxa"/>
          </w:tcPr>
          <w:p w:rsidR="00361772" w:rsidRPr="008E08D1" w:rsidRDefault="00361772" w:rsidP="00D8167F">
            <w:pPr>
              <w:pStyle w:val="ENoteTableText"/>
              <w:tabs>
                <w:tab w:val="center" w:leader="dot" w:pos="2268"/>
              </w:tabs>
              <w:rPr>
                <w:b/>
                <w:noProof/>
              </w:rPr>
            </w:pPr>
            <w:r w:rsidRPr="008E08D1">
              <w:rPr>
                <w:b/>
                <w:noProof/>
              </w:rPr>
              <w:t>Part 10.55</w:t>
            </w:r>
          </w:p>
        </w:tc>
        <w:tc>
          <w:tcPr>
            <w:tcW w:w="4820" w:type="dxa"/>
          </w:tcPr>
          <w:p w:rsidR="00361772" w:rsidRPr="008E08D1" w:rsidRDefault="00361772" w:rsidP="00D8167F">
            <w:pPr>
              <w:pStyle w:val="ENoteTableText"/>
            </w:pPr>
          </w:p>
        </w:tc>
      </w:tr>
      <w:tr w:rsidR="00361772" w:rsidRPr="008E08D1" w:rsidTr="00D8167F">
        <w:trPr>
          <w:cantSplit/>
        </w:trPr>
        <w:tc>
          <w:tcPr>
            <w:tcW w:w="2268" w:type="dxa"/>
          </w:tcPr>
          <w:p w:rsidR="00361772" w:rsidRPr="008E08D1" w:rsidRDefault="00361772" w:rsidP="00D8167F">
            <w:pPr>
              <w:pStyle w:val="ENoteTableText"/>
              <w:tabs>
                <w:tab w:val="center" w:leader="dot" w:pos="2268"/>
              </w:tabs>
              <w:rPr>
                <w:noProof/>
              </w:rPr>
            </w:pPr>
            <w:r w:rsidRPr="008E08D1">
              <w:rPr>
                <w:noProof/>
              </w:rPr>
              <w:t>Part 10.55</w:t>
            </w:r>
            <w:r w:rsidRPr="008E08D1">
              <w:rPr>
                <w:noProof/>
              </w:rPr>
              <w:tab/>
            </w:r>
          </w:p>
        </w:tc>
        <w:tc>
          <w:tcPr>
            <w:tcW w:w="4820" w:type="dxa"/>
          </w:tcPr>
          <w:p w:rsidR="00361772" w:rsidRPr="008E08D1" w:rsidRDefault="00361772" w:rsidP="00D8167F">
            <w:pPr>
              <w:pStyle w:val="ENoteTableText"/>
            </w:pPr>
            <w:r w:rsidRPr="008E08D1">
              <w:t>ad No 46, 2021</w:t>
            </w:r>
          </w:p>
        </w:tc>
      </w:tr>
      <w:tr w:rsidR="00361772" w:rsidRPr="008E08D1" w:rsidTr="00D8167F">
        <w:trPr>
          <w:cantSplit/>
        </w:trPr>
        <w:tc>
          <w:tcPr>
            <w:tcW w:w="2268" w:type="dxa"/>
          </w:tcPr>
          <w:p w:rsidR="00361772" w:rsidRPr="008E08D1" w:rsidRDefault="00361772" w:rsidP="00D8167F">
            <w:pPr>
              <w:pStyle w:val="ENoteTableText"/>
              <w:tabs>
                <w:tab w:val="center" w:leader="dot" w:pos="2268"/>
              </w:tabs>
              <w:rPr>
                <w:noProof/>
              </w:rPr>
            </w:pPr>
            <w:r w:rsidRPr="008E08D1">
              <w:rPr>
                <w:noProof/>
              </w:rPr>
              <w:t>s 1682</w:t>
            </w:r>
            <w:r w:rsidRPr="008E08D1">
              <w:rPr>
                <w:noProof/>
              </w:rPr>
              <w:tab/>
            </w:r>
          </w:p>
        </w:tc>
        <w:tc>
          <w:tcPr>
            <w:tcW w:w="4820" w:type="dxa"/>
          </w:tcPr>
          <w:p w:rsidR="00361772" w:rsidRPr="008E08D1" w:rsidRDefault="00361772" w:rsidP="00D8167F">
            <w:pPr>
              <w:pStyle w:val="ENoteTableText"/>
            </w:pPr>
            <w:r w:rsidRPr="008E08D1">
              <w:t>ad No 46, 2021</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Schedule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Schedule 2</w:t>
            </w:r>
            <w:r w:rsidRPr="008E08D1">
              <w:tab/>
            </w:r>
          </w:p>
        </w:tc>
        <w:tc>
          <w:tcPr>
            <w:tcW w:w="4820" w:type="dxa"/>
          </w:tcPr>
          <w:p w:rsidR="0064009E" w:rsidRPr="008E08D1" w:rsidRDefault="0064009E" w:rsidP="00D8167F">
            <w:pPr>
              <w:pStyle w:val="ENoteTableText"/>
            </w:pPr>
            <w:r w:rsidRPr="008E08D1">
              <w:t>rep No 122, 2001</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Part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1</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5</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w:t>
            </w:r>
            <w:r w:rsidR="008E08D1">
              <w:noBreakHyphen/>
            </w:r>
            <w:r w:rsidRPr="008E08D1">
              <w:t>26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w:t>
            </w:r>
            <w:r w:rsidR="008E08D1">
              <w:noBreakHyphen/>
            </w:r>
            <w:r w:rsidRPr="008E08D1">
              <w:t>27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w:t>
            </w:r>
            <w:r w:rsidR="008E08D1">
              <w:noBreakHyphen/>
            </w:r>
            <w:r w:rsidRPr="008E08D1">
              <w:t>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Part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10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15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Division 15</w:t>
            </w:r>
            <w:r w:rsidRPr="008E08D1">
              <w:tab/>
            </w: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rs </w:t>
            </w:r>
            <w:r w:rsidRPr="008E08D1">
              <w:rPr>
                <w:u w:val="single"/>
              </w:rPr>
              <w:t>No 69, 2020</w:t>
            </w:r>
            <w:r w:rsidRPr="008E08D1">
              <w:t xml:space="preserve"> </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20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35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40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45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50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55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60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20</w:t>
            </w:r>
            <w:r w:rsidR="008E08D1">
              <w:noBreakHyphen/>
            </w:r>
            <w:r w:rsidRPr="008E08D1">
              <w:t>65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70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75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20</w:t>
            </w:r>
            <w:r w:rsidR="008E08D1">
              <w:noBreakHyphen/>
            </w:r>
            <w:r w:rsidRPr="008E08D1">
              <w:t>80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25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25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30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35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35</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17,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40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keepLines/>
              <w:tabs>
                <w:tab w:val="center" w:leader="dot" w:pos="2268"/>
              </w:tabs>
              <w:rPr>
                <w:b/>
              </w:rPr>
            </w:pPr>
            <w:r w:rsidRPr="008E08D1">
              <w:rPr>
                <w:b/>
              </w:rPr>
              <w:t>Subdivision C</w:t>
            </w:r>
          </w:p>
        </w:tc>
        <w:tc>
          <w:tcPr>
            <w:tcW w:w="4820" w:type="dxa"/>
          </w:tcPr>
          <w:p w:rsidR="0064009E" w:rsidRPr="008E08D1" w:rsidRDefault="0064009E" w:rsidP="00D8167F">
            <w:pPr>
              <w:pStyle w:val="ENoteTableText"/>
              <w:keepNext/>
              <w:keepLine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45,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35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40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45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50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55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60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65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rs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70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75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80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85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90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95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G</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100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105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110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55, 2017</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H</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40</w:t>
            </w:r>
            <w:r w:rsidR="008E08D1">
              <w:noBreakHyphen/>
            </w:r>
            <w:r w:rsidRPr="008E08D1">
              <w:t>111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45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45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45</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50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50</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122,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50</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50</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50</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50</w:t>
            </w:r>
            <w:r w:rsidR="008E08D1">
              <w:noBreakHyphen/>
            </w:r>
            <w:r w:rsidRPr="008E08D1">
              <w:t>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50</w:t>
            </w:r>
            <w:r w:rsidR="008E08D1">
              <w:noBreakHyphen/>
            </w:r>
            <w:r w:rsidRPr="008E08D1">
              <w:t>35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Part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55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55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60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11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12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16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AC16F6">
            <w:pPr>
              <w:pStyle w:val="ENoteTableText"/>
              <w:keepNext/>
              <w:tabs>
                <w:tab w:val="center" w:leader="dot" w:pos="2268"/>
              </w:tabs>
              <w:rPr>
                <w:b/>
              </w:rPr>
            </w:pPr>
            <w:r w:rsidRPr="008E08D1">
              <w:rPr>
                <w:b/>
              </w:rPr>
              <w:lastRenderedPageBreak/>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17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DA</w:t>
            </w:r>
            <w:r w:rsidRPr="008E08D1">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18</w:t>
            </w:r>
            <w:r w:rsidRPr="008E08D1">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60</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55, 2017</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65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40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45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65</w:t>
            </w:r>
            <w:r w:rsidR="008E08D1">
              <w:noBreakHyphen/>
            </w:r>
            <w:r w:rsidRPr="008E08D1">
              <w:t>50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70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B</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55, 2017; </w:t>
            </w:r>
            <w:r w:rsidRPr="008E08D1">
              <w:rPr>
                <w:u w:val="single"/>
              </w:rPr>
              <w:t>No 69, 2020</w:t>
            </w:r>
            <w:r w:rsidRPr="008E08D1">
              <w:t>; No 130,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C</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70</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31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35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36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40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45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46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47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50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E</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55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F</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Subdivision F heading</w:t>
            </w:r>
            <w:r w:rsidRPr="008E08D1">
              <w:tab/>
              <w:t>a</w:t>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60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keepLines/>
              <w:tabs>
                <w:tab w:val="center" w:leader="dot" w:pos="2268"/>
              </w:tabs>
              <w:rPr>
                <w:b/>
              </w:rPr>
            </w:pPr>
            <w:r w:rsidRPr="008E08D1">
              <w:rPr>
                <w:b/>
              </w:rPr>
              <w:t>Subdivision G</w:t>
            </w:r>
          </w:p>
        </w:tc>
        <w:tc>
          <w:tcPr>
            <w:tcW w:w="4820" w:type="dxa"/>
          </w:tcPr>
          <w:p w:rsidR="0064009E" w:rsidRPr="008E08D1" w:rsidRDefault="0064009E" w:rsidP="00D8167F">
            <w:pPr>
              <w:pStyle w:val="ENoteTableText"/>
              <w:keepNext/>
              <w:keepLines/>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65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70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75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80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85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70</w:t>
            </w:r>
            <w:r w:rsidR="008E08D1">
              <w:noBreakHyphen/>
            </w:r>
            <w:r w:rsidRPr="008E08D1">
              <w:t>90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75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75</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21</w:t>
            </w:r>
            <w:r w:rsidRPr="008E08D1">
              <w:tab/>
            </w:r>
          </w:p>
        </w:tc>
        <w:tc>
          <w:tcPr>
            <w:tcW w:w="4820" w:type="dxa"/>
          </w:tcPr>
          <w:p w:rsidR="0064009E" w:rsidRPr="008E08D1" w:rsidRDefault="0064009E" w:rsidP="00D8167F">
            <w:pPr>
              <w:pStyle w:val="ENoteTableText"/>
            </w:pPr>
            <w:r w:rsidRPr="008E08D1">
              <w:t>ad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35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40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41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42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43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44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45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75</w:t>
            </w:r>
            <w:r w:rsidR="008E08D1">
              <w:noBreakHyphen/>
            </w:r>
            <w:r w:rsidRPr="008E08D1">
              <w:t>50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80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15</w:t>
            </w:r>
            <w:r w:rsidRPr="008E08D1">
              <w:tab/>
            </w:r>
          </w:p>
        </w:tc>
        <w:tc>
          <w:tcPr>
            <w:tcW w:w="4820" w:type="dxa"/>
          </w:tcPr>
          <w:p w:rsidR="0064009E" w:rsidRPr="008E08D1" w:rsidRDefault="0064009E" w:rsidP="00D8167F">
            <w:pPr>
              <w:pStyle w:val="ENoteTableText"/>
              <w:rPr>
                <w:b/>
              </w:rPr>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26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27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35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40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45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50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80</w:t>
            </w:r>
            <w:r w:rsidR="008E08D1">
              <w:noBreakHyphen/>
            </w:r>
            <w:r w:rsidRPr="008E08D1">
              <w:t>55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60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65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80</w:t>
            </w:r>
            <w:r w:rsidR="008E08D1">
              <w:noBreakHyphen/>
            </w:r>
            <w:r w:rsidRPr="008E08D1">
              <w:t>70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85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85</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90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A</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B</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pPr>
            <w:r w:rsidRPr="008E08D1">
              <w:t>s 90</w:t>
            </w:r>
            <w:r w:rsidR="008E08D1">
              <w:noBreakHyphen/>
            </w:r>
            <w:r w:rsidRPr="008E08D1">
              <w:t>10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15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Subdivision C</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22</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23</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24</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130,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64,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27</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28</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29</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Subdivision D</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90</w:t>
            </w:r>
            <w:r w:rsidR="008E08D1">
              <w:noBreakHyphen/>
            </w:r>
            <w:r w:rsidRPr="008E08D1">
              <w:t>30</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lastRenderedPageBreak/>
              <w:t>s 90</w:t>
            </w:r>
            <w:r w:rsidR="008E08D1">
              <w:noBreakHyphen/>
            </w:r>
            <w:r w:rsidRPr="008E08D1">
              <w:t>35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Part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95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95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Division 100</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100</w:t>
            </w:r>
            <w:r w:rsidR="008E08D1">
              <w:noBreakHyphen/>
            </w:r>
            <w:r w:rsidRPr="008E08D1">
              <w:t>5</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100</w:t>
            </w:r>
            <w:r w:rsidR="008E08D1">
              <w:noBreakHyphen/>
            </w:r>
            <w:r w:rsidRPr="008E08D1">
              <w:t>6</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rPr>
                <w:b/>
              </w:rPr>
            </w:pPr>
            <w:r w:rsidRPr="008E08D1">
              <w:rPr>
                <w:b/>
              </w:rPr>
              <w:t>Division 105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 105</w:t>
            </w:r>
            <w:r w:rsidR="008E08D1">
              <w:noBreakHyphen/>
            </w:r>
            <w:r w:rsidRPr="008E08D1">
              <w:t>1</w:t>
            </w:r>
            <w:r w:rsidRPr="008E08D1">
              <w:tab/>
            </w:r>
          </w:p>
        </w:tc>
        <w:tc>
          <w:tcPr>
            <w:tcW w:w="4820" w:type="dxa"/>
          </w:tcPr>
          <w:p w:rsidR="0064009E" w:rsidRPr="008E08D1" w:rsidRDefault="0064009E" w:rsidP="00D8167F">
            <w:pPr>
              <w:pStyle w:val="ENoteTableText"/>
            </w:pPr>
            <w:r w:rsidRPr="008E08D1">
              <w:t>ad No 11, 2016</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Schedule 3</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Schedule 3</w:t>
            </w:r>
            <w:r w:rsidRPr="008E08D1">
              <w:tab/>
            </w:r>
          </w:p>
        </w:tc>
        <w:tc>
          <w:tcPr>
            <w:tcW w:w="4820" w:type="dxa"/>
          </w:tcPr>
          <w:p w:rsidR="0064009E" w:rsidRPr="008E08D1" w:rsidRDefault="0064009E" w:rsidP="00D8167F">
            <w:pPr>
              <w:pStyle w:val="ENoteTableText"/>
              <w:rPr>
                <w:u w:val="single"/>
              </w:rPr>
            </w:pPr>
            <w:r w:rsidRPr="008E08D1">
              <w:t>am No 55, 2001; No 117, 2001; No 122, 2001; No 123, 2001; No 24, 2003; No 116, 2003; No 141, 2003; No 103, 2004; No 85, 2007; No 101, 2007; No 132, 2007; No 149, 2007; No 154, 2007; No 146, 2008; No 108, 2009; No 115, 2009; No 66, 2010; No 131, 2010; No 24, 2011; No 42, 2011; No 68, 2012; No 72, 2012; No 118, 2012; No 155, 2012; No 171, 2012; No 178, 2012; No 180, 2012; No 11, 2016; No 7, 2017; No 17, 2017; No 13, 2018; No 23, 2018; No 61, 2018; No 106, 2018</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rs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p>
        </w:tc>
        <w:tc>
          <w:tcPr>
            <w:tcW w:w="4820" w:type="dxa"/>
          </w:tcPr>
          <w:p w:rsidR="0064009E" w:rsidRPr="008E08D1" w:rsidRDefault="0064009E" w:rsidP="00D8167F">
            <w:pPr>
              <w:pStyle w:val="ENoteTableText"/>
            </w:pPr>
            <w:r w:rsidRPr="008E08D1">
              <w:t xml:space="preserve">am No 10, 2019 (amdt never applied (Sch 1 item 13)); No 17, 2019; No 40, 2019 (amdt never applied (Sch 6 item 20)); No 44, 2019 (amdt never applied (Sch 1 item 18)); No 50, 2019 (amdts never applied (Sch 1 item 9; Sch 2 item 12)); No 3, 2020; No 6, 2020; No 69, 2020; No 130, 2020; No 135, 2020 </w:t>
            </w:r>
            <w:r w:rsidRPr="008E08D1">
              <w:rPr>
                <w:u w:val="single"/>
              </w:rPr>
              <w:t>(Sch 5 item 9; Sch 11 items 10, 11)</w:t>
            </w:r>
            <w:r w:rsidRPr="008E08D1">
              <w:t>; No 19, 2021</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Schedule 4</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Part 2</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rPr>
                <w:b/>
              </w:rPr>
            </w:pPr>
            <w:r w:rsidRPr="008E08D1">
              <w:rPr>
                <w:b/>
              </w:rPr>
              <w:t>Division 1</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4</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rPr>
                <w:b/>
              </w:rPr>
            </w:pPr>
            <w:r w:rsidRPr="008E08D1">
              <w:rPr>
                <w:b/>
              </w:rPr>
              <w:t>Part 4</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25</w:t>
            </w:r>
            <w:r w:rsidRPr="008E08D1">
              <w:tab/>
            </w: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27</w:t>
            </w:r>
            <w:r w:rsidRPr="008E08D1">
              <w:tab/>
            </w:r>
          </w:p>
        </w:tc>
        <w:tc>
          <w:tcPr>
            <w:tcW w:w="4820" w:type="dxa"/>
          </w:tcPr>
          <w:p w:rsidR="0064009E" w:rsidRPr="008E08D1" w:rsidRDefault="0064009E" w:rsidP="00D8167F">
            <w:pPr>
              <w:pStyle w:val="ENoteTableText"/>
            </w:pPr>
            <w:r w:rsidRPr="008E08D1">
              <w:t xml:space="preserve">am </w:t>
            </w:r>
            <w:r w:rsidRPr="008E08D1">
              <w:rPr>
                <w:u w:val="single"/>
              </w:rPr>
              <w:t>No 69, 2020</w:t>
            </w:r>
          </w:p>
        </w:tc>
      </w:tr>
      <w:tr w:rsidR="0064009E" w:rsidRPr="008E08D1" w:rsidTr="00D8167F">
        <w:trPr>
          <w:cantSplit/>
        </w:trPr>
        <w:tc>
          <w:tcPr>
            <w:tcW w:w="2268" w:type="dxa"/>
          </w:tcPr>
          <w:p w:rsidR="0064009E" w:rsidRPr="008E08D1" w:rsidRDefault="0064009E" w:rsidP="00AC16F6">
            <w:pPr>
              <w:pStyle w:val="ENoteTableText"/>
              <w:keepNext/>
            </w:pPr>
            <w:r w:rsidRPr="008E08D1">
              <w:rPr>
                <w:b/>
              </w:rPr>
              <w:lastRenderedPageBreak/>
              <w:t>Part 5</w:t>
            </w:r>
          </w:p>
        </w:tc>
        <w:tc>
          <w:tcPr>
            <w:tcW w:w="4820" w:type="dxa"/>
          </w:tcPr>
          <w:p w:rsidR="0064009E" w:rsidRPr="008E08D1" w:rsidRDefault="0064009E" w:rsidP="00D8167F">
            <w:pPr>
              <w:pStyle w:val="ENoteTableT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Part 5 heading</w:t>
            </w:r>
            <w:r w:rsidRPr="008E08D1">
              <w:tab/>
            </w:r>
          </w:p>
        </w:tc>
        <w:tc>
          <w:tcPr>
            <w:tcW w:w="4820" w:type="dxa"/>
          </w:tcPr>
          <w:p w:rsidR="0064009E" w:rsidRPr="008E08D1" w:rsidRDefault="0064009E" w:rsidP="00D8167F">
            <w:pPr>
              <w:pStyle w:val="ENoteTableText"/>
            </w:pPr>
            <w:r w:rsidRPr="008E08D1">
              <w:t>rs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29</w:t>
            </w:r>
            <w:r w:rsidRPr="008E08D1">
              <w:tab/>
            </w:r>
          </w:p>
        </w:tc>
        <w:tc>
          <w:tcPr>
            <w:tcW w:w="4820" w:type="dxa"/>
          </w:tcPr>
          <w:p w:rsidR="0064009E" w:rsidRPr="008E08D1" w:rsidRDefault="0064009E" w:rsidP="00D8167F">
            <w:pPr>
              <w:pStyle w:val="ENoteTableText"/>
            </w:pPr>
            <w:r w:rsidRPr="008E08D1">
              <w:t xml:space="preserve">am No 122, 2001; No 17, 2019; No 37,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30</w:t>
            </w:r>
            <w:r w:rsidRPr="008E08D1">
              <w:tab/>
            </w:r>
          </w:p>
        </w:tc>
        <w:tc>
          <w:tcPr>
            <w:tcW w:w="4820" w:type="dxa"/>
          </w:tcPr>
          <w:p w:rsidR="0064009E" w:rsidRPr="008E08D1" w:rsidRDefault="0064009E" w:rsidP="00D8167F">
            <w:pPr>
              <w:pStyle w:val="ENoteTableText"/>
            </w:pPr>
            <w:r w:rsidRPr="008E08D1">
              <w:t>am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31</w:t>
            </w:r>
            <w:r w:rsidRPr="008E08D1">
              <w:tab/>
            </w:r>
          </w:p>
        </w:tc>
        <w:tc>
          <w:tcPr>
            <w:tcW w:w="4820" w:type="dxa"/>
          </w:tcPr>
          <w:p w:rsidR="0064009E" w:rsidRPr="008E08D1" w:rsidRDefault="0064009E" w:rsidP="00D8167F">
            <w:pPr>
              <w:pStyle w:val="ENoteTableText"/>
            </w:pPr>
            <w:r w:rsidRPr="008E08D1">
              <w:t>am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32</w:t>
            </w:r>
            <w:r w:rsidRPr="008E08D1">
              <w:tab/>
            </w:r>
          </w:p>
        </w:tc>
        <w:tc>
          <w:tcPr>
            <w:tcW w:w="4820" w:type="dxa"/>
          </w:tcPr>
          <w:p w:rsidR="0064009E" w:rsidRPr="008E08D1" w:rsidRDefault="0064009E" w:rsidP="00D8167F">
            <w:pPr>
              <w:pStyle w:val="ENoteTableText"/>
            </w:pPr>
            <w:r w:rsidRPr="008E08D1">
              <w:t xml:space="preserve">am No 122, 2001; No 37, 2019; </w:t>
            </w:r>
            <w:r w:rsidRPr="008E08D1">
              <w:rPr>
                <w:u w:val="single"/>
              </w:rPr>
              <w:t>No 69, 2020</w:t>
            </w:r>
            <w:r w:rsidRPr="008E08D1">
              <w:t>; No 141, 2020</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33</w:t>
            </w:r>
            <w:r w:rsidRPr="008E08D1">
              <w:tab/>
            </w:r>
          </w:p>
        </w:tc>
        <w:tc>
          <w:tcPr>
            <w:tcW w:w="4820" w:type="dxa"/>
          </w:tcPr>
          <w:p w:rsidR="0064009E" w:rsidRPr="008E08D1" w:rsidRDefault="0064009E" w:rsidP="00D8167F">
            <w:pPr>
              <w:pStyle w:val="ENoteTableText"/>
            </w:pPr>
            <w:r w:rsidRPr="008E08D1">
              <w:t>am No 17,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34</w:t>
            </w:r>
            <w:r w:rsidRPr="008E08D1">
              <w:tab/>
            </w:r>
          </w:p>
        </w:tc>
        <w:tc>
          <w:tcPr>
            <w:tcW w:w="4820" w:type="dxa"/>
          </w:tcPr>
          <w:p w:rsidR="0064009E" w:rsidRPr="008E08D1" w:rsidRDefault="0064009E" w:rsidP="00D8167F">
            <w:pPr>
              <w:pStyle w:val="ENoteTableText"/>
            </w:pPr>
            <w:r w:rsidRPr="008E08D1">
              <w:t>am No 37, 2019</w:t>
            </w: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35</w:t>
            </w:r>
            <w:r w:rsidRPr="008E08D1">
              <w:tab/>
            </w:r>
          </w:p>
        </w:tc>
        <w:tc>
          <w:tcPr>
            <w:tcW w:w="4820" w:type="dxa"/>
          </w:tcPr>
          <w:p w:rsidR="0064009E" w:rsidRPr="008E08D1" w:rsidRDefault="0064009E" w:rsidP="00D8167F">
            <w:pPr>
              <w:pStyle w:val="ENoteTableText"/>
            </w:pPr>
            <w:r w:rsidRPr="008E08D1">
              <w:t>am No 37, 2019; No 49, 2019</w:t>
            </w:r>
          </w:p>
        </w:tc>
      </w:tr>
      <w:tr w:rsidR="0064009E" w:rsidRPr="008E08D1" w:rsidTr="00D8167F">
        <w:trPr>
          <w:cantSplit/>
        </w:trPr>
        <w:tc>
          <w:tcPr>
            <w:tcW w:w="2268" w:type="dxa"/>
          </w:tcPr>
          <w:p w:rsidR="0064009E" w:rsidRPr="008E08D1" w:rsidRDefault="0064009E" w:rsidP="00D8167F">
            <w:pPr>
              <w:pStyle w:val="ENoteTableText"/>
              <w:keepNext/>
            </w:pPr>
            <w:r w:rsidRPr="008E08D1">
              <w:rPr>
                <w:b/>
              </w:rPr>
              <w:t>Part 6</w:t>
            </w:r>
          </w:p>
        </w:tc>
        <w:tc>
          <w:tcPr>
            <w:tcW w:w="4820" w:type="dxa"/>
          </w:tcPr>
          <w:p w:rsidR="0064009E" w:rsidRPr="008E08D1" w:rsidRDefault="0064009E" w:rsidP="00D8167F">
            <w:pPr>
              <w:pStyle w:val="ENoteTableText"/>
              <w:keepNext/>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36</w:t>
            </w:r>
            <w:r w:rsidRPr="008E08D1">
              <w:tab/>
            </w:r>
          </w:p>
        </w:tc>
        <w:tc>
          <w:tcPr>
            <w:tcW w:w="4820" w:type="dxa"/>
          </w:tcPr>
          <w:p w:rsidR="0064009E" w:rsidRPr="008E08D1" w:rsidRDefault="0064009E" w:rsidP="00D8167F">
            <w:pPr>
              <w:pStyle w:val="ENoteTableText"/>
            </w:pPr>
            <w:r w:rsidRPr="008E08D1">
              <w:rPr>
                <w:noProof/>
              </w:rPr>
              <w:t xml:space="preserve">am No 116, 2003; </w:t>
            </w:r>
            <w:r w:rsidRPr="008E08D1">
              <w:t xml:space="preserve">No 17, 2019; No 49, 2019; </w:t>
            </w:r>
            <w:r w:rsidRPr="008E08D1">
              <w:rPr>
                <w:u w:val="single"/>
              </w:rPr>
              <w:t>No 69, 2020</w:t>
            </w:r>
          </w:p>
        </w:tc>
      </w:tr>
      <w:tr w:rsidR="0064009E" w:rsidRPr="008E08D1" w:rsidTr="00D8167F">
        <w:trPr>
          <w:cantSplit/>
        </w:trPr>
        <w:tc>
          <w:tcPr>
            <w:tcW w:w="2268" w:type="dxa"/>
          </w:tcPr>
          <w:p w:rsidR="0064009E" w:rsidRPr="008E08D1" w:rsidRDefault="0064009E" w:rsidP="00D8167F">
            <w:pPr>
              <w:pStyle w:val="ENoteTableText"/>
              <w:keepNext/>
              <w:tabs>
                <w:tab w:val="center" w:leader="dot" w:pos="2268"/>
              </w:tabs>
              <w:rPr>
                <w:b/>
              </w:rPr>
            </w:pPr>
            <w:r w:rsidRPr="008E08D1">
              <w:rPr>
                <w:b/>
              </w:rPr>
              <w:t>Part 7</w:t>
            </w:r>
          </w:p>
        </w:tc>
        <w:tc>
          <w:tcPr>
            <w:tcW w:w="4820" w:type="dxa"/>
          </w:tcPr>
          <w:p w:rsidR="0064009E" w:rsidRPr="008E08D1" w:rsidRDefault="0064009E" w:rsidP="00D8167F">
            <w:pPr>
              <w:pStyle w:val="ENoteTableText"/>
              <w:rPr>
                <w:noProof/>
              </w:rPr>
            </w:pPr>
          </w:p>
        </w:tc>
      </w:tr>
      <w:tr w:rsidR="0064009E" w:rsidRPr="008E08D1" w:rsidTr="00D8167F">
        <w:trPr>
          <w:cantSplit/>
        </w:trPr>
        <w:tc>
          <w:tcPr>
            <w:tcW w:w="2268" w:type="dxa"/>
          </w:tcPr>
          <w:p w:rsidR="0064009E" w:rsidRPr="008E08D1" w:rsidRDefault="0064009E" w:rsidP="00D8167F">
            <w:pPr>
              <w:pStyle w:val="ENoteTableText"/>
              <w:tabs>
                <w:tab w:val="center" w:leader="dot" w:pos="2268"/>
              </w:tabs>
            </w:pPr>
            <w:r w:rsidRPr="008E08D1">
              <w:t>c 38</w:t>
            </w:r>
            <w:r w:rsidRPr="008E08D1">
              <w:tab/>
            </w:r>
          </w:p>
        </w:tc>
        <w:tc>
          <w:tcPr>
            <w:tcW w:w="4820" w:type="dxa"/>
          </w:tcPr>
          <w:p w:rsidR="0064009E" w:rsidRPr="008E08D1" w:rsidRDefault="0064009E" w:rsidP="00D8167F">
            <w:pPr>
              <w:pStyle w:val="ENoteTableText"/>
              <w:rPr>
                <w:noProof/>
              </w:rPr>
            </w:pPr>
            <w:r w:rsidRPr="008E08D1">
              <w:rPr>
                <w:noProof/>
              </w:rPr>
              <w:t xml:space="preserve">am </w:t>
            </w:r>
            <w:r w:rsidRPr="008E08D1">
              <w:t>No 49, 2019</w:t>
            </w:r>
          </w:p>
        </w:tc>
      </w:tr>
      <w:tr w:rsidR="0064009E" w:rsidRPr="008E08D1" w:rsidTr="00D8167F">
        <w:trPr>
          <w:cantSplit/>
        </w:trPr>
        <w:tc>
          <w:tcPr>
            <w:tcW w:w="2268" w:type="dxa"/>
            <w:tcBorders>
              <w:bottom w:val="single" w:sz="12" w:space="0" w:color="auto"/>
            </w:tcBorders>
          </w:tcPr>
          <w:p w:rsidR="0064009E" w:rsidRPr="008E08D1" w:rsidRDefault="0064009E" w:rsidP="00D8167F">
            <w:pPr>
              <w:pStyle w:val="ENoteTableText"/>
              <w:tabs>
                <w:tab w:val="center" w:leader="dot" w:pos="2268"/>
              </w:tabs>
            </w:pPr>
            <w:r w:rsidRPr="008E08D1">
              <w:t>c 39</w:t>
            </w:r>
            <w:r w:rsidRPr="008E08D1">
              <w:tab/>
            </w:r>
          </w:p>
        </w:tc>
        <w:tc>
          <w:tcPr>
            <w:tcW w:w="4820" w:type="dxa"/>
            <w:tcBorders>
              <w:bottom w:val="single" w:sz="12" w:space="0" w:color="auto"/>
            </w:tcBorders>
          </w:tcPr>
          <w:p w:rsidR="0064009E" w:rsidRPr="008E08D1" w:rsidRDefault="0064009E" w:rsidP="00D8167F">
            <w:pPr>
              <w:pStyle w:val="ENoteTableText"/>
              <w:rPr>
                <w:noProof/>
              </w:rPr>
            </w:pPr>
            <w:r w:rsidRPr="008E08D1">
              <w:rPr>
                <w:noProof/>
              </w:rPr>
              <w:t xml:space="preserve">am </w:t>
            </w:r>
            <w:r w:rsidRPr="008E08D1">
              <w:t>No 49, 2019</w:t>
            </w:r>
          </w:p>
        </w:tc>
      </w:tr>
    </w:tbl>
    <w:p w:rsidR="0064009E" w:rsidRPr="008E08D1" w:rsidRDefault="0064009E" w:rsidP="0064009E">
      <w:pPr>
        <w:sectPr w:rsidR="0064009E" w:rsidRPr="008E08D1" w:rsidSect="00592ACB">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B94B5A" w:rsidRPr="008E08D1" w:rsidRDefault="00B94B5A" w:rsidP="006316FB"/>
    <w:sectPr w:rsidR="00B94B5A" w:rsidRPr="008E08D1" w:rsidSect="00592ACB">
      <w:headerReference w:type="even" r:id="rId26"/>
      <w:headerReference w:type="default" r:id="rId2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529" w:rsidRDefault="00A56529" w:rsidP="00715914">
      <w:pPr>
        <w:spacing w:line="240" w:lineRule="auto"/>
      </w:pPr>
      <w:r>
        <w:separator/>
      </w:r>
    </w:p>
  </w:endnote>
  <w:endnote w:type="continuationSeparator" w:id="0">
    <w:p w:rsidR="00A56529" w:rsidRDefault="00A5652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Default="00A56529">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Default="00A56529" w:rsidP="00D8167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ED79B6" w:rsidRDefault="00A56529" w:rsidP="00D816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7B3B51" w:rsidRDefault="00A56529"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6529" w:rsidRPr="007B3B51" w:rsidTr="00D8167F">
      <w:tc>
        <w:tcPr>
          <w:tcW w:w="1247" w:type="dxa"/>
        </w:tcPr>
        <w:p w:rsidR="00A56529" w:rsidRPr="007B3B51" w:rsidRDefault="00A56529" w:rsidP="00D816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A56529" w:rsidRPr="007B3B51" w:rsidRDefault="00A56529"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0F65">
            <w:rPr>
              <w:i/>
              <w:noProof/>
              <w:sz w:val="16"/>
              <w:szCs w:val="16"/>
            </w:rPr>
            <w:t>Corporations Act 2001</w:t>
          </w:r>
          <w:r w:rsidRPr="007B3B51">
            <w:rPr>
              <w:i/>
              <w:sz w:val="16"/>
              <w:szCs w:val="16"/>
            </w:rPr>
            <w:fldChar w:fldCharType="end"/>
          </w:r>
        </w:p>
      </w:tc>
      <w:tc>
        <w:tcPr>
          <w:tcW w:w="669" w:type="dxa"/>
        </w:tcPr>
        <w:p w:rsidR="00A56529" w:rsidRPr="007B3B51" w:rsidRDefault="00A56529" w:rsidP="00D8167F">
          <w:pPr>
            <w:jc w:val="right"/>
            <w:rPr>
              <w:sz w:val="16"/>
              <w:szCs w:val="16"/>
            </w:rPr>
          </w:pPr>
        </w:p>
      </w:tc>
    </w:tr>
    <w:tr w:rsidR="00A56529" w:rsidRPr="0055472E" w:rsidTr="00D8167F">
      <w:tc>
        <w:tcPr>
          <w:tcW w:w="2190" w:type="dxa"/>
          <w:gridSpan w:val="2"/>
        </w:tcPr>
        <w:p w:rsidR="00A56529" w:rsidRPr="0055472E" w:rsidRDefault="00A56529" w:rsidP="00D816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0F65">
            <w:rPr>
              <w:sz w:val="16"/>
              <w:szCs w:val="16"/>
            </w:rPr>
            <w:t>106</w:t>
          </w:r>
          <w:r w:rsidRPr="0055472E">
            <w:rPr>
              <w:sz w:val="16"/>
              <w:szCs w:val="16"/>
            </w:rPr>
            <w:fldChar w:fldCharType="end"/>
          </w:r>
        </w:p>
      </w:tc>
      <w:tc>
        <w:tcPr>
          <w:tcW w:w="2920" w:type="dxa"/>
        </w:tcPr>
        <w:p w:rsidR="00A56529" w:rsidRPr="0055472E" w:rsidRDefault="00A56529" w:rsidP="00D816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0F65">
            <w:rPr>
              <w:sz w:val="16"/>
              <w:szCs w:val="16"/>
            </w:rPr>
            <w:t>02/08/2021</w:t>
          </w:r>
          <w:r w:rsidRPr="0055472E">
            <w:rPr>
              <w:sz w:val="16"/>
              <w:szCs w:val="16"/>
            </w:rPr>
            <w:fldChar w:fldCharType="end"/>
          </w:r>
        </w:p>
      </w:tc>
      <w:tc>
        <w:tcPr>
          <w:tcW w:w="2193" w:type="dxa"/>
          <w:gridSpan w:val="2"/>
        </w:tcPr>
        <w:p w:rsidR="00A56529" w:rsidRPr="0055472E" w:rsidRDefault="00A56529" w:rsidP="00D816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0F65">
            <w:rPr>
              <w:sz w:val="16"/>
              <w:szCs w:val="16"/>
            </w:rPr>
            <w:instrText>1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0F65">
            <w:rPr>
              <w:sz w:val="16"/>
              <w:szCs w:val="16"/>
            </w:rPr>
            <w:instrText>01/09/2021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0F65">
            <w:rPr>
              <w:noProof/>
              <w:sz w:val="16"/>
              <w:szCs w:val="16"/>
            </w:rPr>
            <w:t>01/09/2021</w:t>
          </w:r>
          <w:r w:rsidRPr="0055472E">
            <w:rPr>
              <w:sz w:val="16"/>
              <w:szCs w:val="16"/>
            </w:rPr>
            <w:fldChar w:fldCharType="end"/>
          </w:r>
        </w:p>
      </w:tc>
    </w:tr>
  </w:tbl>
  <w:p w:rsidR="00A56529" w:rsidRDefault="00A56529" w:rsidP="00D816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7B3B51" w:rsidRDefault="00A56529"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6529" w:rsidRPr="007B3B51" w:rsidTr="00D8167F">
      <w:tc>
        <w:tcPr>
          <w:tcW w:w="1247" w:type="dxa"/>
        </w:tcPr>
        <w:p w:rsidR="00A56529" w:rsidRPr="007B3B51" w:rsidRDefault="00A56529" w:rsidP="00D8167F">
          <w:pPr>
            <w:rPr>
              <w:i/>
              <w:sz w:val="16"/>
              <w:szCs w:val="16"/>
            </w:rPr>
          </w:pPr>
        </w:p>
      </w:tc>
      <w:tc>
        <w:tcPr>
          <w:tcW w:w="5387" w:type="dxa"/>
          <w:gridSpan w:val="3"/>
        </w:tcPr>
        <w:p w:rsidR="00A56529" w:rsidRPr="007B3B51" w:rsidRDefault="00A56529"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2ACB">
            <w:rPr>
              <w:i/>
              <w:noProof/>
              <w:sz w:val="16"/>
              <w:szCs w:val="16"/>
            </w:rPr>
            <w:t>Corporations Act 2001</w:t>
          </w:r>
          <w:r w:rsidRPr="007B3B51">
            <w:rPr>
              <w:i/>
              <w:sz w:val="16"/>
              <w:szCs w:val="16"/>
            </w:rPr>
            <w:fldChar w:fldCharType="end"/>
          </w:r>
        </w:p>
      </w:tc>
      <w:tc>
        <w:tcPr>
          <w:tcW w:w="669" w:type="dxa"/>
        </w:tcPr>
        <w:p w:rsidR="00A56529" w:rsidRPr="007B3B51" w:rsidRDefault="00A56529" w:rsidP="00D816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56529" w:rsidRPr="00130F37" w:rsidTr="00D8167F">
      <w:tc>
        <w:tcPr>
          <w:tcW w:w="2190" w:type="dxa"/>
          <w:gridSpan w:val="2"/>
        </w:tcPr>
        <w:p w:rsidR="00A56529" w:rsidRPr="00130F37" w:rsidRDefault="00A56529" w:rsidP="00D816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0F65">
            <w:rPr>
              <w:sz w:val="16"/>
              <w:szCs w:val="16"/>
            </w:rPr>
            <w:t>106</w:t>
          </w:r>
          <w:r w:rsidRPr="00130F37">
            <w:rPr>
              <w:sz w:val="16"/>
              <w:szCs w:val="16"/>
            </w:rPr>
            <w:fldChar w:fldCharType="end"/>
          </w:r>
        </w:p>
      </w:tc>
      <w:tc>
        <w:tcPr>
          <w:tcW w:w="2920" w:type="dxa"/>
        </w:tcPr>
        <w:p w:rsidR="00A56529" w:rsidRPr="00130F37" w:rsidRDefault="00A56529" w:rsidP="00D816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0F65">
            <w:rPr>
              <w:sz w:val="16"/>
              <w:szCs w:val="16"/>
            </w:rPr>
            <w:t>02/08/2021</w:t>
          </w:r>
          <w:r w:rsidRPr="00130F37">
            <w:rPr>
              <w:sz w:val="16"/>
              <w:szCs w:val="16"/>
            </w:rPr>
            <w:fldChar w:fldCharType="end"/>
          </w:r>
        </w:p>
      </w:tc>
      <w:tc>
        <w:tcPr>
          <w:tcW w:w="2193" w:type="dxa"/>
          <w:gridSpan w:val="2"/>
        </w:tcPr>
        <w:p w:rsidR="00A56529" w:rsidRPr="00130F37" w:rsidRDefault="00A56529" w:rsidP="00D816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0F65">
            <w:rPr>
              <w:sz w:val="16"/>
              <w:szCs w:val="16"/>
            </w:rPr>
            <w:instrText>1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0F65">
            <w:rPr>
              <w:sz w:val="16"/>
              <w:szCs w:val="16"/>
            </w:rPr>
            <w:instrText>01/09/2021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0F65">
            <w:rPr>
              <w:noProof/>
              <w:sz w:val="16"/>
              <w:szCs w:val="16"/>
            </w:rPr>
            <w:t>01/09/2021</w:t>
          </w:r>
          <w:r w:rsidRPr="00130F37">
            <w:rPr>
              <w:sz w:val="16"/>
              <w:szCs w:val="16"/>
            </w:rPr>
            <w:fldChar w:fldCharType="end"/>
          </w:r>
        </w:p>
      </w:tc>
    </w:tr>
  </w:tbl>
  <w:p w:rsidR="00A56529" w:rsidRDefault="00A56529" w:rsidP="00D816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7B3B51" w:rsidRDefault="00A56529"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6529" w:rsidRPr="007B3B51" w:rsidTr="00D8167F">
      <w:tc>
        <w:tcPr>
          <w:tcW w:w="1247" w:type="dxa"/>
        </w:tcPr>
        <w:p w:rsidR="00A56529" w:rsidRPr="007B3B51" w:rsidRDefault="00A56529" w:rsidP="00D816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A56529" w:rsidRPr="007B3B51" w:rsidRDefault="00A56529"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2ACB">
            <w:rPr>
              <w:i/>
              <w:noProof/>
              <w:sz w:val="16"/>
              <w:szCs w:val="16"/>
            </w:rPr>
            <w:t>Corporations Act 2001</w:t>
          </w:r>
          <w:r w:rsidRPr="007B3B51">
            <w:rPr>
              <w:i/>
              <w:sz w:val="16"/>
              <w:szCs w:val="16"/>
            </w:rPr>
            <w:fldChar w:fldCharType="end"/>
          </w:r>
        </w:p>
      </w:tc>
      <w:tc>
        <w:tcPr>
          <w:tcW w:w="669" w:type="dxa"/>
        </w:tcPr>
        <w:p w:rsidR="00A56529" w:rsidRPr="007B3B51" w:rsidRDefault="00A56529" w:rsidP="00D8167F">
          <w:pPr>
            <w:jc w:val="right"/>
            <w:rPr>
              <w:sz w:val="16"/>
              <w:szCs w:val="16"/>
            </w:rPr>
          </w:pPr>
        </w:p>
      </w:tc>
    </w:tr>
    <w:tr w:rsidR="00A56529" w:rsidRPr="0055472E" w:rsidTr="00D8167F">
      <w:tc>
        <w:tcPr>
          <w:tcW w:w="2190" w:type="dxa"/>
          <w:gridSpan w:val="2"/>
        </w:tcPr>
        <w:p w:rsidR="00A56529" w:rsidRPr="0055472E" w:rsidRDefault="00A56529" w:rsidP="00D816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30F65">
            <w:rPr>
              <w:sz w:val="16"/>
              <w:szCs w:val="16"/>
            </w:rPr>
            <w:t>106</w:t>
          </w:r>
          <w:r w:rsidRPr="0055472E">
            <w:rPr>
              <w:sz w:val="16"/>
              <w:szCs w:val="16"/>
            </w:rPr>
            <w:fldChar w:fldCharType="end"/>
          </w:r>
        </w:p>
      </w:tc>
      <w:tc>
        <w:tcPr>
          <w:tcW w:w="2920" w:type="dxa"/>
        </w:tcPr>
        <w:p w:rsidR="00A56529" w:rsidRPr="0055472E" w:rsidRDefault="00A56529" w:rsidP="00D816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0F65">
            <w:rPr>
              <w:sz w:val="16"/>
              <w:szCs w:val="16"/>
            </w:rPr>
            <w:t>02/08/2021</w:t>
          </w:r>
          <w:r w:rsidRPr="0055472E">
            <w:rPr>
              <w:sz w:val="16"/>
              <w:szCs w:val="16"/>
            </w:rPr>
            <w:fldChar w:fldCharType="end"/>
          </w:r>
        </w:p>
      </w:tc>
      <w:tc>
        <w:tcPr>
          <w:tcW w:w="2193" w:type="dxa"/>
          <w:gridSpan w:val="2"/>
        </w:tcPr>
        <w:p w:rsidR="00A56529" w:rsidRPr="0055472E" w:rsidRDefault="00A56529" w:rsidP="00D816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30F65">
            <w:rPr>
              <w:sz w:val="16"/>
              <w:szCs w:val="16"/>
            </w:rPr>
            <w:instrText>1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30F65">
            <w:rPr>
              <w:sz w:val="16"/>
              <w:szCs w:val="16"/>
            </w:rPr>
            <w:instrText>01/09/2021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30F65">
            <w:rPr>
              <w:noProof/>
              <w:sz w:val="16"/>
              <w:szCs w:val="16"/>
            </w:rPr>
            <w:t>01/09/2021</w:t>
          </w:r>
          <w:r w:rsidRPr="0055472E">
            <w:rPr>
              <w:sz w:val="16"/>
              <w:szCs w:val="16"/>
            </w:rPr>
            <w:fldChar w:fldCharType="end"/>
          </w:r>
        </w:p>
      </w:tc>
    </w:tr>
  </w:tbl>
  <w:p w:rsidR="00A56529" w:rsidRDefault="00A56529" w:rsidP="00D8167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7B3B51" w:rsidRDefault="00A56529"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6529" w:rsidRPr="007B3B51" w:rsidTr="00D8167F">
      <w:tc>
        <w:tcPr>
          <w:tcW w:w="1247" w:type="dxa"/>
        </w:tcPr>
        <w:p w:rsidR="00A56529" w:rsidRPr="007B3B51" w:rsidRDefault="00A56529" w:rsidP="00D8167F">
          <w:pPr>
            <w:rPr>
              <w:i/>
              <w:sz w:val="16"/>
              <w:szCs w:val="16"/>
            </w:rPr>
          </w:pPr>
        </w:p>
      </w:tc>
      <w:tc>
        <w:tcPr>
          <w:tcW w:w="5387" w:type="dxa"/>
          <w:gridSpan w:val="3"/>
        </w:tcPr>
        <w:p w:rsidR="00A56529" w:rsidRPr="007B3B51" w:rsidRDefault="00A56529"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2ACB">
            <w:rPr>
              <w:i/>
              <w:noProof/>
              <w:sz w:val="16"/>
              <w:szCs w:val="16"/>
            </w:rPr>
            <w:t>Corporations Act 2001</w:t>
          </w:r>
          <w:r w:rsidRPr="007B3B51">
            <w:rPr>
              <w:i/>
              <w:sz w:val="16"/>
              <w:szCs w:val="16"/>
            </w:rPr>
            <w:fldChar w:fldCharType="end"/>
          </w:r>
        </w:p>
      </w:tc>
      <w:tc>
        <w:tcPr>
          <w:tcW w:w="669" w:type="dxa"/>
        </w:tcPr>
        <w:p w:rsidR="00A56529" w:rsidRPr="007B3B51" w:rsidRDefault="00A56529" w:rsidP="00D816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56529" w:rsidRPr="00130F37" w:rsidTr="00D8167F">
      <w:tc>
        <w:tcPr>
          <w:tcW w:w="2190" w:type="dxa"/>
          <w:gridSpan w:val="2"/>
        </w:tcPr>
        <w:p w:rsidR="00A56529" w:rsidRPr="00130F37" w:rsidRDefault="00A56529" w:rsidP="00D816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30F65">
            <w:rPr>
              <w:sz w:val="16"/>
              <w:szCs w:val="16"/>
            </w:rPr>
            <w:t>106</w:t>
          </w:r>
          <w:r w:rsidRPr="00130F37">
            <w:rPr>
              <w:sz w:val="16"/>
              <w:szCs w:val="16"/>
            </w:rPr>
            <w:fldChar w:fldCharType="end"/>
          </w:r>
        </w:p>
      </w:tc>
      <w:tc>
        <w:tcPr>
          <w:tcW w:w="2920" w:type="dxa"/>
        </w:tcPr>
        <w:p w:rsidR="00A56529" w:rsidRPr="00130F37" w:rsidRDefault="00A56529" w:rsidP="00D816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0F65">
            <w:rPr>
              <w:sz w:val="16"/>
              <w:szCs w:val="16"/>
            </w:rPr>
            <w:t>02/08/2021</w:t>
          </w:r>
          <w:r w:rsidRPr="00130F37">
            <w:rPr>
              <w:sz w:val="16"/>
              <w:szCs w:val="16"/>
            </w:rPr>
            <w:fldChar w:fldCharType="end"/>
          </w:r>
        </w:p>
      </w:tc>
      <w:tc>
        <w:tcPr>
          <w:tcW w:w="2193" w:type="dxa"/>
          <w:gridSpan w:val="2"/>
        </w:tcPr>
        <w:p w:rsidR="00A56529" w:rsidRPr="00130F37" w:rsidRDefault="00A56529" w:rsidP="00D816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30F65">
            <w:rPr>
              <w:sz w:val="16"/>
              <w:szCs w:val="16"/>
            </w:rPr>
            <w:instrText>1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30F65">
            <w:rPr>
              <w:sz w:val="16"/>
              <w:szCs w:val="16"/>
            </w:rPr>
            <w:instrText>01/09/2021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30F65">
            <w:rPr>
              <w:noProof/>
              <w:sz w:val="16"/>
              <w:szCs w:val="16"/>
            </w:rPr>
            <w:t>01/09/2021</w:t>
          </w:r>
          <w:r w:rsidRPr="00130F37">
            <w:rPr>
              <w:sz w:val="16"/>
              <w:szCs w:val="16"/>
            </w:rPr>
            <w:fldChar w:fldCharType="end"/>
          </w:r>
        </w:p>
      </w:tc>
    </w:tr>
  </w:tbl>
  <w:p w:rsidR="00A56529" w:rsidRDefault="00A56529" w:rsidP="00D8167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D90ABA" w:rsidRDefault="00A56529" w:rsidP="00D8167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56529" w:rsidTr="00D8167F">
      <w:tc>
        <w:tcPr>
          <w:tcW w:w="1383" w:type="dxa"/>
        </w:tcPr>
        <w:p w:rsidR="00A56529" w:rsidRDefault="00A56529" w:rsidP="00D8167F">
          <w:pPr>
            <w:spacing w:line="0" w:lineRule="atLeast"/>
            <w:rPr>
              <w:sz w:val="18"/>
            </w:rPr>
          </w:pPr>
        </w:p>
      </w:tc>
      <w:tc>
        <w:tcPr>
          <w:tcW w:w="5387" w:type="dxa"/>
        </w:tcPr>
        <w:p w:rsidR="00A56529" w:rsidRDefault="00A56529" w:rsidP="00D81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0F65">
            <w:rPr>
              <w:i/>
              <w:sz w:val="18"/>
            </w:rPr>
            <w:t>Corporations Act 2001</w:t>
          </w:r>
          <w:r w:rsidRPr="007A1328">
            <w:rPr>
              <w:i/>
              <w:sz w:val="18"/>
            </w:rPr>
            <w:fldChar w:fldCharType="end"/>
          </w:r>
        </w:p>
      </w:tc>
      <w:tc>
        <w:tcPr>
          <w:tcW w:w="533" w:type="dxa"/>
        </w:tcPr>
        <w:p w:rsidR="00A56529" w:rsidRDefault="00A56529" w:rsidP="00D81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512</w:t>
          </w:r>
          <w:r w:rsidRPr="00ED79B6">
            <w:rPr>
              <w:i/>
              <w:sz w:val="18"/>
            </w:rPr>
            <w:fldChar w:fldCharType="end"/>
          </w:r>
        </w:p>
      </w:tc>
    </w:tr>
  </w:tbl>
  <w:p w:rsidR="00A56529" w:rsidRPr="00D90ABA" w:rsidRDefault="00A56529" w:rsidP="00D8167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529" w:rsidRDefault="00A56529" w:rsidP="00715914">
      <w:pPr>
        <w:spacing w:line="240" w:lineRule="auto"/>
      </w:pPr>
      <w:r>
        <w:separator/>
      </w:r>
    </w:p>
  </w:footnote>
  <w:footnote w:type="continuationSeparator" w:id="0">
    <w:p w:rsidR="00A56529" w:rsidRDefault="00A5652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Default="00A56529" w:rsidP="00D8167F">
    <w:pPr>
      <w:pStyle w:val="Header"/>
      <w:pBdr>
        <w:bottom w:val="single" w:sz="6" w:space="1" w:color="auto"/>
      </w:pBdr>
    </w:pPr>
  </w:p>
  <w:p w:rsidR="00A56529" w:rsidRDefault="00A56529" w:rsidP="00D8167F">
    <w:pPr>
      <w:pStyle w:val="Header"/>
      <w:pBdr>
        <w:bottom w:val="single" w:sz="6" w:space="1" w:color="auto"/>
      </w:pBdr>
    </w:pPr>
  </w:p>
  <w:p w:rsidR="00A56529" w:rsidRPr="001E77D2" w:rsidRDefault="00A56529" w:rsidP="00D8167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E140E4" w:rsidRDefault="00A56529">
    <w:pPr>
      <w:keepNext/>
      <w:jc w:val="right"/>
      <w:rPr>
        <w:sz w:val="20"/>
      </w:rPr>
    </w:pPr>
  </w:p>
  <w:p w:rsidR="00A56529" w:rsidRPr="00E93190" w:rsidRDefault="00A56529">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830F65">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830F65">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56529" w:rsidRPr="008C6D62" w:rsidRDefault="00A56529">
    <w:pPr>
      <w:keepNext/>
      <w:jc w:val="right"/>
      <w:rPr>
        <w:sz w:val="20"/>
      </w:rPr>
    </w:pPr>
  </w:p>
  <w:p w:rsidR="00A56529" w:rsidRPr="00E140E4" w:rsidRDefault="00A56529">
    <w:pPr>
      <w:keepNext/>
      <w:jc w:val="right"/>
    </w:pPr>
  </w:p>
  <w:p w:rsidR="00A56529" w:rsidRPr="00E93190" w:rsidRDefault="00A56529">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830F65">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A56529" w:rsidRPr="008C6D62" w:rsidRDefault="00A56529">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Default="00A56529" w:rsidP="00D8167F">
    <w:pPr>
      <w:pStyle w:val="Header"/>
      <w:pBdr>
        <w:bottom w:val="single" w:sz="4" w:space="1" w:color="auto"/>
      </w:pBdr>
    </w:pPr>
  </w:p>
  <w:p w:rsidR="00A56529" w:rsidRDefault="00A56529" w:rsidP="00D8167F">
    <w:pPr>
      <w:pStyle w:val="Header"/>
      <w:pBdr>
        <w:bottom w:val="single" w:sz="4" w:space="1" w:color="auto"/>
      </w:pBdr>
    </w:pPr>
  </w:p>
  <w:p w:rsidR="00A56529" w:rsidRPr="001E77D2" w:rsidRDefault="00A56529" w:rsidP="00D8167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5F1388" w:rsidRDefault="00A56529" w:rsidP="00D8167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ED79B6" w:rsidRDefault="00A56529"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ED79B6" w:rsidRDefault="00A56529"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ED79B6" w:rsidRDefault="00A5652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7E528B" w:rsidRDefault="00A56529" w:rsidP="00D8167F">
    <w:pPr>
      <w:rPr>
        <w:sz w:val="26"/>
        <w:szCs w:val="26"/>
      </w:rPr>
    </w:pPr>
  </w:p>
  <w:p w:rsidR="00A56529" w:rsidRPr="00750516" w:rsidRDefault="00A56529" w:rsidP="00D8167F">
    <w:pPr>
      <w:rPr>
        <w:b/>
        <w:sz w:val="20"/>
      </w:rPr>
    </w:pPr>
    <w:r w:rsidRPr="00750516">
      <w:rPr>
        <w:b/>
        <w:sz w:val="20"/>
      </w:rPr>
      <w:t>Endnotes</w:t>
    </w:r>
  </w:p>
  <w:p w:rsidR="00A56529" w:rsidRPr="007A1328" w:rsidRDefault="00A56529" w:rsidP="00D8167F">
    <w:pPr>
      <w:rPr>
        <w:sz w:val="20"/>
      </w:rPr>
    </w:pPr>
  </w:p>
  <w:p w:rsidR="00A56529" w:rsidRPr="007A1328" w:rsidRDefault="00A56529" w:rsidP="00D8167F">
    <w:pPr>
      <w:rPr>
        <w:b/>
        <w:sz w:val="24"/>
      </w:rPr>
    </w:pPr>
  </w:p>
  <w:p w:rsidR="00A56529" w:rsidRPr="007E528B" w:rsidRDefault="00A56529" w:rsidP="00D8167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92ACB">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7E528B" w:rsidRDefault="00A56529" w:rsidP="00D8167F">
    <w:pPr>
      <w:jc w:val="right"/>
      <w:rPr>
        <w:sz w:val="26"/>
        <w:szCs w:val="26"/>
      </w:rPr>
    </w:pPr>
  </w:p>
  <w:p w:rsidR="00A56529" w:rsidRPr="00750516" w:rsidRDefault="00A56529" w:rsidP="00D8167F">
    <w:pPr>
      <w:jc w:val="right"/>
      <w:rPr>
        <w:b/>
        <w:sz w:val="20"/>
      </w:rPr>
    </w:pPr>
    <w:r w:rsidRPr="00750516">
      <w:rPr>
        <w:b/>
        <w:sz w:val="20"/>
      </w:rPr>
      <w:t>Endnotes</w:t>
    </w:r>
  </w:p>
  <w:p w:rsidR="00A56529" w:rsidRPr="007A1328" w:rsidRDefault="00A56529" w:rsidP="00D8167F">
    <w:pPr>
      <w:jc w:val="right"/>
      <w:rPr>
        <w:sz w:val="20"/>
      </w:rPr>
    </w:pPr>
  </w:p>
  <w:p w:rsidR="00A56529" w:rsidRPr="007A1328" w:rsidRDefault="00A56529" w:rsidP="00D8167F">
    <w:pPr>
      <w:jc w:val="right"/>
      <w:rPr>
        <w:b/>
        <w:sz w:val="24"/>
      </w:rPr>
    </w:pPr>
  </w:p>
  <w:p w:rsidR="00A56529" w:rsidRPr="007E528B" w:rsidRDefault="00A56529" w:rsidP="00D8167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92ACB">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29" w:rsidRPr="00E140E4" w:rsidRDefault="00A56529">
    <w:pPr>
      <w:keepNext/>
      <w:jc w:val="right"/>
      <w:rPr>
        <w:sz w:val="20"/>
      </w:rPr>
    </w:pPr>
  </w:p>
  <w:p w:rsidR="00A56529" w:rsidRPr="00E93190" w:rsidRDefault="00A56529">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830F65">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830F65">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56529" w:rsidRPr="008C6D62" w:rsidRDefault="00A56529">
    <w:pPr>
      <w:keepNext/>
      <w:rPr>
        <w:sz w:val="20"/>
      </w:rPr>
    </w:pPr>
  </w:p>
  <w:p w:rsidR="00A56529" w:rsidRPr="00E140E4" w:rsidRDefault="00A56529">
    <w:pPr>
      <w:keepNext/>
    </w:pPr>
  </w:p>
  <w:p w:rsidR="00A56529" w:rsidRPr="00E93190" w:rsidRDefault="00A56529">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830F65">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A56529" w:rsidRPr="008C6D62" w:rsidRDefault="00A56529">
    <w:pPr>
      <w:pStyle w:val="Header"/>
      <w:pBdr>
        <w:top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3"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7A2B29"/>
    <w:multiLevelType w:val="multilevel"/>
    <w:tmpl w:val="0C090023"/>
    <w:numStyleLink w:val="ArticleSection"/>
  </w:abstractNum>
  <w:abstractNum w:abstractNumId="2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3A82E0B"/>
    <w:multiLevelType w:val="multilevel"/>
    <w:tmpl w:val="0C090023"/>
    <w:numStyleLink w:val="ArticleSection"/>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4757A2"/>
    <w:multiLevelType w:val="multilevel"/>
    <w:tmpl w:val="0C09001D"/>
    <w:numStyleLink w:val="1ai"/>
  </w:abstractNum>
  <w:abstractNum w:abstractNumId="45"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E5455E3"/>
    <w:multiLevelType w:val="multilevel"/>
    <w:tmpl w:val="0C09001D"/>
    <w:numStyleLink w:val="1ai"/>
  </w:abstractNum>
  <w:abstractNum w:abstractNumId="48"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9"/>
  </w:num>
  <w:num w:numId="14">
    <w:abstractNumId w:val="35"/>
  </w:num>
  <w:num w:numId="15">
    <w:abstractNumId w:val="18"/>
  </w:num>
  <w:num w:numId="16">
    <w:abstractNumId w:val="19"/>
  </w:num>
  <w:num w:numId="17">
    <w:abstractNumId w:val="22"/>
  </w:num>
  <w:num w:numId="18">
    <w:abstractNumId w:val="17"/>
  </w:num>
  <w:num w:numId="19">
    <w:abstractNumId w:val="46"/>
  </w:num>
  <w:num w:numId="20">
    <w:abstractNumId w:val="32"/>
  </w:num>
  <w:num w:numId="21">
    <w:abstractNumId w:val="47"/>
  </w:num>
  <w:num w:numId="22">
    <w:abstractNumId w:val="24"/>
  </w:num>
  <w:num w:numId="23">
    <w:abstractNumId w:val="44"/>
  </w:num>
  <w:num w:numId="24">
    <w:abstractNumId w:val="26"/>
  </w:num>
  <w:num w:numId="25">
    <w:abstractNumId w:val="41"/>
  </w:num>
  <w:num w:numId="26">
    <w:abstractNumId w:val="25"/>
  </w:num>
  <w:num w:numId="27">
    <w:abstractNumId w:val="10"/>
  </w:num>
  <w:num w:numId="28">
    <w:abstractNumId w:val="16"/>
  </w:num>
  <w:num w:numId="29">
    <w:abstractNumId w:val="31"/>
  </w:num>
  <w:num w:numId="30">
    <w:abstractNumId w:val="21"/>
  </w:num>
  <w:num w:numId="31">
    <w:abstractNumId w:val="12"/>
  </w:num>
  <w:num w:numId="32">
    <w:abstractNumId w:val="43"/>
  </w:num>
  <w:num w:numId="33">
    <w:abstractNumId w:val="38"/>
  </w:num>
  <w:num w:numId="34">
    <w:abstractNumId w:val="23"/>
  </w:num>
  <w:num w:numId="35">
    <w:abstractNumId w:val="29"/>
  </w:num>
  <w:num w:numId="36">
    <w:abstractNumId w:val="27"/>
  </w:num>
  <w:num w:numId="37">
    <w:abstractNumId w:val="48"/>
  </w:num>
  <w:num w:numId="38">
    <w:abstractNumId w:val="20"/>
  </w:num>
  <w:num w:numId="39">
    <w:abstractNumId w:val="37"/>
  </w:num>
  <w:num w:numId="40">
    <w:abstractNumId w:val="34"/>
  </w:num>
  <w:num w:numId="41">
    <w:abstractNumId w:val="42"/>
  </w:num>
  <w:num w:numId="42">
    <w:abstractNumId w:val="45"/>
  </w:num>
  <w:num w:numId="43">
    <w:abstractNumId w:val="28"/>
  </w:num>
  <w:num w:numId="44">
    <w:abstractNumId w:val="1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3"/>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6D49"/>
    <w:rsid w:val="000136AF"/>
    <w:rsid w:val="000145DA"/>
    <w:rsid w:val="000275C8"/>
    <w:rsid w:val="000358B7"/>
    <w:rsid w:val="000451E2"/>
    <w:rsid w:val="0006065E"/>
    <w:rsid w:val="000614BF"/>
    <w:rsid w:val="00074EFE"/>
    <w:rsid w:val="00083B35"/>
    <w:rsid w:val="00087D46"/>
    <w:rsid w:val="00095515"/>
    <w:rsid w:val="000D05EF"/>
    <w:rsid w:val="000E1197"/>
    <w:rsid w:val="000E2261"/>
    <w:rsid w:val="000E3F92"/>
    <w:rsid w:val="000F21C1"/>
    <w:rsid w:val="001011F8"/>
    <w:rsid w:val="0010745C"/>
    <w:rsid w:val="00132E4A"/>
    <w:rsid w:val="0014318A"/>
    <w:rsid w:val="0014526F"/>
    <w:rsid w:val="00147B38"/>
    <w:rsid w:val="00147C48"/>
    <w:rsid w:val="00166C2F"/>
    <w:rsid w:val="00192E9B"/>
    <w:rsid w:val="001939E1"/>
    <w:rsid w:val="00195382"/>
    <w:rsid w:val="001A5609"/>
    <w:rsid w:val="001B1143"/>
    <w:rsid w:val="001C69C4"/>
    <w:rsid w:val="001C7A8E"/>
    <w:rsid w:val="001D08F8"/>
    <w:rsid w:val="001D11E9"/>
    <w:rsid w:val="001D37EF"/>
    <w:rsid w:val="001E3590"/>
    <w:rsid w:val="001E4C2C"/>
    <w:rsid w:val="001E7407"/>
    <w:rsid w:val="001E7471"/>
    <w:rsid w:val="001F5D5E"/>
    <w:rsid w:val="001F6219"/>
    <w:rsid w:val="002065DA"/>
    <w:rsid w:val="00211E15"/>
    <w:rsid w:val="00236CF8"/>
    <w:rsid w:val="0024010F"/>
    <w:rsid w:val="00240749"/>
    <w:rsid w:val="00255CB9"/>
    <w:rsid w:val="002564A4"/>
    <w:rsid w:val="00257185"/>
    <w:rsid w:val="0026524C"/>
    <w:rsid w:val="00275AE3"/>
    <w:rsid w:val="00297ECB"/>
    <w:rsid w:val="002D043A"/>
    <w:rsid w:val="002D59B9"/>
    <w:rsid w:val="002D6224"/>
    <w:rsid w:val="002E3DE9"/>
    <w:rsid w:val="002F2366"/>
    <w:rsid w:val="003121EC"/>
    <w:rsid w:val="003415D3"/>
    <w:rsid w:val="00352B0F"/>
    <w:rsid w:val="00360459"/>
    <w:rsid w:val="00361772"/>
    <w:rsid w:val="00364EFF"/>
    <w:rsid w:val="003826B3"/>
    <w:rsid w:val="00392F8D"/>
    <w:rsid w:val="003D0BFE"/>
    <w:rsid w:val="003D4497"/>
    <w:rsid w:val="003D5700"/>
    <w:rsid w:val="003D7600"/>
    <w:rsid w:val="003F1B44"/>
    <w:rsid w:val="00410A80"/>
    <w:rsid w:val="004116CD"/>
    <w:rsid w:val="004119A8"/>
    <w:rsid w:val="00417EB9"/>
    <w:rsid w:val="00424CA9"/>
    <w:rsid w:val="0044291A"/>
    <w:rsid w:val="00452EDE"/>
    <w:rsid w:val="00456F8F"/>
    <w:rsid w:val="00496F97"/>
    <w:rsid w:val="004A56C5"/>
    <w:rsid w:val="004A6D49"/>
    <w:rsid w:val="004A6F0B"/>
    <w:rsid w:val="004A6F78"/>
    <w:rsid w:val="004A7F37"/>
    <w:rsid w:val="004B38C1"/>
    <w:rsid w:val="004D2499"/>
    <w:rsid w:val="004D43DF"/>
    <w:rsid w:val="004D7876"/>
    <w:rsid w:val="004E7BEC"/>
    <w:rsid w:val="004E7E2E"/>
    <w:rsid w:val="00500144"/>
    <w:rsid w:val="00514235"/>
    <w:rsid w:val="00516B8D"/>
    <w:rsid w:val="00537FBC"/>
    <w:rsid w:val="00545DDA"/>
    <w:rsid w:val="005579E8"/>
    <w:rsid w:val="00584811"/>
    <w:rsid w:val="005861BE"/>
    <w:rsid w:val="00592ACB"/>
    <w:rsid w:val="00593AA6"/>
    <w:rsid w:val="00594161"/>
    <w:rsid w:val="00594749"/>
    <w:rsid w:val="005B19EB"/>
    <w:rsid w:val="005B4067"/>
    <w:rsid w:val="005C1BA2"/>
    <w:rsid w:val="005C3F41"/>
    <w:rsid w:val="005E02E4"/>
    <w:rsid w:val="005E7E4F"/>
    <w:rsid w:val="00600219"/>
    <w:rsid w:val="00610D5A"/>
    <w:rsid w:val="00611102"/>
    <w:rsid w:val="00616967"/>
    <w:rsid w:val="0061722F"/>
    <w:rsid w:val="006316FB"/>
    <w:rsid w:val="0064009E"/>
    <w:rsid w:val="00667BBB"/>
    <w:rsid w:val="006712ED"/>
    <w:rsid w:val="0067304E"/>
    <w:rsid w:val="00674762"/>
    <w:rsid w:val="00677A73"/>
    <w:rsid w:val="00677CC2"/>
    <w:rsid w:val="0068302F"/>
    <w:rsid w:val="006905DE"/>
    <w:rsid w:val="0069207B"/>
    <w:rsid w:val="006B4CA9"/>
    <w:rsid w:val="006B7A9F"/>
    <w:rsid w:val="006C2748"/>
    <w:rsid w:val="006C7F8C"/>
    <w:rsid w:val="006D31EC"/>
    <w:rsid w:val="006E2E07"/>
    <w:rsid w:val="006F1AB1"/>
    <w:rsid w:val="006F318F"/>
    <w:rsid w:val="00700B2C"/>
    <w:rsid w:val="00704CED"/>
    <w:rsid w:val="00713084"/>
    <w:rsid w:val="00715914"/>
    <w:rsid w:val="00715BFF"/>
    <w:rsid w:val="007277E0"/>
    <w:rsid w:val="00731E00"/>
    <w:rsid w:val="007440B7"/>
    <w:rsid w:val="007715C9"/>
    <w:rsid w:val="00774EDD"/>
    <w:rsid w:val="007757EC"/>
    <w:rsid w:val="00777D17"/>
    <w:rsid w:val="00790092"/>
    <w:rsid w:val="007C31A0"/>
    <w:rsid w:val="007C5469"/>
    <w:rsid w:val="007F0F87"/>
    <w:rsid w:val="007F3CBE"/>
    <w:rsid w:val="008005C6"/>
    <w:rsid w:val="00810243"/>
    <w:rsid w:val="00830F65"/>
    <w:rsid w:val="00831387"/>
    <w:rsid w:val="00856A31"/>
    <w:rsid w:val="00857CE0"/>
    <w:rsid w:val="008651E2"/>
    <w:rsid w:val="008754D0"/>
    <w:rsid w:val="00877ACE"/>
    <w:rsid w:val="0088485D"/>
    <w:rsid w:val="0089107B"/>
    <w:rsid w:val="00891593"/>
    <w:rsid w:val="008D0EE0"/>
    <w:rsid w:val="008E08D1"/>
    <w:rsid w:val="008E4B3D"/>
    <w:rsid w:val="008F3373"/>
    <w:rsid w:val="008F54E7"/>
    <w:rsid w:val="008F7DC5"/>
    <w:rsid w:val="00903422"/>
    <w:rsid w:val="00931B5A"/>
    <w:rsid w:val="00932377"/>
    <w:rsid w:val="00934A85"/>
    <w:rsid w:val="00940885"/>
    <w:rsid w:val="00943C7A"/>
    <w:rsid w:val="00947D5A"/>
    <w:rsid w:val="009507E5"/>
    <w:rsid w:val="00952BBC"/>
    <w:rsid w:val="009532A5"/>
    <w:rsid w:val="00975B8F"/>
    <w:rsid w:val="009868E9"/>
    <w:rsid w:val="00990ED3"/>
    <w:rsid w:val="009A0571"/>
    <w:rsid w:val="009A2B7C"/>
    <w:rsid w:val="009B60E0"/>
    <w:rsid w:val="009D006B"/>
    <w:rsid w:val="009E50E1"/>
    <w:rsid w:val="00A00F5E"/>
    <w:rsid w:val="00A05636"/>
    <w:rsid w:val="00A1067F"/>
    <w:rsid w:val="00A12FE9"/>
    <w:rsid w:val="00A1386B"/>
    <w:rsid w:val="00A22C98"/>
    <w:rsid w:val="00A231E2"/>
    <w:rsid w:val="00A40EA0"/>
    <w:rsid w:val="00A42B3C"/>
    <w:rsid w:val="00A56529"/>
    <w:rsid w:val="00A64912"/>
    <w:rsid w:val="00A706CD"/>
    <w:rsid w:val="00A70A74"/>
    <w:rsid w:val="00A76CC0"/>
    <w:rsid w:val="00A95BCB"/>
    <w:rsid w:val="00A972BC"/>
    <w:rsid w:val="00AC16F6"/>
    <w:rsid w:val="00AD41C7"/>
    <w:rsid w:val="00AD5641"/>
    <w:rsid w:val="00AE5CA2"/>
    <w:rsid w:val="00AE61E7"/>
    <w:rsid w:val="00AF06CF"/>
    <w:rsid w:val="00B02FA7"/>
    <w:rsid w:val="00B2288C"/>
    <w:rsid w:val="00B22E75"/>
    <w:rsid w:val="00B23172"/>
    <w:rsid w:val="00B33B3C"/>
    <w:rsid w:val="00B33E84"/>
    <w:rsid w:val="00B346BC"/>
    <w:rsid w:val="00B42695"/>
    <w:rsid w:val="00B428EF"/>
    <w:rsid w:val="00B63834"/>
    <w:rsid w:val="00B80199"/>
    <w:rsid w:val="00B8652A"/>
    <w:rsid w:val="00B94B5A"/>
    <w:rsid w:val="00B94C7E"/>
    <w:rsid w:val="00BA220B"/>
    <w:rsid w:val="00BE719A"/>
    <w:rsid w:val="00BE720A"/>
    <w:rsid w:val="00C01A16"/>
    <w:rsid w:val="00C0373A"/>
    <w:rsid w:val="00C20E31"/>
    <w:rsid w:val="00C25299"/>
    <w:rsid w:val="00C36EB7"/>
    <w:rsid w:val="00C42BF8"/>
    <w:rsid w:val="00C50043"/>
    <w:rsid w:val="00C501DB"/>
    <w:rsid w:val="00C666DA"/>
    <w:rsid w:val="00C7573B"/>
    <w:rsid w:val="00CC6B44"/>
    <w:rsid w:val="00CD5374"/>
    <w:rsid w:val="00CE629F"/>
    <w:rsid w:val="00CF0BB2"/>
    <w:rsid w:val="00CF3EE8"/>
    <w:rsid w:val="00CF6ECF"/>
    <w:rsid w:val="00CF7AE6"/>
    <w:rsid w:val="00D13441"/>
    <w:rsid w:val="00D256F3"/>
    <w:rsid w:val="00D47AF6"/>
    <w:rsid w:val="00D6101F"/>
    <w:rsid w:val="00D70DFB"/>
    <w:rsid w:val="00D766DF"/>
    <w:rsid w:val="00D8167F"/>
    <w:rsid w:val="00DA2AA0"/>
    <w:rsid w:val="00DB513D"/>
    <w:rsid w:val="00DC3052"/>
    <w:rsid w:val="00DC4F88"/>
    <w:rsid w:val="00DE3620"/>
    <w:rsid w:val="00DE49A0"/>
    <w:rsid w:val="00DF2145"/>
    <w:rsid w:val="00DF5592"/>
    <w:rsid w:val="00E05704"/>
    <w:rsid w:val="00E159D1"/>
    <w:rsid w:val="00E338EF"/>
    <w:rsid w:val="00E37001"/>
    <w:rsid w:val="00E705EB"/>
    <w:rsid w:val="00E74DC7"/>
    <w:rsid w:val="00E82880"/>
    <w:rsid w:val="00E914E9"/>
    <w:rsid w:val="00E92153"/>
    <w:rsid w:val="00E93226"/>
    <w:rsid w:val="00E94D5E"/>
    <w:rsid w:val="00EA589F"/>
    <w:rsid w:val="00EA68DA"/>
    <w:rsid w:val="00EA7100"/>
    <w:rsid w:val="00EB7AC1"/>
    <w:rsid w:val="00EC3721"/>
    <w:rsid w:val="00EC4ECE"/>
    <w:rsid w:val="00EC574C"/>
    <w:rsid w:val="00EE1B23"/>
    <w:rsid w:val="00EF2E3A"/>
    <w:rsid w:val="00EF416E"/>
    <w:rsid w:val="00F059EF"/>
    <w:rsid w:val="00F072A7"/>
    <w:rsid w:val="00F078DC"/>
    <w:rsid w:val="00F1066C"/>
    <w:rsid w:val="00F446FA"/>
    <w:rsid w:val="00F50074"/>
    <w:rsid w:val="00F50D95"/>
    <w:rsid w:val="00F65916"/>
    <w:rsid w:val="00F704CB"/>
    <w:rsid w:val="00F73BD6"/>
    <w:rsid w:val="00F82178"/>
    <w:rsid w:val="00F83989"/>
    <w:rsid w:val="00F978E6"/>
    <w:rsid w:val="00FC1193"/>
    <w:rsid w:val="00FD6E6F"/>
    <w:rsid w:val="00FD7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56529"/>
    <w:pPr>
      <w:spacing w:line="260" w:lineRule="atLeast"/>
    </w:pPr>
    <w:rPr>
      <w:sz w:val="22"/>
    </w:rPr>
  </w:style>
  <w:style w:type="paragraph" w:styleId="Heading1">
    <w:name w:val="heading 1"/>
    <w:next w:val="Heading2"/>
    <w:link w:val="Heading1Char"/>
    <w:autoRedefine/>
    <w:uiPriority w:val="9"/>
    <w:qFormat/>
    <w:rsid w:val="0064009E"/>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64009E"/>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4009E"/>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64009E"/>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64009E"/>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4009E"/>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4009E"/>
    <w:pPr>
      <w:numPr>
        <w:ilvl w:val="6"/>
      </w:numPr>
      <w:spacing w:before="280"/>
      <w:outlineLvl w:val="6"/>
    </w:pPr>
    <w:rPr>
      <w:sz w:val="28"/>
    </w:rPr>
  </w:style>
  <w:style w:type="paragraph" w:styleId="Heading8">
    <w:name w:val="heading 8"/>
    <w:basedOn w:val="Heading6"/>
    <w:next w:val="Normal"/>
    <w:link w:val="Heading8Char"/>
    <w:autoRedefine/>
    <w:uiPriority w:val="9"/>
    <w:qFormat/>
    <w:rsid w:val="0064009E"/>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64009E"/>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6529"/>
  </w:style>
  <w:style w:type="paragraph" w:customStyle="1" w:styleId="OPCParaBase">
    <w:name w:val="OPCParaBase"/>
    <w:link w:val="OPCParaBaseChar"/>
    <w:qFormat/>
    <w:rsid w:val="00A5652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56529"/>
    <w:pPr>
      <w:spacing w:line="240" w:lineRule="auto"/>
    </w:pPr>
    <w:rPr>
      <w:b/>
      <w:sz w:val="40"/>
    </w:rPr>
  </w:style>
  <w:style w:type="paragraph" w:customStyle="1" w:styleId="ActHead1">
    <w:name w:val="ActHead 1"/>
    <w:aliases w:val="c"/>
    <w:basedOn w:val="OPCParaBase"/>
    <w:next w:val="Normal"/>
    <w:qFormat/>
    <w:rsid w:val="00A565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565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65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65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565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A565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565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65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652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56529"/>
  </w:style>
  <w:style w:type="paragraph" w:customStyle="1" w:styleId="Blocks">
    <w:name w:val="Blocks"/>
    <w:aliases w:val="bb"/>
    <w:basedOn w:val="OPCParaBase"/>
    <w:qFormat/>
    <w:rsid w:val="00A56529"/>
    <w:pPr>
      <w:spacing w:line="240" w:lineRule="auto"/>
    </w:pPr>
    <w:rPr>
      <w:sz w:val="24"/>
    </w:rPr>
  </w:style>
  <w:style w:type="paragraph" w:customStyle="1" w:styleId="BoxText">
    <w:name w:val="BoxText"/>
    <w:aliases w:val="bt"/>
    <w:basedOn w:val="OPCParaBase"/>
    <w:qFormat/>
    <w:rsid w:val="00A565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6529"/>
    <w:rPr>
      <w:b/>
    </w:rPr>
  </w:style>
  <w:style w:type="paragraph" w:customStyle="1" w:styleId="BoxHeadItalic">
    <w:name w:val="BoxHeadItalic"/>
    <w:aliases w:val="bhi"/>
    <w:basedOn w:val="BoxText"/>
    <w:next w:val="BoxStep"/>
    <w:qFormat/>
    <w:rsid w:val="00A56529"/>
    <w:rPr>
      <w:i/>
    </w:rPr>
  </w:style>
  <w:style w:type="paragraph" w:customStyle="1" w:styleId="BoxList">
    <w:name w:val="BoxList"/>
    <w:aliases w:val="bl"/>
    <w:basedOn w:val="BoxText"/>
    <w:qFormat/>
    <w:rsid w:val="00A56529"/>
    <w:pPr>
      <w:ind w:left="1559" w:hanging="425"/>
    </w:pPr>
  </w:style>
  <w:style w:type="paragraph" w:customStyle="1" w:styleId="BoxNote">
    <w:name w:val="BoxNote"/>
    <w:aliases w:val="bn"/>
    <w:basedOn w:val="BoxText"/>
    <w:qFormat/>
    <w:rsid w:val="00A56529"/>
    <w:pPr>
      <w:tabs>
        <w:tab w:val="left" w:pos="1985"/>
      </w:tabs>
      <w:spacing w:before="122" w:line="198" w:lineRule="exact"/>
      <w:ind w:left="2948" w:hanging="1814"/>
    </w:pPr>
    <w:rPr>
      <w:sz w:val="18"/>
    </w:rPr>
  </w:style>
  <w:style w:type="paragraph" w:customStyle="1" w:styleId="BoxPara">
    <w:name w:val="BoxPara"/>
    <w:aliases w:val="bp"/>
    <w:basedOn w:val="BoxText"/>
    <w:qFormat/>
    <w:rsid w:val="00A56529"/>
    <w:pPr>
      <w:tabs>
        <w:tab w:val="right" w:pos="2268"/>
      </w:tabs>
      <w:ind w:left="2552" w:hanging="1418"/>
    </w:pPr>
  </w:style>
  <w:style w:type="paragraph" w:customStyle="1" w:styleId="BoxStep">
    <w:name w:val="BoxStep"/>
    <w:aliases w:val="bs"/>
    <w:basedOn w:val="BoxText"/>
    <w:qFormat/>
    <w:rsid w:val="00A56529"/>
    <w:pPr>
      <w:ind w:left="1985" w:hanging="851"/>
    </w:pPr>
  </w:style>
  <w:style w:type="character" w:customStyle="1" w:styleId="CharAmPartNo">
    <w:name w:val="CharAmPartNo"/>
    <w:basedOn w:val="OPCCharBase"/>
    <w:uiPriority w:val="1"/>
    <w:qFormat/>
    <w:rsid w:val="00A56529"/>
  </w:style>
  <w:style w:type="character" w:customStyle="1" w:styleId="CharAmPartText">
    <w:name w:val="CharAmPartText"/>
    <w:basedOn w:val="OPCCharBase"/>
    <w:uiPriority w:val="1"/>
    <w:qFormat/>
    <w:rsid w:val="00A56529"/>
  </w:style>
  <w:style w:type="character" w:customStyle="1" w:styleId="CharAmSchNo">
    <w:name w:val="CharAmSchNo"/>
    <w:basedOn w:val="OPCCharBase"/>
    <w:uiPriority w:val="1"/>
    <w:qFormat/>
    <w:rsid w:val="00A56529"/>
  </w:style>
  <w:style w:type="character" w:customStyle="1" w:styleId="CharAmSchText">
    <w:name w:val="CharAmSchText"/>
    <w:basedOn w:val="OPCCharBase"/>
    <w:uiPriority w:val="1"/>
    <w:qFormat/>
    <w:rsid w:val="00A56529"/>
  </w:style>
  <w:style w:type="character" w:customStyle="1" w:styleId="CharBoldItalic">
    <w:name w:val="CharBoldItalic"/>
    <w:basedOn w:val="OPCCharBase"/>
    <w:uiPriority w:val="1"/>
    <w:qFormat/>
    <w:rsid w:val="00A56529"/>
    <w:rPr>
      <w:b/>
      <w:i/>
    </w:rPr>
  </w:style>
  <w:style w:type="character" w:customStyle="1" w:styleId="CharChapNo">
    <w:name w:val="CharChapNo"/>
    <w:basedOn w:val="OPCCharBase"/>
    <w:qFormat/>
    <w:rsid w:val="00A56529"/>
  </w:style>
  <w:style w:type="character" w:customStyle="1" w:styleId="CharChapText">
    <w:name w:val="CharChapText"/>
    <w:basedOn w:val="OPCCharBase"/>
    <w:qFormat/>
    <w:rsid w:val="00A56529"/>
  </w:style>
  <w:style w:type="character" w:customStyle="1" w:styleId="CharDivNo">
    <w:name w:val="CharDivNo"/>
    <w:basedOn w:val="OPCCharBase"/>
    <w:qFormat/>
    <w:rsid w:val="00A56529"/>
  </w:style>
  <w:style w:type="character" w:customStyle="1" w:styleId="CharDivText">
    <w:name w:val="CharDivText"/>
    <w:basedOn w:val="OPCCharBase"/>
    <w:qFormat/>
    <w:rsid w:val="00A56529"/>
  </w:style>
  <w:style w:type="character" w:customStyle="1" w:styleId="CharItalic">
    <w:name w:val="CharItalic"/>
    <w:basedOn w:val="OPCCharBase"/>
    <w:uiPriority w:val="1"/>
    <w:qFormat/>
    <w:rsid w:val="00A56529"/>
    <w:rPr>
      <w:i/>
    </w:rPr>
  </w:style>
  <w:style w:type="character" w:customStyle="1" w:styleId="CharPartNo">
    <w:name w:val="CharPartNo"/>
    <w:basedOn w:val="OPCCharBase"/>
    <w:qFormat/>
    <w:rsid w:val="00A56529"/>
  </w:style>
  <w:style w:type="character" w:customStyle="1" w:styleId="CharPartText">
    <w:name w:val="CharPartText"/>
    <w:basedOn w:val="OPCCharBase"/>
    <w:qFormat/>
    <w:rsid w:val="00A56529"/>
  </w:style>
  <w:style w:type="character" w:customStyle="1" w:styleId="CharSectno">
    <w:name w:val="CharSectno"/>
    <w:basedOn w:val="OPCCharBase"/>
    <w:qFormat/>
    <w:rsid w:val="00A56529"/>
  </w:style>
  <w:style w:type="character" w:customStyle="1" w:styleId="CharSubdNo">
    <w:name w:val="CharSubdNo"/>
    <w:basedOn w:val="OPCCharBase"/>
    <w:uiPriority w:val="1"/>
    <w:qFormat/>
    <w:rsid w:val="00A56529"/>
  </w:style>
  <w:style w:type="character" w:customStyle="1" w:styleId="CharSubdText">
    <w:name w:val="CharSubdText"/>
    <w:basedOn w:val="OPCCharBase"/>
    <w:uiPriority w:val="1"/>
    <w:qFormat/>
    <w:rsid w:val="00A56529"/>
  </w:style>
  <w:style w:type="paragraph" w:customStyle="1" w:styleId="CTA--">
    <w:name w:val="CTA --"/>
    <w:basedOn w:val="OPCParaBase"/>
    <w:next w:val="Normal"/>
    <w:rsid w:val="00A56529"/>
    <w:pPr>
      <w:spacing w:before="60" w:line="240" w:lineRule="atLeast"/>
      <w:ind w:left="142" w:hanging="142"/>
    </w:pPr>
    <w:rPr>
      <w:sz w:val="20"/>
    </w:rPr>
  </w:style>
  <w:style w:type="paragraph" w:customStyle="1" w:styleId="CTA-">
    <w:name w:val="CTA -"/>
    <w:basedOn w:val="OPCParaBase"/>
    <w:rsid w:val="00A56529"/>
    <w:pPr>
      <w:spacing w:before="60" w:line="240" w:lineRule="atLeast"/>
      <w:ind w:left="85" w:hanging="85"/>
    </w:pPr>
    <w:rPr>
      <w:sz w:val="20"/>
    </w:rPr>
  </w:style>
  <w:style w:type="paragraph" w:customStyle="1" w:styleId="CTA---">
    <w:name w:val="CTA ---"/>
    <w:basedOn w:val="OPCParaBase"/>
    <w:next w:val="Normal"/>
    <w:rsid w:val="00A56529"/>
    <w:pPr>
      <w:spacing w:before="60" w:line="240" w:lineRule="atLeast"/>
      <w:ind w:left="198" w:hanging="198"/>
    </w:pPr>
    <w:rPr>
      <w:sz w:val="20"/>
    </w:rPr>
  </w:style>
  <w:style w:type="paragraph" w:customStyle="1" w:styleId="CTA----">
    <w:name w:val="CTA ----"/>
    <w:basedOn w:val="OPCParaBase"/>
    <w:next w:val="Normal"/>
    <w:rsid w:val="00A56529"/>
    <w:pPr>
      <w:spacing w:before="60" w:line="240" w:lineRule="atLeast"/>
      <w:ind w:left="255" w:hanging="255"/>
    </w:pPr>
    <w:rPr>
      <w:sz w:val="20"/>
    </w:rPr>
  </w:style>
  <w:style w:type="paragraph" w:customStyle="1" w:styleId="CTA1a">
    <w:name w:val="CTA 1(a)"/>
    <w:basedOn w:val="OPCParaBase"/>
    <w:rsid w:val="00A56529"/>
    <w:pPr>
      <w:tabs>
        <w:tab w:val="right" w:pos="414"/>
      </w:tabs>
      <w:spacing w:before="40" w:line="240" w:lineRule="atLeast"/>
      <w:ind w:left="675" w:hanging="675"/>
    </w:pPr>
    <w:rPr>
      <w:sz w:val="20"/>
    </w:rPr>
  </w:style>
  <w:style w:type="paragraph" w:customStyle="1" w:styleId="CTA1ai">
    <w:name w:val="CTA 1(a)(i)"/>
    <w:basedOn w:val="OPCParaBase"/>
    <w:rsid w:val="00A56529"/>
    <w:pPr>
      <w:tabs>
        <w:tab w:val="right" w:pos="1004"/>
      </w:tabs>
      <w:spacing w:before="40" w:line="240" w:lineRule="atLeast"/>
      <w:ind w:left="1253" w:hanging="1253"/>
    </w:pPr>
    <w:rPr>
      <w:sz w:val="20"/>
    </w:rPr>
  </w:style>
  <w:style w:type="paragraph" w:customStyle="1" w:styleId="CTA2a">
    <w:name w:val="CTA 2(a)"/>
    <w:basedOn w:val="OPCParaBase"/>
    <w:rsid w:val="00A56529"/>
    <w:pPr>
      <w:tabs>
        <w:tab w:val="right" w:pos="482"/>
      </w:tabs>
      <w:spacing w:before="40" w:line="240" w:lineRule="atLeast"/>
      <w:ind w:left="748" w:hanging="748"/>
    </w:pPr>
    <w:rPr>
      <w:sz w:val="20"/>
    </w:rPr>
  </w:style>
  <w:style w:type="paragraph" w:customStyle="1" w:styleId="CTA2ai">
    <w:name w:val="CTA 2(a)(i)"/>
    <w:basedOn w:val="OPCParaBase"/>
    <w:rsid w:val="00A56529"/>
    <w:pPr>
      <w:tabs>
        <w:tab w:val="right" w:pos="1089"/>
      </w:tabs>
      <w:spacing w:before="40" w:line="240" w:lineRule="atLeast"/>
      <w:ind w:left="1327" w:hanging="1327"/>
    </w:pPr>
    <w:rPr>
      <w:sz w:val="20"/>
    </w:rPr>
  </w:style>
  <w:style w:type="paragraph" w:customStyle="1" w:styleId="CTA3a">
    <w:name w:val="CTA 3(a)"/>
    <w:basedOn w:val="OPCParaBase"/>
    <w:rsid w:val="00A56529"/>
    <w:pPr>
      <w:tabs>
        <w:tab w:val="right" w:pos="556"/>
      </w:tabs>
      <w:spacing w:before="40" w:line="240" w:lineRule="atLeast"/>
      <w:ind w:left="805" w:hanging="805"/>
    </w:pPr>
    <w:rPr>
      <w:sz w:val="20"/>
    </w:rPr>
  </w:style>
  <w:style w:type="paragraph" w:customStyle="1" w:styleId="CTA3ai">
    <w:name w:val="CTA 3(a)(i)"/>
    <w:basedOn w:val="OPCParaBase"/>
    <w:rsid w:val="00A56529"/>
    <w:pPr>
      <w:tabs>
        <w:tab w:val="right" w:pos="1140"/>
      </w:tabs>
      <w:spacing w:before="40" w:line="240" w:lineRule="atLeast"/>
      <w:ind w:left="1361" w:hanging="1361"/>
    </w:pPr>
    <w:rPr>
      <w:sz w:val="20"/>
    </w:rPr>
  </w:style>
  <w:style w:type="paragraph" w:customStyle="1" w:styleId="CTA4a">
    <w:name w:val="CTA 4(a)"/>
    <w:basedOn w:val="OPCParaBase"/>
    <w:rsid w:val="00A56529"/>
    <w:pPr>
      <w:tabs>
        <w:tab w:val="right" w:pos="624"/>
      </w:tabs>
      <w:spacing w:before="40" w:line="240" w:lineRule="atLeast"/>
      <w:ind w:left="873" w:hanging="873"/>
    </w:pPr>
    <w:rPr>
      <w:sz w:val="20"/>
    </w:rPr>
  </w:style>
  <w:style w:type="paragraph" w:customStyle="1" w:styleId="CTA4ai">
    <w:name w:val="CTA 4(a)(i)"/>
    <w:basedOn w:val="OPCParaBase"/>
    <w:rsid w:val="00A56529"/>
    <w:pPr>
      <w:tabs>
        <w:tab w:val="right" w:pos="1213"/>
      </w:tabs>
      <w:spacing w:before="40" w:line="240" w:lineRule="atLeast"/>
      <w:ind w:left="1452" w:hanging="1452"/>
    </w:pPr>
    <w:rPr>
      <w:sz w:val="20"/>
    </w:rPr>
  </w:style>
  <w:style w:type="paragraph" w:customStyle="1" w:styleId="CTACAPS">
    <w:name w:val="CTA CAPS"/>
    <w:basedOn w:val="OPCParaBase"/>
    <w:rsid w:val="00A56529"/>
    <w:pPr>
      <w:spacing w:before="60" w:line="240" w:lineRule="atLeast"/>
    </w:pPr>
    <w:rPr>
      <w:sz w:val="20"/>
    </w:rPr>
  </w:style>
  <w:style w:type="paragraph" w:customStyle="1" w:styleId="CTAright">
    <w:name w:val="CTA right"/>
    <w:basedOn w:val="OPCParaBase"/>
    <w:rsid w:val="00A56529"/>
    <w:pPr>
      <w:spacing w:before="60" w:line="240" w:lineRule="auto"/>
      <w:jc w:val="right"/>
    </w:pPr>
    <w:rPr>
      <w:sz w:val="20"/>
    </w:rPr>
  </w:style>
  <w:style w:type="paragraph" w:customStyle="1" w:styleId="subsection">
    <w:name w:val="subsection"/>
    <w:aliases w:val="ss"/>
    <w:basedOn w:val="OPCParaBase"/>
    <w:link w:val="subsectionChar"/>
    <w:rsid w:val="00A5652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56529"/>
    <w:pPr>
      <w:spacing w:before="180" w:line="240" w:lineRule="auto"/>
      <w:ind w:left="1134"/>
    </w:pPr>
  </w:style>
  <w:style w:type="paragraph" w:customStyle="1" w:styleId="Formula">
    <w:name w:val="Formula"/>
    <w:basedOn w:val="OPCParaBase"/>
    <w:rsid w:val="00A56529"/>
    <w:pPr>
      <w:spacing w:line="240" w:lineRule="auto"/>
      <w:ind w:left="1134"/>
    </w:pPr>
    <w:rPr>
      <w:sz w:val="20"/>
    </w:rPr>
  </w:style>
  <w:style w:type="paragraph" w:styleId="Header">
    <w:name w:val="header"/>
    <w:basedOn w:val="OPCParaBase"/>
    <w:link w:val="HeaderChar"/>
    <w:unhideWhenUsed/>
    <w:rsid w:val="00A565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6529"/>
    <w:rPr>
      <w:rFonts w:eastAsia="Times New Roman" w:cs="Times New Roman"/>
      <w:sz w:val="16"/>
      <w:lang w:eastAsia="en-AU"/>
    </w:rPr>
  </w:style>
  <w:style w:type="paragraph" w:customStyle="1" w:styleId="House">
    <w:name w:val="House"/>
    <w:basedOn w:val="OPCParaBase"/>
    <w:rsid w:val="00A56529"/>
    <w:pPr>
      <w:spacing w:line="240" w:lineRule="auto"/>
    </w:pPr>
    <w:rPr>
      <w:sz w:val="28"/>
    </w:rPr>
  </w:style>
  <w:style w:type="paragraph" w:customStyle="1" w:styleId="Item">
    <w:name w:val="Item"/>
    <w:aliases w:val="i"/>
    <w:basedOn w:val="OPCParaBase"/>
    <w:next w:val="ItemHead"/>
    <w:link w:val="ItemChar"/>
    <w:rsid w:val="00A56529"/>
    <w:pPr>
      <w:keepLines/>
      <w:spacing w:before="80" w:line="240" w:lineRule="auto"/>
      <w:ind w:left="709"/>
    </w:pPr>
  </w:style>
  <w:style w:type="paragraph" w:customStyle="1" w:styleId="ItemHead">
    <w:name w:val="ItemHead"/>
    <w:aliases w:val="ih"/>
    <w:basedOn w:val="OPCParaBase"/>
    <w:next w:val="Item"/>
    <w:link w:val="ItemHeadChar"/>
    <w:rsid w:val="00A565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6529"/>
    <w:pPr>
      <w:spacing w:line="240" w:lineRule="auto"/>
    </w:pPr>
    <w:rPr>
      <w:b/>
      <w:sz w:val="32"/>
    </w:rPr>
  </w:style>
  <w:style w:type="paragraph" w:customStyle="1" w:styleId="notedraft">
    <w:name w:val="note(draft)"/>
    <w:aliases w:val="nd"/>
    <w:basedOn w:val="OPCParaBase"/>
    <w:rsid w:val="00A56529"/>
    <w:pPr>
      <w:spacing w:before="240" w:line="240" w:lineRule="auto"/>
      <w:ind w:left="284" w:hanging="284"/>
    </w:pPr>
    <w:rPr>
      <w:i/>
      <w:sz w:val="24"/>
    </w:rPr>
  </w:style>
  <w:style w:type="paragraph" w:customStyle="1" w:styleId="notemargin">
    <w:name w:val="note(margin)"/>
    <w:aliases w:val="nm"/>
    <w:basedOn w:val="OPCParaBase"/>
    <w:rsid w:val="00A56529"/>
    <w:pPr>
      <w:tabs>
        <w:tab w:val="left" w:pos="709"/>
      </w:tabs>
      <w:spacing w:before="122" w:line="198" w:lineRule="exact"/>
      <w:ind w:left="709" w:hanging="709"/>
    </w:pPr>
    <w:rPr>
      <w:sz w:val="18"/>
    </w:rPr>
  </w:style>
  <w:style w:type="paragraph" w:customStyle="1" w:styleId="noteToPara">
    <w:name w:val="noteToPara"/>
    <w:aliases w:val="ntp"/>
    <w:basedOn w:val="OPCParaBase"/>
    <w:rsid w:val="00A56529"/>
    <w:pPr>
      <w:spacing w:before="122" w:line="198" w:lineRule="exact"/>
      <w:ind w:left="2353" w:hanging="709"/>
    </w:pPr>
    <w:rPr>
      <w:sz w:val="18"/>
    </w:rPr>
  </w:style>
  <w:style w:type="paragraph" w:customStyle="1" w:styleId="noteParlAmend">
    <w:name w:val="note(ParlAmend)"/>
    <w:aliases w:val="npp"/>
    <w:basedOn w:val="OPCParaBase"/>
    <w:next w:val="ParlAmend"/>
    <w:rsid w:val="00A56529"/>
    <w:pPr>
      <w:spacing w:line="240" w:lineRule="auto"/>
      <w:jc w:val="right"/>
    </w:pPr>
    <w:rPr>
      <w:rFonts w:ascii="Arial" w:hAnsi="Arial"/>
      <w:b/>
      <w:i/>
    </w:rPr>
  </w:style>
  <w:style w:type="paragraph" w:customStyle="1" w:styleId="Page1">
    <w:name w:val="Page1"/>
    <w:basedOn w:val="OPCParaBase"/>
    <w:rsid w:val="00A56529"/>
    <w:pPr>
      <w:spacing w:before="5600" w:line="240" w:lineRule="auto"/>
    </w:pPr>
    <w:rPr>
      <w:b/>
      <w:sz w:val="32"/>
    </w:rPr>
  </w:style>
  <w:style w:type="paragraph" w:customStyle="1" w:styleId="PageBreak">
    <w:name w:val="PageBreak"/>
    <w:aliases w:val="pb"/>
    <w:basedOn w:val="OPCParaBase"/>
    <w:rsid w:val="00A56529"/>
    <w:pPr>
      <w:spacing w:line="240" w:lineRule="auto"/>
    </w:pPr>
    <w:rPr>
      <w:sz w:val="20"/>
    </w:rPr>
  </w:style>
  <w:style w:type="paragraph" w:customStyle="1" w:styleId="paragraphsub">
    <w:name w:val="paragraph(sub)"/>
    <w:aliases w:val="aa"/>
    <w:basedOn w:val="OPCParaBase"/>
    <w:rsid w:val="00A56529"/>
    <w:pPr>
      <w:tabs>
        <w:tab w:val="right" w:pos="1985"/>
      </w:tabs>
      <w:spacing w:before="40" w:line="240" w:lineRule="auto"/>
      <w:ind w:left="2098" w:hanging="2098"/>
    </w:pPr>
  </w:style>
  <w:style w:type="paragraph" w:customStyle="1" w:styleId="paragraphsub-sub">
    <w:name w:val="paragraph(sub-sub)"/>
    <w:aliases w:val="aaa"/>
    <w:basedOn w:val="OPCParaBase"/>
    <w:rsid w:val="00A56529"/>
    <w:pPr>
      <w:tabs>
        <w:tab w:val="right" w:pos="2722"/>
      </w:tabs>
      <w:spacing w:before="40" w:line="240" w:lineRule="auto"/>
      <w:ind w:left="2835" w:hanging="2835"/>
    </w:pPr>
  </w:style>
  <w:style w:type="paragraph" w:customStyle="1" w:styleId="paragraph">
    <w:name w:val="paragraph"/>
    <w:aliases w:val="a"/>
    <w:basedOn w:val="OPCParaBase"/>
    <w:link w:val="paragraphChar"/>
    <w:rsid w:val="00A56529"/>
    <w:pPr>
      <w:tabs>
        <w:tab w:val="right" w:pos="1531"/>
      </w:tabs>
      <w:spacing w:before="40" w:line="240" w:lineRule="auto"/>
      <w:ind w:left="1644" w:hanging="1644"/>
    </w:pPr>
  </w:style>
  <w:style w:type="paragraph" w:customStyle="1" w:styleId="ParlAmend">
    <w:name w:val="ParlAmend"/>
    <w:aliases w:val="pp"/>
    <w:basedOn w:val="OPCParaBase"/>
    <w:rsid w:val="00A56529"/>
    <w:pPr>
      <w:spacing w:before="240" w:line="240" w:lineRule="atLeast"/>
      <w:ind w:hanging="567"/>
    </w:pPr>
    <w:rPr>
      <w:sz w:val="24"/>
    </w:rPr>
  </w:style>
  <w:style w:type="paragraph" w:customStyle="1" w:styleId="Penalty">
    <w:name w:val="Penalty"/>
    <w:basedOn w:val="OPCParaBase"/>
    <w:rsid w:val="00A56529"/>
    <w:pPr>
      <w:tabs>
        <w:tab w:val="left" w:pos="2977"/>
      </w:tabs>
      <w:spacing w:before="180" w:line="240" w:lineRule="auto"/>
      <w:ind w:left="1985" w:hanging="851"/>
    </w:pPr>
  </w:style>
  <w:style w:type="paragraph" w:customStyle="1" w:styleId="Portfolio">
    <w:name w:val="Portfolio"/>
    <w:basedOn w:val="OPCParaBase"/>
    <w:rsid w:val="00A56529"/>
    <w:pPr>
      <w:spacing w:line="240" w:lineRule="auto"/>
    </w:pPr>
    <w:rPr>
      <w:i/>
      <w:sz w:val="20"/>
    </w:rPr>
  </w:style>
  <w:style w:type="paragraph" w:customStyle="1" w:styleId="Preamble">
    <w:name w:val="Preamble"/>
    <w:basedOn w:val="OPCParaBase"/>
    <w:next w:val="Normal"/>
    <w:rsid w:val="00A565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6529"/>
    <w:pPr>
      <w:spacing w:line="240" w:lineRule="auto"/>
    </w:pPr>
    <w:rPr>
      <w:i/>
      <w:sz w:val="20"/>
    </w:rPr>
  </w:style>
  <w:style w:type="paragraph" w:customStyle="1" w:styleId="Session">
    <w:name w:val="Session"/>
    <w:basedOn w:val="OPCParaBase"/>
    <w:rsid w:val="00A56529"/>
    <w:pPr>
      <w:spacing w:line="240" w:lineRule="auto"/>
    </w:pPr>
    <w:rPr>
      <w:sz w:val="28"/>
    </w:rPr>
  </w:style>
  <w:style w:type="paragraph" w:customStyle="1" w:styleId="Sponsor">
    <w:name w:val="Sponsor"/>
    <w:basedOn w:val="OPCParaBase"/>
    <w:rsid w:val="00A56529"/>
    <w:pPr>
      <w:spacing w:line="240" w:lineRule="auto"/>
    </w:pPr>
    <w:rPr>
      <w:i/>
    </w:rPr>
  </w:style>
  <w:style w:type="paragraph" w:customStyle="1" w:styleId="Subitem">
    <w:name w:val="Subitem"/>
    <w:aliases w:val="iss"/>
    <w:basedOn w:val="OPCParaBase"/>
    <w:rsid w:val="00A56529"/>
    <w:pPr>
      <w:spacing w:before="180" w:line="240" w:lineRule="auto"/>
      <w:ind w:left="709" w:hanging="709"/>
    </w:pPr>
  </w:style>
  <w:style w:type="paragraph" w:customStyle="1" w:styleId="SubitemHead">
    <w:name w:val="SubitemHead"/>
    <w:aliases w:val="issh"/>
    <w:basedOn w:val="OPCParaBase"/>
    <w:rsid w:val="00A565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56529"/>
    <w:pPr>
      <w:spacing w:before="40" w:line="240" w:lineRule="auto"/>
      <w:ind w:left="1134"/>
    </w:pPr>
  </w:style>
  <w:style w:type="paragraph" w:customStyle="1" w:styleId="SubsectionHead">
    <w:name w:val="SubsectionHead"/>
    <w:aliases w:val="ssh"/>
    <w:basedOn w:val="OPCParaBase"/>
    <w:next w:val="subsection"/>
    <w:rsid w:val="00A56529"/>
    <w:pPr>
      <w:keepNext/>
      <w:keepLines/>
      <w:spacing w:before="240" w:line="240" w:lineRule="auto"/>
      <w:ind w:left="1134"/>
    </w:pPr>
    <w:rPr>
      <w:i/>
    </w:rPr>
  </w:style>
  <w:style w:type="paragraph" w:customStyle="1" w:styleId="Tablea">
    <w:name w:val="Table(a)"/>
    <w:aliases w:val="ta"/>
    <w:basedOn w:val="OPCParaBase"/>
    <w:rsid w:val="00A56529"/>
    <w:pPr>
      <w:spacing w:before="60" w:line="240" w:lineRule="auto"/>
      <w:ind w:left="284" w:hanging="284"/>
    </w:pPr>
    <w:rPr>
      <w:sz w:val="20"/>
    </w:rPr>
  </w:style>
  <w:style w:type="paragraph" w:customStyle="1" w:styleId="TableAA">
    <w:name w:val="Table(AA)"/>
    <w:aliases w:val="taaa"/>
    <w:basedOn w:val="OPCParaBase"/>
    <w:rsid w:val="00A565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65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A56529"/>
    <w:pPr>
      <w:spacing w:before="60" w:line="240" w:lineRule="atLeast"/>
    </w:pPr>
    <w:rPr>
      <w:sz w:val="20"/>
    </w:rPr>
  </w:style>
  <w:style w:type="paragraph" w:customStyle="1" w:styleId="TLPBoxTextnote">
    <w:name w:val="TLPBoxText(note"/>
    <w:aliases w:val="right)"/>
    <w:basedOn w:val="OPCParaBase"/>
    <w:rsid w:val="00A565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65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6529"/>
    <w:pPr>
      <w:spacing w:before="122" w:line="198" w:lineRule="exact"/>
      <w:ind w:left="1985" w:hanging="851"/>
      <w:jc w:val="right"/>
    </w:pPr>
    <w:rPr>
      <w:sz w:val="18"/>
    </w:rPr>
  </w:style>
  <w:style w:type="paragraph" w:customStyle="1" w:styleId="TLPTableBullet">
    <w:name w:val="TLPTableBullet"/>
    <w:aliases w:val="ttb"/>
    <w:basedOn w:val="OPCParaBase"/>
    <w:rsid w:val="00A56529"/>
    <w:pPr>
      <w:spacing w:line="240" w:lineRule="exact"/>
      <w:ind w:left="284" w:hanging="284"/>
    </w:pPr>
    <w:rPr>
      <w:sz w:val="20"/>
    </w:rPr>
  </w:style>
  <w:style w:type="paragraph" w:styleId="TOC1">
    <w:name w:val="toc 1"/>
    <w:basedOn w:val="OPCParaBase"/>
    <w:next w:val="Normal"/>
    <w:uiPriority w:val="39"/>
    <w:unhideWhenUsed/>
    <w:rsid w:val="00A5652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652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652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5652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652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5652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652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5652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652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6529"/>
    <w:pPr>
      <w:keepLines/>
      <w:spacing w:before="240" w:after="120" w:line="240" w:lineRule="auto"/>
      <w:ind w:left="794"/>
    </w:pPr>
    <w:rPr>
      <w:b/>
      <w:kern w:val="28"/>
      <w:sz w:val="20"/>
    </w:rPr>
  </w:style>
  <w:style w:type="paragraph" w:customStyle="1" w:styleId="TofSectsHeading">
    <w:name w:val="TofSects(Heading)"/>
    <w:basedOn w:val="OPCParaBase"/>
    <w:rsid w:val="00A56529"/>
    <w:pPr>
      <w:spacing w:before="240" w:after="120" w:line="240" w:lineRule="auto"/>
    </w:pPr>
    <w:rPr>
      <w:b/>
      <w:sz w:val="24"/>
    </w:rPr>
  </w:style>
  <w:style w:type="paragraph" w:customStyle="1" w:styleId="TofSectsSection">
    <w:name w:val="TofSects(Section)"/>
    <w:basedOn w:val="OPCParaBase"/>
    <w:rsid w:val="00A56529"/>
    <w:pPr>
      <w:keepLines/>
      <w:spacing w:before="40" w:line="240" w:lineRule="auto"/>
      <w:ind w:left="1588" w:hanging="794"/>
    </w:pPr>
    <w:rPr>
      <w:kern w:val="28"/>
      <w:sz w:val="18"/>
    </w:rPr>
  </w:style>
  <w:style w:type="paragraph" w:customStyle="1" w:styleId="TofSectsSubdiv">
    <w:name w:val="TofSects(Subdiv)"/>
    <w:basedOn w:val="OPCParaBase"/>
    <w:rsid w:val="00A56529"/>
    <w:pPr>
      <w:keepLines/>
      <w:spacing w:before="80" w:line="240" w:lineRule="auto"/>
      <w:ind w:left="1588" w:hanging="794"/>
    </w:pPr>
    <w:rPr>
      <w:kern w:val="28"/>
    </w:rPr>
  </w:style>
  <w:style w:type="paragraph" w:customStyle="1" w:styleId="WRStyle">
    <w:name w:val="WR Style"/>
    <w:aliases w:val="WR"/>
    <w:basedOn w:val="OPCParaBase"/>
    <w:rsid w:val="00A56529"/>
    <w:pPr>
      <w:spacing w:before="240" w:line="240" w:lineRule="auto"/>
      <w:ind w:left="284" w:hanging="284"/>
    </w:pPr>
    <w:rPr>
      <w:b/>
      <w:i/>
      <w:kern w:val="28"/>
      <w:sz w:val="24"/>
    </w:rPr>
  </w:style>
  <w:style w:type="paragraph" w:customStyle="1" w:styleId="notepara">
    <w:name w:val="note(para)"/>
    <w:aliases w:val="na"/>
    <w:basedOn w:val="OPCParaBase"/>
    <w:rsid w:val="00A56529"/>
    <w:pPr>
      <w:spacing w:before="40" w:line="198" w:lineRule="exact"/>
      <w:ind w:left="2354" w:hanging="369"/>
    </w:pPr>
    <w:rPr>
      <w:sz w:val="18"/>
    </w:rPr>
  </w:style>
  <w:style w:type="paragraph" w:styleId="Footer">
    <w:name w:val="footer"/>
    <w:link w:val="FooterChar"/>
    <w:rsid w:val="00A565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6529"/>
    <w:rPr>
      <w:rFonts w:eastAsia="Times New Roman" w:cs="Times New Roman"/>
      <w:sz w:val="22"/>
      <w:szCs w:val="24"/>
      <w:lang w:eastAsia="en-AU"/>
    </w:rPr>
  </w:style>
  <w:style w:type="character" w:styleId="LineNumber">
    <w:name w:val="line number"/>
    <w:basedOn w:val="OPCCharBase"/>
    <w:uiPriority w:val="99"/>
    <w:unhideWhenUsed/>
    <w:rsid w:val="00A56529"/>
    <w:rPr>
      <w:sz w:val="16"/>
    </w:rPr>
  </w:style>
  <w:style w:type="table" w:customStyle="1" w:styleId="CFlag">
    <w:name w:val="CFlag"/>
    <w:basedOn w:val="TableNormal"/>
    <w:uiPriority w:val="99"/>
    <w:rsid w:val="00A56529"/>
    <w:rPr>
      <w:rFonts w:eastAsia="Times New Roman" w:cs="Times New Roman"/>
      <w:lang w:eastAsia="en-AU"/>
    </w:rPr>
    <w:tblPr/>
  </w:style>
  <w:style w:type="paragraph" w:customStyle="1" w:styleId="SignCoverPageEnd">
    <w:name w:val="SignCoverPageEnd"/>
    <w:basedOn w:val="OPCParaBase"/>
    <w:next w:val="Normal"/>
    <w:rsid w:val="00A5652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6529"/>
    <w:pPr>
      <w:pBdr>
        <w:top w:val="single" w:sz="4" w:space="1" w:color="auto"/>
      </w:pBdr>
      <w:spacing w:before="360"/>
      <w:ind w:right="397"/>
      <w:jc w:val="both"/>
    </w:pPr>
  </w:style>
  <w:style w:type="paragraph" w:customStyle="1" w:styleId="CompiledActNo">
    <w:name w:val="CompiledActNo"/>
    <w:basedOn w:val="OPCParaBase"/>
    <w:next w:val="Normal"/>
    <w:rsid w:val="00A56529"/>
    <w:rPr>
      <w:b/>
      <w:sz w:val="24"/>
      <w:szCs w:val="24"/>
    </w:rPr>
  </w:style>
  <w:style w:type="paragraph" w:customStyle="1" w:styleId="ENotesText">
    <w:name w:val="ENotesText"/>
    <w:aliases w:val="Ent"/>
    <w:basedOn w:val="OPCParaBase"/>
    <w:next w:val="Normal"/>
    <w:rsid w:val="00A56529"/>
    <w:pPr>
      <w:spacing w:before="120"/>
    </w:pPr>
  </w:style>
  <w:style w:type="paragraph" w:customStyle="1" w:styleId="CompiledMadeUnder">
    <w:name w:val="CompiledMadeUnder"/>
    <w:basedOn w:val="OPCParaBase"/>
    <w:next w:val="Normal"/>
    <w:rsid w:val="00A56529"/>
    <w:rPr>
      <w:i/>
      <w:sz w:val="24"/>
      <w:szCs w:val="24"/>
    </w:rPr>
  </w:style>
  <w:style w:type="paragraph" w:customStyle="1" w:styleId="Paragraphsub-sub-sub">
    <w:name w:val="Paragraph(sub-sub-sub)"/>
    <w:aliases w:val="aaaa"/>
    <w:basedOn w:val="OPCParaBase"/>
    <w:rsid w:val="00A5652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65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65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65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652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56529"/>
    <w:pPr>
      <w:spacing w:before="60" w:line="240" w:lineRule="auto"/>
    </w:pPr>
    <w:rPr>
      <w:rFonts w:cs="Arial"/>
      <w:sz w:val="20"/>
      <w:szCs w:val="22"/>
    </w:rPr>
  </w:style>
  <w:style w:type="paragraph" w:customStyle="1" w:styleId="ActHead10">
    <w:name w:val="ActHead 10"/>
    <w:aliases w:val="sp"/>
    <w:basedOn w:val="OPCParaBase"/>
    <w:next w:val="ActHead3"/>
    <w:rsid w:val="00A56529"/>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A565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56529"/>
    <w:rPr>
      <w:rFonts w:ascii="Tahoma" w:hAnsi="Tahoma" w:cs="Tahoma"/>
      <w:sz w:val="16"/>
      <w:szCs w:val="16"/>
    </w:rPr>
  </w:style>
  <w:style w:type="paragraph" w:customStyle="1" w:styleId="NoteToSubpara">
    <w:name w:val="NoteToSubpara"/>
    <w:aliases w:val="nts"/>
    <w:basedOn w:val="OPCParaBase"/>
    <w:rsid w:val="00A56529"/>
    <w:pPr>
      <w:spacing w:before="40" w:line="198" w:lineRule="exact"/>
      <w:ind w:left="2835" w:hanging="709"/>
    </w:pPr>
    <w:rPr>
      <w:sz w:val="18"/>
    </w:rPr>
  </w:style>
  <w:style w:type="paragraph" w:customStyle="1" w:styleId="ENoteTableHeading">
    <w:name w:val="ENoteTableHeading"/>
    <w:aliases w:val="enth"/>
    <w:basedOn w:val="OPCParaBase"/>
    <w:rsid w:val="00A56529"/>
    <w:pPr>
      <w:keepNext/>
      <w:spacing w:before="60" w:line="240" w:lineRule="atLeast"/>
    </w:pPr>
    <w:rPr>
      <w:rFonts w:ascii="Arial" w:hAnsi="Arial"/>
      <w:b/>
      <w:sz w:val="16"/>
    </w:rPr>
  </w:style>
  <w:style w:type="paragraph" w:customStyle="1" w:styleId="ENoteTTi">
    <w:name w:val="ENoteTTi"/>
    <w:aliases w:val="entti"/>
    <w:basedOn w:val="OPCParaBase"/>
    <w:rsid w:val="00A56529"/>
    <w:pPr>
      <w:keepNext/>
      <w:spacing w:before="60" w:line="240" w:lineRule="atLeast"/>
      <w:ind w:left="170"/>
    </w:pPr>
    <w:rPr>
      <w:sz w:val="16"/>
    </w:rPr>
  </w:style>
  <w:style w:type="paragraph" w:customStyle="1" w:styleId="ENotesHeading1">
    <w:name w:val="ENotesHeading 1"/>
    <w:aliases w:val="Enh1"/>
    <w:basedOn w:val="OPCParaBase"/>
    <w:next w:val="Normal"/>
    <w:rsid w:val="00A56529"/>
    <w:pPr>
      <w:spacing w:before="120"/>
      <w:outlineLvl w:val="1"/>
    </w:pPr>
    <w:rPr>
      <w:b/>
      <w:sz w:val="28"/>
      <w:szCs w:val="28"/>
    </w:rPr>
  </w:style>
  <w:style w:type="paragraph" w:customStyle="1" w:styleId="ENotesHeading2">
    <w:name w:val="ENotesHeading 2"/>
    <w:aliases w:val="Enh2"/>
    <w:basedOn w:val="OPCParaBase"/>
    <w:next w:val="Normal"/>
    <w:rsid w:val="00A56529"/>
    <w:pPr>
      <w:spacing w:before="120" w:after="120"/>
      <w:outlineLvl w:val="2"/>
    </w:pPr>
    <w:rPr>
      <w:b/>
      <w:sz w:val="24"/>
      <w:szCs w:val="28"/>
    </w:rPr>
  </w:style>
  <w:style w:type="paragraph" w:customStyle="1" w:styleId="ENoteTTIndentHeading">
    <w:name w:val="ENoteTTIndentHeading"/>
    <w:aliases w:val="enTTHi"/>
    <w:basedOn w:val="OPCParaBase"/>
    <w:rsid w:val="00A565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6529"/>
    <w:pPr>
      <w:spacing w:before="60" w:line="240" w:lineRule="atLeast"/>
    </w:pPr>
    <w:rPr>
      <w:sz w:val="16"/>
    </w:rPr>
  </w:style>
  <w:style w:type="paragraph" w:customStyle="1" w:styleId="MadeunderText">
    <w:name w:val="MadeunderText"/>
    <w:basedOn w:val="OPCParaBase"/>
    <w:next w:val="CompiledMadeUnder"/>
    <w:rsid w:val="00A56529"/>
    <w:pPr>
      <w:spacing w:before="240"/>
    </w:pPr>
    <w:rPr>
      <w:sz w:val="24"/>
      <w:szCs w:val="24"/>
    </w:rPr>
  </w:style>
  <w:style w:type="paragraph" w:customStyle="1" w:styleId="ENotesHeading3">
    <w:name w:val="ENotesHeading 3"/>
    <w:aliases w:val="Enh3"/>
    <w:basedOn w:val="OPCParaBase"/>
    <w:next w:val="Normal"/>
    <w:rsid w:val="00A56529"/>
    <w:pPr>
      <w:keepNext/>
      <w:spacing w:before="120" w:line="240" w:lineRule="auto"/>
      <w:outlineLvl w:val="4"/>
    </w:pPr>
    <w:rPr>
      <w:b/>
      <w:szCs w:val="24"/>
    </w:rPr>
  </w:style>
  <w:style w:type="paragraph" w:customStyle="1" w:styleId="SubPartCASA">
    <w:name w:val="SubPart(CASA)"/>
    <w:aliases w:val="csp"/>
    <w:basedOn w:val="OPCParaBase"/>
    <w:next w:val="ActHead3"/>
    <w:rsid w:val="00A56529"/>
    <w:pPr>
      <w:keepNext/>
      <w:keepLines/>
      <w:spacing w:before="280"/>
      <w:outlineLvl w:val="1"/>
    </w:pPr>
    <w:rPr>
      <w:b/>
      <w:kern w:val="28"/>
      <w:sz w:val="32"/>
    </w:rPr>
  </w:style>
  <w:style w:type="character" w:customStyle="1" w:styleId="CharSubPartTextCASA">
    <w:name w:val="CharSubPartText(CASA)"/>
    <w:basedOn w:val="OPCCharBase"/>
    <w:uiPriority w:val="1"/>
    <w:rsid w:val="00A56529"/>
  </w:style>
  <w:style w:type="character" w:customStyle="1" w:styleId="CharSubPartNoCASA">
    <w:name w:val="CharSubPartNo(CASA)"/>
    <w:basedOn w:val="OPCCharBase"/>
    <w:uiPriority w:val="1"/>
    <w:rsid w:val="00A56529"/>
  </w:style>
  <w:style w:type="paragraph" w:customStyle="1" w:styleId="ENoteTTIndentHeadingSub">
    <w:name w:val="ENoteTTIndentHeadingSub"/>
    <w:aliases w:val="enTTHis"/>
    <w:basedOn w:val="OPCParaBase"/>
    <w:rsid w:val="00A56529"/>
    <w:pPr>
      <w:keepNext/>
      <w:spacing w:before="60" w:line="240" w:lineRule="atLeast"/>
      <w:ind w:left="340"/>
    </w:pPr>
    <w:rPr>
      <w:b/>
      <w:sz w:val="16"/>
    </w:rPr>
  </w:style>
  <w:style w:type="paragraph" w:customStyle="1" w:styleId="ENoteTTiSub">
    <w:name w:val="ENoteTTiSub"/>
    <w:aliases w:val="enttis"/>
    <w:basedOn w:val="OPCParaBase"/>
    <w:rsid w:val="00A56529"/>
    <w:pPr>
      <w:keepNext/>
      <w:spacing w:before="60" w:line="240" w:lineRule="atLeast"/>
      <w:ind w:left="340"/>
    </w:pPr>
    <w:rPr>
      <w:sz w:val="16"/>
    </w:rPr>
  </w:style>
  <w:style w:type="paragraph" w:customStyle="1" w:styleId="SubDivisionMigration">
    <w:name w:val="SubDivisionMigration"/>
    <w:aliases w:val="sdm"/>
    <w:basedOn w:val="OPCParaBase"/>
    <w:rsid w:val="00A565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652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56529"/>
    <w:pPr>
      <w:spacing w:before="122" w:line="240" w:lineRule="auto"/>
      <w:ind w:left="1985" w:hanging="851"/>
    </w:pPr>
    <w:rPr>
      <w:sz w:val="18"/>
    </w:rPr>
  </w:style>
  <w:style w:type="paragraph" w:customStyle="1" w:styleId="FreeForm">
    <w:name w:val="FreeForm"/>
    <w:rsid w:val="00A56529"/>
    <w:rPr>
      <w:rFonts w:ascii="Arial" w:hAnsi="Arial"/>
      <w:sz w:val="22"/>
    </w:rPr>
  </w:style>
  <w:style w:type="table" w:styleId="TableGrid">
    <w:name w:val="Table Grid"/>
    <w:basedOn w:val="TableNormal"/>
    <w:uiPriority w:val="59"/>
    <w:rsid w:val="00A5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A565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6529"/>
    <w:rPr>
      <w:sz w:val="22"/>
    </w:rPr>
  </w:style>
  <w:style w:type="paragraph" w:customStyle="1" w:styleId="SOTextNote">
    <w:name w:val="SO TextNote"/>
    <w:aliases w:val="sont"/>
    <w:basedOn w:val="SOText"/>
    <w:qFormat/>
    <w:rsid w:val="00A56529"/>
    <w:pPr>
      <w:spacing w:before="122" w:line="198" w:lineRule="exact"/>
      <w:ind w:left="1843" w:hanging="709"/>
    </w:pPr>
    <w:rPr>
      <w:sz w:val="18"/>
    </w:rPr>
  </w:style>
  <w:style w:type="paragraph" w:customStyle="1" w:styleId="SOPara">
    <w:name w:val="SO Para"/>
    <w:aliases w:val="soa"/>
    <w:basedOn w:val="SOText"/>
    <w:link w:val="SOParaChar"/>
    <w:qFormat/>
    <w:rsid w:val="00A56529"/>
    <w:pPr>
      <w:tabs>
        <w:tab w:val="right" w:pos="1786"/>
      </w:tabs>
      <w:spacing w:before="40"/>
      <w:ind w:left="2070" w:hanging="936"/>
    </w:pPr>
  </w:style>
  <w:style w:type="character" w:customStyle="1" w:styleId="SOParaChar">
    <w:name w:val="SO Para Char"/>
    <w:aliases w:val="soa Char"/>
    <w:basedOn w:val="DefaultParagraphFont"/>
    <w:link w:val="SOPara"/>
    <w:rsid w:val="00A56529"/>
    <w:rPr>
      <w:sz w:val="22"/>
    </w:rPr>
  </w:style>
  <w:style w:type="paragraph" w:customStyle="1" w:styleId="FileName">
    <w:name w:val="FileName"/>
    <w:basedOn w:val="Normal"/>
    <w:rsid w:val="00A56529"/>
  </w:style>
  <w:style w:type="paragraph" w:customStyle="1" w:styleId="TableHeading">
    <w:name w:val="TableHeading"/>
    <w:aliases w:val="th"/>
    <w:basedOn w:val="OPCParaBase"/>
    <w:next w:val="Tabletext"/>
    <w:rsid w:val="00A56529"/>
    <w:pPr>
      <w:keepNext/>
      <w:spacing w:before="60" w:line="240" w:lineRule="atLeast"/>
    </w:pPr>
    <w:rPr>
      <w:b/>
      <w:sz w:val="20"/>
    </w:rPr>
  </w:style>
  <w:style w:type="paragraph" w:customStyle="1" w:styleId="SOHeadBold">
    <w:name w:val="SO HeadBold"/>
    <w:aliases w:val="sohb"/>
    <w:basedOn w:val="SOText"/>
    <w:next w:val="SOText"/>
    <w:link w:val="SOHeadBoldChar"/>
    <w:qFormat/>
    <w:rsid w:val="00A56529"/>
    <w:rPr>
      <w:b/>
    </w:rPr>
  </w:style>
  <w:style w:type="character" w:customStyle="1" w:styleId="SOHeadBoldChar">
    <w:name w:val="SO HeadBold Char"/>
    <w:aliases w:val="sohb Char"/>
    <w:basedOn w:val="DefaultParagraphFont"/>
    <w:link w:val="SOHeadBold"/>
    <w:rsid w:val="00A56529"/>
    <w:rPr>
      <w:b/>
      <w:sz w:val="22"/>
    </w:rPr>
  </w:style>
  <w:style w:type="paragraph" w:customStyle="1" w:styleId="SOHeadItalic">
    <w:name w:val="SO HeadItalic"/>
    <w:aliases w:val="sohi"/>
    <w:basedOn w:val="SOText"/>
    <w:next w:val="SOText"/>
    <w:link w:val="SOHeadItalicChar"/>
    <w:qFormat/>
    <w:rsid w:val="00A56529"/>
    <w:rPr>
      <w:i/>
    </w:rPr>
  </w:style>
  <w:style w:type="character" w:customStyle="1" w:styleId="SOHeadItalicChar">
    <w:name w:val="SO HeadItalic Char"/>
    <w:aliases w:val="sohi Char"/>
    <w:basedOn w:val="DefaultParagraphFont"/>
    <w:link w:val="SOHeadItalic"/>
    <w:rsid w:val="00A56529"/>
    <w:rPr>
      <w:i/>
      <w:sz w:val="22"/>
    </w:rPr>
  </w:style>
  <w:style w:type="paragraph" w:customStyle="1" w:styleId="SOBullet">
    <w:name w:val="SO Bullet"/>
    <w:aliases w:val="sotb"/>
    <w:basedOn w:val="SOText"/>
    <w:link w:val="SOBulletChar"/>
    <w:qFormat/>
    <w:rsid w:val="00A56529"/>
    <w:pPr>
      <w:ind w:left="1559" w:hanging="425"/>
    </w:pPr>
  </w:style>
  <w:style w:type="character" w:customStyle="1" w:styleId="SOBulletChar">
    <w:name w:val="SO Bullet Char"/>
    <w:aliases w:val="sotb Char"/>
    <w:basedOn w:val="DefaultParagraphFont"/>
    <w:link w:val="SOBullet"/>
    <w:rsid w:val="00A56529"/>
    <w:rPr>
      <w:sz w:val="22"/>
    </w:rPr>
  </w:style>
  <w:style w:type="paragraph" w:customStyle="1" w:styleId="SOBulletNote">
    <w:name w:val="SO BulletNote"/>
    <w:aliases w:val="sonb"/>
    <w:basedOn w:val="SOTextNote"/>
    <w:link w:val="SOBulletNoteChar"/>
    <w:qFormat/>
    <w:rsid w:val="00A56529"/>
    <w:pPr>
      <w:tabs>
        <w:tab w:val="left" w:pos="1560"/>
      </w:tabs>
      <w:ind w:left="2268" w:hanging="1134"/>
    </w:pPr>
  </w:style>
  <w:style w:type="character" w:customStyle="1" w:styleId="SOBulletNoteChar">
    <w:name w:val="SO BulletNote Char"/>
    <w:aliases w:val="sonb Char"/>
    <w:basedOn w:val="DefaultParagraphFont"/>
    <w:link w:val="SOBulletNote"/>
    <w:rsid w:val="00A56529"/>
    <w:rPr>
      <w:sz w:val="18"/>
    </w:rPr>
  </w:style>
  <w:style w:type="paragraph" w:customStyle="1" w:styleId="EnStatement">
    <w:name w:val="EnStatement"/>
    <w:basedOn w:val="Normal"/>
    <w:rsid w:val="00A56529"/>
    <w:pPr>
      <w:numPr>
        <w:numId w:val="13"/>
      </w:numPr>
    </w:pPr>
    <w:rPr>
      <w:rFonts w:eastAsia="Times New Roman" w:cs="Times New Roman"/>
      <w:lang w:eastAsia="en-AU"/>
    </w:rPr>
  </w:style>
  <w:style w:type="paragraph" w:customStyle="1" w:styleId="EnStatementHeading">
    <w:name w:val="EnStatementHeading"/>
    <w:basedOn w:val="Normal"/>
    <w:rsid w:val="00A56529"/>
    <w:rPr>
      <w:rFonts w:eastAsia="Times New Roman" w:cs="Times New Roman"/>
      <w:b/>
      <w:lang w:eastAsia="en-AU"/>
    </w:rPr>
  </w:style>
  <w:style w:type="paragraph" w:customStyle="1" w:styleId="Transitional">
    <w:name w:val="Transitional"/>
    <w:aliases w:val="tr"/>
    <w:basedOn w:val="Normal"/>
    <w:next w:val="Normal"/>
    <w:rsid w:val="00A5652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hortTChar">
    <w:name w:val="ShortT Char"/>
    <w:link w:val="ShortT"/>
    <w:rsid w:val="000E1197"/>
    <w:rPr>
      <w:rFonts w:eastAsia="Times New Roman" w:cs="Times New Roman"/>
      <w:b/>
      <w:sz w:val="40"/>
      <w:lang w:eastAsia="en-AU"/>
    </w:rPr>
  </w:style>
  <w:style w:type="character" w:customStyle="1" w:styleId="Heading1Char">
    <w:name w:val="Heading 1 Char"/>
    <w:basedOn w:val="DefaultParagraphFont"/>
    <w:link w:val="Heading1"/>
    <w:uiPriority w:val="9"/>
    <w:rsid w:val="0064009E"/>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64009E"/>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64009E"/>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64009E"/>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64009E"/>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64009E"/>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64009E"/>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64009E"/>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64009E"/>
    <w:rPr>
      <w:rFonts w:eastAsia="Times New Roman" w:cs="Times New Roman"/>
      <w:b/>
      <w:bCs/>
      <w:i/>
      <w:kern w:val="28"/>
      <w:sz w:val="28"/>
      <w:szCs w:val="22"/>
      <w:lang w:eastAsia="en-AU"/>
    </w:rPr>
  </w:style>
  <w:style w:type="paragraph" w:styleId="ListNumber3">
    <w:name w:val="List Number 3"/>
    <w:rsid w:val="0064009E"/>
    <w:pPr>
      <w:tabs>
        <w:tab w:val="num" w:pos="360"/>
      </w:tabs>
      <w:ind w:left="360" w:hanging="360"/>
    </w:pPr>
    <w:rPr>
      <w:rFonts w:eastAsia="Times New Roman" w:cs="Times New Roman"/>
      <w:sz w:val="22"/>
      <w:szCs w:val="24"/>
      <w:lang w:eastAsia="en-AU"/>
    </w:rPr>
  </w:style>
  <w:style w:type="numbering" w:styleId="111111">
    <w:name w:val="Outline List 2"/>
    <w:basedOn w:val="NoList"/>
    <w:rsid w:val="0064009E"/>
    <w:pPr>
      <w:numPr>
        <w:numId w:val="25"/>
      </w:numPr>
    </w:pPr>
  </w:style>
  <w:style w:type="numbering" w:styleId="1ai">
    <w:name w:val="Outline List 1"/>
    <w:basedOn w:val="NoList"/>
    <w:rsid w:val="0064009E"/>
    <w:pPr>
      <w:numPr>
        <w:numId w:val="19"/>
      </w:numPr>
    </w:pPr>
  </w:style>
  <w:style w:type="numbering" w:styleId="ArticleSection">
    <w:name w:val="Outline List 3"/>
    <w:basedOn w:val="NoList"/>
    <w:rsid w:val="0064009E"/>
    <w:pPr>
      <w:numPr>
        <w:numId w:val="26"/>
      </w:numPr>
    </w:pPr>
  </w:style>
  <w:style w:type="paragraph" w:styleId="BlockText">
    <w:name w:val="Block Text"/>
    <w:rsid w:val="0064009E"/>
    <w:pPr>
      <w:spacing w:after="120"/>
      <w:ind w:left="1440" w:right="1440"/>
    </w:pPr>
    <w:rPr>
      <w:rFonts w:eastAsia="Times New Roman" w:cs="Times New Roman"/>
      <w:sz w:val="22"/>
      <w:szCs w:val="24"/>
      <w:lang w:eastAsia="en-AU"/>
    </w:rPr>
  </w:style>
  <w:style w:type="paragraph" w:styleId="BodyText">
    <w:name w:val="Body Text"/>
    <w:link w:val="BodyTextChar"/>
    <w:rsid w:val="0064009E"/>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4009E"/>
    <w:rPr>
      <w:rFonts w:eastAsia="Times New Roman" w:cs="Times New Roman"/>
      <w:sz w:val="22"/>
      <w:szCs w:val="24"/>
      <w:lang w:eastAsia="en-AU"/>
    </w:rPr>
  </w:style>
  <w:style w:type="paragraph" w:styleId="BodyText2">
    <w:name w:val="Body Text 2"/>
    <w:link w:val="BodyText2Char"/>
    <w:rsid w:val="0064009E"/>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4009E"/>
    <w:rPr>
      <w:rFonts w:eastAsia="Times New Roman" w:cs="Times New Roman"/>
      <w:sz w:val="22"/>
      <w:szCs w:val="24"/>
      <w:lang w:eastAsia="en-AU"/>
    </w:rPr>
  </w:style>
  <w:style w:type="paragraph" w:styleId="BodyText3">
    <w:name w:val="Body Text 3"/>
    <w:link w:val="BodyText3Char"/>
    <w:rsid w:val="0064009E"/>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4009E"/>
    <w:rPr>
      <w:rFonts w:eastAsia="Times New Roman" w:cs="Times New Roman"/>
      <w:sz w:val="16"/>
      <w:szCs w:val="16"/>
      <w:lang w:eastAsia="en-AU"/>
    </w:rPr>
  </w:style>
  <w:style w:type="paragraph" w:styleId="BodyTextFirstIndent">
    <w:name w:val="Body Text First Indent"/>
    <w:basedOn w:val="BodyText"/>
    <w:link w:val="BodyTextFirstIndentChar"/>
    <w:rsid w:val="0064009E"/>
    <w:pPr>
      <w:ind w:firstLine="210"/>
    </w:pPr>
  </w:style>
  <w:style w:type="character" w:customStyle="1" w:styleId="BodyTextFirstIndentChar">
    <w:name w:val="Body Text First Indent Char"/>
    <w:basedOn w:val="BodyTextChar"/>
    <w:link w:val="BodyTextFirstIndent"/>
    <w:rsid w:val="0064009E"/>
    <w:rPr>
      <w:rFonts w:eastAsia="Times New Roman" w:cs="Times New Roman"/>
      <w:sz w:val="22"/>
      <w:szCs w:val="24"/>
      <w:lang w:eastAsia="en-AU"/>
    </w:rPr>
  </w:style>
  <w:style w:type="paragraph" w:styleId="BodyTextIndent">
    <w:name w:val="Body Text Indent"/>
    <w:link w:val="BodyTextIndentChar"/>
    <w:rsid w:val="0064009E"/>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4009E"/>
    <w:rPr>
      <w:rFonts w:eastAsia="Times New Roman" w:cs="Times New Roman"/>
      <w:sz w:val="22"/>
      <w:szCs w:val="24"/>
      <w:lang w:eastAsia="en-AU"/>
    </w:rPr>
  </w:style>
  <w:style w:type="paragraph" w:styleId="BodyTextFirstIndent2">
    <w:name w:val="Body Text First Indent 2"/>
    <w:basedOn w:val="BodyTextIndent"/>
    <w:link w:val="BodyTextFirstIndent2Char"/>
    <w:rsid w:val="0064009E"/>
    <w:pPr>
      <w:ind w:firstLine="210"/>
    </w:pPr>
  </w:style>
  <w:style w:type="character" w:customStyle="1" w:styleId="BodyTextFirstIndent2Char">
    <w:name w:val="Body Text First Indent 2 Char"/>
    <w:basedOn w:val="BodyTextIndentChar"/>
    <w:link w:val="BodyTextFirstIndent2"/>
    <w:rsid w:val="0064009E"/>
    <w:rPr>
      <w:rFonts w:eastAsia="Times New Roman" w:cs="Times New Roman"/>
      <w:sz w:val="22"/>
      <w:szCs w:val="24"/>
      <w:lang w:eastAsia="en-AU"/>
    </w:rPr>
  </w:style>
  <w:style w:type="paragraph" w:styleId="BodyTextIndent2">
    <w:name w:val="Body Text Indent 2"/>
    <w:link w:val="BodyTextIndent2Char"/>
    <w:rsid w:val="0064009E"/>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4009E"/>
    <w:rPr>
      <w:rFonts w:eastAsia="Times New Roman" w:cs="Times New Roman"/>
      <w:sz w:val="22"/>
      <w:szCs w:val="24"/>
      <w:lang w:eastAsia="en-AU"/>
    </w:rPr>
  </w:style>
  <w:style w:type="paragraph" w:styleId="BodyTextIndent3">
    <w:name w:val="Body Text Indent 3"/>
    <w:link w:val="BodyTextIndent3Char"/>
    <w:rsid w:val="0064009E"/>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4009E"/>
    <w:rPr>
      <w:rFonts w:eastAsia="Times New Roman" w:cs="Times New Roman"/>
      <w:sz w:val="16"/>
      <w:szCs w:val="16"/>
      <w:lang w:eastAsia="en-AU"/>
    </w:rPr>
  </w:style>
  <w:style w:type="paragraph" w:styleId="Caption">
    <w:name w:val="caption"/>
    <w:next w:val="Normal"/>
    <w:qFormat/>
    <w:rsid w:val="0064009E"/>
    <w:pPr>
      <w:spacing w:before="120" w:after="120"/>
    </w:pPr>
    <w:rPr>
      <w:rFonts w:eastAsia="Times New Roman" w:cs="Times New Roman"/>
      <w:b/>
      <w:bCs/>
      <w:lang w:eastAsia="en-AU"/>
    </w:rPr>
  </w:style>
  <w:style w:type="paragraph" w:styleId="Closing">
    <w:name w:val="Closing"/>
    <w:link w:val="ClosingChar"/>
    <w:rsid w:val="0064009E"/>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4009E"/>
    <w:rPr>
      <w:rFonts w:eastAsia="Times New Roman" w:cs="Times New Roman"/>
      <w:sz w:val="22"/>
      <w:szCs w:val="24"/>
      <w:lang w:eastAsia="en-AU"/>
    </w:rPr>
  </w:style>
  <w:style w:type="character" w:styleId="CommentReference">
    <w:name w:val="annotation reference"/>
    <w:rsid w:val="0064009E"/>
    <w:rPr>
      <w:sz w:val="16"/>
      <w:szCs w:val="16"/>
    </w:rPr>
  </w:style>
  <w:style w:type="paragraph" w:styleId="CommentText">
    <w:name w:val="annotation text"/>
    <w:link w:val="CommentTextChar"/>
    <w:rsid w:val="0064009E"/>
    <w:rPr>
      <w:rFonts w:eastAsia="Times New Roman" w:cs="Times New Roman"/>
      <w:lang w:eastAsia="en-AU"/>
    </w:rPr>
  </w:style>
  <w:style w:type="character" w:customStyle="1" w:styleId="CommentTextChar">
    <w:name w:val="Comment Text Char"/>
    <w:basedOn w:val="DefaultParagraphFont"/>
    <w:link w:val="CommentText"/>
    <w:rsid w:val="0064009E"/>
    <w:rPr>
      <w:rFonts w:eastAsia="Times New Roman" w:cs="Times New Roman"/>
      <w:lang w:eastAsia="en-AU"/>
    </w:rPr>
  </w:style>
  <w:style w:type="paragraph" w:styleId="CommentSubject">
    <w:name w:val="annotation subject"/>
    <w:next w:val="CommentText"/>
    <w:link w:val="CommentSubjectChar"/>
    <w:rsid w:val="0064009E"/>
    <w:rPr>
      <w:rFonts w:eastAsia="Times New Roman" w:cs="Times New Roman"/>
      <w:b/>
      <w:bCs/>
      <w:szCs w:val="24"/>
      <w:lang w:eastAsia="en-AU"/>
    </w:rPr>
  </w:style>
  <w:style w:type="character" w:customStyle="1" w:styleId="CommentSubjectChar">
    <w:name w:val="Comment Subject Char"/>
    <w:basedOn w:val="CommentTextChar"/>
    <w:link w:val="CommentSubject"/>
    <w:rsid w:val="0064009E"/>
    <w:rPr>
      <w:rFonts w:eastAsia="Times New Roman" w:cs="Times New Roman"/>
      <w:b/>
      <w:bCs/>
      <w:szCs w:val="24"/>
      <w:lang w:eastAsia="en-AU"/>
    </w:rPr>
  </w:style>
  <w:style w:type="paragraph" w:styleId="Date">
    <w:name w:val="Date"/>
    <w:next w:val="Normal"/>
    <w:link w:val="DateChar"/>
    <w:rsid w:val="0064009E"/>
    <w:rPr>
      <w:rFonts w:eastAsia="Times New Roman" w:cs="Times New Roman"/>
      <w:sz w:val="22"/>
      <w:szCs w:val="24"/>
      <w:lang w:eastAsia="en-AU"/>
    </w:rPr>
  </w:style>
  <w:style w:type="character" w:customStyle="1" w:styleId="DateChar">
    <w:name w:val="Date Char"/>
    <w:basedOn w:val="DefaultParagraphFont"/>
    <w:link w:val="Date"/>
    <w:rsid w:val="0064009E"/>
    <w:rPr>
      <w:rFonts w:eastAsia="Times New Roman" w:cs="Times New Roman"/>
      <w:sz w:val="22"/>
      <w:szCs w:val="24"/>
      <w:lang w:eastAsia="en-AU"/>
    </w:rPr>
  </w:style>
  <w:style w:type="paragraph" w:styleId="DocumentMap">
    <w:name w:val="Document Map"/>
    <w:link w:val="DocumentMapChar"/>
    <w:rsid w:val="0064009E"/>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4009E"/>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64009E"/>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4009E"/>
    <w:rPr>
      <w:rFonts w:eastAsia="Times New Roman" w:cs="Times New Roman"/>
      <w:sz w:val="22"/>
      <w:szCs w:val="24"/>
      <w:lang w:eastAsia="en-AU"/>
    </w:rPr>
  </w:style>
  <w:style w:type="character" w:styleId="Emphasis">
    <w:name w:val="Emphasis"/>
    <w:qFormat/>
    <w:rsid w:val="0064009E"/>
    <w:rPr>
      <w:i/>
      <w:iCs/>
    </w:rPr>
  </w:style>
  <w:style w:type="character" w:styleId="EndnoteReference">
    <w:name w:val="endnote reference"/>
    <w:rsid w:val="0064009E"/>
    <w:rPr>
      <w:vertAlign w:val="superscript"/>
    </w:rPr>
  </w:style>
  <w:style w:type="paragraph" w:styleId="EndnoteText">
    <w:name w:val="endnote text"/>
    <w:link w:val="EndnoteTextChar"/>
    <w:rsid w:val="0064009E"/>
    <w:rPr>
      <w:rFonts w:eastAsia="Times New Roman" w:cs="Times New Roman"/>
      <w:lang w:eastAsia="en-AU"/>
    </w:rPr>
  </w:style>
  <w:style w:type="character" w:customStyle="1" w:styleId="EndnoteTextChar">
    <w:name w:val="Endnote Text Char"/>
    <w:basedOn w:val="DefaultParagraphFont"/>
    <w:link w:val="EndnoteText"/>
    <w:rsid w:val="0064009E"/>
    <w:rPr>
      <w:rFonts w:eastAsia="Times New Roman" w:cs="Times New Roman"/>
      <w:lang w:eastAsia="en-AU"/>
    </w:rPr>
  </w:style>
  <w:style w:type="paragraph" w:styleId="EnvelopeAddress">
    <w:name w:val="envelope address"/>
    <w:rsid w:val="0064009E"/>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4009E"/>
    <w:rPr>
      <w:rFonts w:ascii="Arial" w:eastAsia="Times New Roman" w:hAnsi="Arial" w:cs="Arial"/>
      <w:lang w:eastAsia="en-AU"/>
    </w:rPr>
  </w:style>
  <w:style w:type="character" w:styleId="FollowedHyperlink">
    <w:name w:val="FollowedHyperlink"/>
    <w:rsid w:val="0064009E"/>
    <w:rPr>
      <w:color w:val="800080"/>
      <w:u w:val="single"/>
    </w:rPr>
  </w:style>
  <w:style w:type="character" w:styleId="FootnoteReference">
    <w:name w:val="footnote reference"/>
    <w:rsid w:val="0064009E"/>
    <w:rPr>
      <w:vertAlign w:val="superscript"/>
    </w:rPr>
  </w:style>
  <w:style w:type="paragraph" w:styleId="FootnoteText">
    <w:name w:val="footnote text"/>
    <w:link w:val="FootnoteTextChar"/>
    <w:rsid w:val="0064009E"/>
    <w:rPr>
      <w:rFonts w:eastAsia="Times New Roman" w:cs="Times New Roman"/>
      <w:lang w:eastAsia="en-AU"/>
    </w:rPr>
  </w:style>
  <w:style w:type="character" w:customStyle="1" w:styleId="FootnoteTextChar">
    <w:name w:val="Footnote Text Char"/>
    <w:basedOn w:val="DefaultParagraphFont"/>
    <w:link w:val="FootnoteText"/>
    <w:rsid w:val="0064009E"/>
    <w:rPr>
      <w:rFonts w:eastAsia="Times New Roman" w:cs="Times New Roman"/>
      <w:lang w:eastAsia="en-AU"/>
    </w:rPr>
  </w:style>
  <w:style w:type="character" w:styleId="HTMLAcronym">
    <w:name w:val="HTML Acronym"/>
    <w:basedOn w:val="DefaultParagraphFont"/>
    <w:rsid w:val="0064009E"/>
  </w:style>
  <w:style w:type="paragraph" w:styleId="HTMLAddress">
    <w:name w:val="HTML Address"/>
    <w:link w:val="HTMLAddressChar"/>
    <w:rsid w:val="0064009E"/>
    <w:rPr>
      <w:rFonts w:eastAsia="Times New Roman" w:cs="Times New Roman"/>
      <w:i/>
      <w:iCs/>
      <w:sz w:val="22"/>
      <w:szCs w:val="24"/>
      <w:lang w:eastAsia="en-AU"/>
    </w:rPr>
  </w:style>
  <w:style w:type="character" w:customStyle="1" w:styleId="HTMLAddressChar">
    <w:name w:val="HTML Address Char"/>
    <w:basedOn w:val="DefaultParagraphFont"/>
    <w:link w:val="HTMLAddress"/>
    <w:rsid w:val="0064009E"/>
    <w:rPr>
      <w:rFonts w:eastAsia="Times New Roman" w:cs="Times New Roman"/>
      <w:i/>
      <w:iCs/>
      <w:sz w:val="22"/>
      <w:szCs w:val="24"/>
      <w:lang w:eastAsia="en-AU"/>
    </w:rPr>
  </w:style>
  <w:style w:type="character" w:styleId="HTMLCite">
    <w:name w:val="HTML Cite"/>
    <w:rsid w:val="0064009E"/>
    <w:rPr>
      <w:i/>
      <w:iCs/>
    </w:rPr>
  </w:style>
  <w:style w:type="character" w:styleId="HTMLCode">
    <w:name w:val="HTML Code"/>
    <w:rsid w:val="0064009E"/>
    <w:rPr>
      <w:rFonts w:ascii="Courier New" w:hAnsi="Courier New" w:cs="Courier New"/>
      <w:sz w:val="20"/>
      <w:szCs w:val="20"/>
    </w:rPr>
  </w:style>
  <w:style w:type="character" w:styleId="HTMLDefinition">
    <w:name w:val="HTML Definition"/>
    <w:rsid w:val="0064009E"/>
    <w:rPr>
      <w:i/>
      <w:iCs/>
    </w:rPr>
  </w:style>
  <w:style w:type="character" w:styleId="HTMLKeyboard">
    <w:name w:val="HTML Keyboard"/>
    <w:rsid w:val="0064009E"/>
    <w:rPr>
      <w:rFonts w:ascii="Courier New" w:hAnsi="Courier New" w:cs="Courier New"/>
      <w:sz w:val="20"/>
      <w:szCs w:val="20"/>
    </w:rPr>
  </w:style>
  <w:style w:type="paragraph" w:styleId="HTMLPreformatted">
    <w:name w:val="HTML Preformatted"/>
    <w:link w:val="HTMLPreformattedChar"/>
    <w:rsid w:val="0064009E"/>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4009E"/>
    <w:rPr>
      <w:rFonts w:ascii="Courier New" w:eastAsia="Times New Roman" w:hAnsi="Courier New" w:cs="Courier New"/>
      <w:lang w:eastAsia="en-AU"/>
    </w:rPr>
  </w:style>
  <w:style w:type="character" w:styleId="HTMLSample">
    <w:name w:val="HTML Sample"/>
    <w:rsid w:val="0064009E"/>
    <w:rPr>
      <w:rFonts w:ascii="Courier New" w:hAnsi="Courier New" w:cs="Courier New"/>
    </w:rPr>
  </w:style>
  <w:style w:type="character" w:styleId="HTMLTypewriter">
    <w:name w:val="HTML Typewriter"/>
    <w:rsid w:val="0064009E"/>
    <w:rPr>
      <w:rFonts w:ascii="Courier New" w:hAnsi="Courier New" w:cs="Courier New"/>
      <w:sz w:val="20"/>
      <w:szCs w:val="20"/>
    </w:rPr>
  </w:style>
  <w:style w:type="character" w:styleId="HTMLVariable">
    <w:name w:val="HTML Variable"/>
    <w:rsid w:val="0064009E"/>
    <w:rPr>
      <w:i/>
      <w:iCs/>
    </w:rPr>
  </w:style>
  <w:style w:type="character" w:styleId="Hyperlink">
    <w:name w:val="Hyperlink"/>
    <w:rsid w:val="0064009E"/>
    <w:rPr>
      <w:color w:val="0000FF"/>
      <w:u w:val="single"/>
    </w:rPr>
  </w:style>
  <w:style w:type="paragraph" w:styleId="Index1">
    <w:name w:val="index 1"/>
    <w:next w:val="Normal"/>
    <w:rsid w:val="0064009E"/>
    <w:pPr>
      <w:ind w:left="220" w:hanging="220"/>
    </w:pPr>
    <w:rPr>
      <w:rFonts w:eastAsia="Times New Roman" w:cs="Times New Roman"/>
      <w:sz w:val="22"/>
      <w:szCs w:val="24"/>
      <w:lang w:eastAsia="en-AU"/>
    </w:rPr>
  </w:style>
  <w:style w:type="paragraph" w:styleId="Index2">
    <w:name w:val="index 2"/>
    <w:next w:val="Normal"/>
    <w:rsid w:val="0064009E"/>
    <w:pPr>
      <w:ind w:left="440" w:hanging="220"/>
    </w:pPr>
    <w:rPr>
      <w:rFonts w:eastAsia="Times New Roman" w:cs="Times New Roman"/>
      <w:sz w:val="22"/>
      <w:szCs w:val="24"/>
      <w:lang w:eastAsia="en-AU"/>
    </w:rPr>
  </w:style>
  <w:style w:type="paragraph" w:styleId="Index3">
    <w:name w:val="index 3"/>
    <w:next w:val="Normal"/>
    <w:rsid w:val="0064009E"/>
    <w:pPr>
      <w:ind w:left="660" w:hanging="220"/>
    </w:pPr>
    <w:rPr>
      <w:rFonts w:eastAsia="Times New Roman" w:cs="Times New Roman"/>
      <w:sz w:val="22"/>
      <w:szCs w:val="24"/>
      <w:lang w:eastAsia="en-AU"/>
    </w:rPr>
  </w:style>
  <w:style w:type="paragraph" w:styleId="Index4">
    <w:name w:val="index 4"/>
    <w:next w:val="Normal"/>
    <w:rsid w:val="0064009E"/>
    <w:pPr>
      <w:ind w:left="880" w:hanging="220"/>
    </w:pPr>
    <w:rPr>
      <w:rFonts w:eastAsia="Times New Roman" w:cs="Times New Roman"/>
      <w:sz w:val="22"/>
      <w:szCs w:val="24"/>
      <w:lang w:eastAsia="en-AU"/>
    </w:rPr>
  </w:style>
  <w:style w:type="paragraph" w:styleId="Index5">
    <w:name w:val="index 5"/>
    <w:next w:val="Normal"/>
    <w:rsid w:val="0064009E"/>
    <w:pPr>
      <w:ind w:left="1100" w:hanging="220"/>
    </w:pPr>
    <w:rPr>
      <w:rFonts w:eastAsia="Times New Roman" w:cs="Times New Roman"/>
      <w:sz w:val="22"/>
      <w:szCs w:val="24"/>
      <w:lang w:eastAsia="en-AU"/>
    </w:rPr>
  </w:style>
  <w:style w:type="paragraph" w:styleId="Index6">
    <w:name w:val="index 6"/>
    <w:next w:val="Normal"/>
    <w:rsid w:val="0064009E"/>
    <w:pPr>
      <w:ind w:left="1320" w:hanging="220"/>
    </w:pPr>
    <w:rPr>
      <w:rFonts w:eastAsia="Times New Roman" w:cs="Times New Roman"/>
      <w:sz w:val="22"/>
      <w:szCs w:val="24"/>
      <w:lang w:eastAsia="en-AU"/>
    </w:rPr>
  </w:style>
  <w:style w:type="paragraph" w:styleId="Index7">
    <w:name w:val="index 7"/>
    <w:next w:val="Normal"/>
    <w:rsid w:val="0064009E"/>
    <w:pPr>
      <w:ind w:left="1540" w:hanging="220"/>
    </w:pPr>
    <w:rPr>
      <w:rFonts w:eastAsia="Times New Roman" w:cs="Times New Roman"/>
      <w:sz w:val="22"/>
      <w:szCs w:val="24"/>
      <w:lang w:eastAsia="en-AU"/>
    </w:rPr>
  </w:style>
  <w:style w:type="paragraph" w:styleId="Index8">
    <w:name w:val="index 8"/>
    <w:next w:val="Normal"/>
    <w:rsid w:val="0064009E"/>
    <w:pPr>
      <w:ind w:left="1760" w:hanging="220"/>
    </w:pPr>
    <w:rPr>
      <w:rFonts w:eastAsia="Times New Roman" w:cs="Times New Roman"/>
      <w:sz w:val="22"/>
      <w:szCs w:val="24"/>
      <w:lang w:eastAsia="en-AU"/>
    </w:rPr>
  </w:style>
  <w:style w:type="paragraph" w:styleId="Index9">
    <w:name w:val="index 9"/>
    <w:next w:val="Normal"/>
    <w:rsid w:val="0064009E"/>
    <w:pPr>
      <w:ind w:left="1980" w:hanging="220"/>
    </w:pPr>
    <w:rPr>
      <w:rFonts w:eastAsia="Times New Roman" w:cs="Times New Roman"/>
      <w:sz w:val="22"/>
      <w:szCs w:val="24"/>
      <w:lang w:eastAsia="en-AU"/>
    </w:rPr>
  </w:style>
  <w:style w:type="paragraph" w:styleId="IndexHeading">
    <w:name w:val="index heading"/>
    <w:next w:val="Index1"/>
    <w:rsid w:val="0064009E"/>
    <w:rPr>
      <w:rFonts w:ascii="Arial" w:eastAsia="Times New Roman" w:hAnsi="Arial" w:cs="Arial"/>
      <w:b/>
      <w:bCs/>
      <w:sz w:val="22"/>
      <w:szCs w:val="24"/>
      <w:lang w:eastAsia="en-AU"/>
    </w:rPr>
  </w:style>
  <w:style w:type="paragraph" w:styleId="List">
    <w:name w:val="List"/>
    <w:rsid w:val="0064009E"/>
    <w:pPr>
      <w:ind w:left="283" w:hanging="283"/>
    </w:pPr>
    <w:rPr>
      <w:rFonts w:eastAsia="Times New Roman" w:cs="Times New Roman"/>
      <w:sz w:val="22"/>
      <w:szCs w:val="24"/>
      <w:lang w:eastAsia="en-AU"/>
    </w:rPr>
  </w:style>
  <w:style w:type="paragraph" w:styleId="List2">
    <w:name w:val="List 2"/>
    <w:rsid w:val="0064009E"/>
    <w:pPr>
      <w:ind w:left="566" w:hanging="283"/>
    </w:pPr>
    <w:rPr>
      <w:rFonts w:eastAsia="Times New Roman" w:cs="Times New Roman"/>
      <w:sz w:val="22"/>
      <w:szCs w:val="24"/>
      <w:lang w:eastAsia="en-AU"/>
    </w:rPr>
  </w:style>
  <w:style w:type="paragraph" w:styleId="List3">
    <w:name w:val="List 3"/>
    <w:rsid w:val="0064009E"/>
    <w:pPr>
      <w:ind w:left="849" w:hanging="283"/>
    </w:pPr>
    <w:rPr>
      <w:rFonts w:eastAsia="Times New Roman" w:cs="Times New Roman"/>
      <w:sz w:val="22"/>
      <w:szCs w:val="24"/>
      <w:lang w:eastAsia="en-AU"/>
    </w:rPr>
  </w:style>
  <w:style w:type="paragraph" w:styleId="List4">
    <w:name w:val="List 4"/>
    <w:rsid w:val="0064009E"/>
    <w:pPr>
      <w:ind w:left="1132" w:hanging="283"/>
    </w:pPr>
    <w:rPr>
      <w:rFonts w:eastAsia="Times New Roman" w:cs="Times New Roman"/>
      <w:sz w:val="22"/>
      <w:szCs w:val="24"/>
      <w:lang w:eastAsia="en-AU"/>
    </w:rPr>
  </w:style>
  <w:style w:type="paragraph" w:styleId="List5">
    <w:name w:val="List 5"/>
    <w:rsid w:val="0064009E"/>
    <w:pPr>
      <w:ind w:left="1415" w:hanging="283"/>
    </w:pPr>
    <w:rPr>
      <w:rFonts w:eastAsia="Times New Roman" w:cs="Times New Roman"/>
      <w:sz w:val="22"/>
      <w:szCs w:val="24"/>
      <w:lang w:eastAsia="en-AU"/>
    </w:rPr>
  </w:style>
  <w:style w:type="paragraph" w:styleId="ListBullet">
    <w:name w:val="List Bullet"/>
    <w:rsid w:val="0064009E"/>
    <w:pPr>
      <w:tabs>
        <w:tab w:val="num" w:pos="2989"/>
      </w:tabs>
      <w:ind w:left="1225" w:firstLine="1043"/>
    </w:pPr>
    <w:rPr>
      <w:rFonts w:eastAsia="Times New Roman" w:cs="Times New Roman"/>
      <w:sz w:val="22"/>
      <w:szCs w:val="24"/>
      <w:lang w:eastAsia="en-AU"/>
    </w:rPr>
  </w:style>
  <w:style w:type="paragraph" w:styleId="ListBullet2">
    <w:name w:val="List Bullet 2"/>
    <w:rsid w:val="0064009E"/>
    <w:pPr>
      <w:tabs>
        <w:tab w:val="num" w:pos="360"/>
      </w:tabs>
      <w:ind w:left="360" w:hanging="360"/>
    </w:pPr>
    <w:rPr>
      <w:rFonts w:eastAsia="Times New Roman" w:cs="Times New Roman"/>
      <w:sz w:val="22"/>
      <w:szCs w:val="24"/>
      <w:lang w:eastAsia="en-AU"/>
    </w:rPr>
  </w:style>
  <w:style w:type="paragraph" w:styleId="ListBullet3">
    <w:name w:val="List Bullet 3"/>
    <w:rsid w:val="0064009E"/>
    <w:pPr>
      <w:tabs>
        <w:tab w:val="num" w:pos="360"/>
      </w:tabs>
      <w:ind w:left="360" w:hanging="360"/>
    </w:pPr>
    <w:rPr>
      <w:rFonts w:eastAsia="Times New Roman" w:cs="Times New Roman"/>
      <w:sz w:val="22"/>
      <w:szCs w:val="24"/>
      <w:lang w:eastAsia="en-AU"/>
    </w:rPr>
  </w:style>
  <w:style w:type="paragraph" w:styleId="ListBullet4">
    <w:name w:val="List Bullet 4"/>
    <w:rsid w:val="0064009E"/>
    <w:pPr>
      <w:tabs>
        <w:tab w:val="num" w:pos="926"/>
      </w:tabs>
      <w:ind w:left="926" w:hanging="360"/>
    </w:pPr>
    <w:rPr>
      <w:rFonts w:eastAsia="Times New Roman" w:cs="Times New Roman"/>
      <w:sz w:val="22"/>
      <w:szCs w:val="24"/>
      <w:lang w:eastAsia="en-AU"/>
    </w:rPr>
  </w:style>
  <w:style w:type="paragraph" w:styleId="ListBullet5">
    <w:name w:val="List Bullet 5"/>
    <w:rsid w:val="0064009E"/>
    <w:pPr>
      <w:tabs>
        <w:tab w:val="num" w:pos="1492"/>
      </w:tabs>
      <w:ind w:left="1492" w:hanging="360"/>
    </w:pPr>
    <w:rPr>
      <w:rFonts w:eastAsia="Times New Roman" w:cs="Times New Roman"/>
      <w:sz w:val="22"/>
      <w:szCs w:val="24"/>
      <w:lang w:eastAsia="en-AU"/>
    </w:rPr>
  </w:style>
  <w:style w:type="paragraph" w:styleId="ListContinue">
    <w:name w:val="List Continue"/>
    <w:rsid w:val="0064009E"/>
    <w:pPr>
      <w:spacing w:after="120"/>
      <w:ind w:left="283"/>
    </w:pPr>
    <w:rPr>
      <w:rFonts w:eastAsia="Times New Roman" w:cs="Times New Roman"/>
      <w:sz w:val="22"/>
      <w:szCs w:val="24"/>
      <w:lang w:eastAsia="en-AU"/>
    </w:rPr>
  </w:style>
  <w:style w:type="paragraph" w:styleId="ListContinue2">
    <w:name w:val="List Continue 2"/>
    <w:rsid w:val="0064009E"/>
    <w:pPr>
      <w:spacing w:after="120"/>
      <w:ind w:left="566"/>
    </w:pPr>
    <w:rPr>
      <w:rFonts w:eastAsia="Times New Roman" w:cs="Times New Roman"/>
      <w:sz w:val="22"/>
      <w:szCs w:val="24"/>
      <w:lang w:eastAsia="en-AU"/>
    </w:rPr>
  </w:style>
  <w:style w:type="paragraph" w:styleId="ListContinue3">
    <w:name w:val="List Continue 3"/>
    <w:rsid w:val="0064009E"/>
    <w:pPr>
      <w:spacing w:after="120"/>
      <w:ind w:left="849"/>
    </w:pPr>
    <w:rPr>
      <w:rFonts w:eastAsia="Times New Roman" w:cs="Times New Roman"/>
      <w:sz w:val="22"/>
      <w:szCs w:val="24"/>
      <w:lang w:eastAsia="en-AU"/>
    </w:rPr>
  </w:style>
  <w:style w:type="paragraph" w:styleId="ListContinue4">
    <w:name w:val="List Continue 4"/>
    <w:rsid w:val="0064009E"/>
    <w:pPr>
      <w:spacing w:after="120"/>
      <w:ind w:left="1132"/>
    </w:pPr>
    <w:rPr>
      <w:rFonts w:eastAsia="Times New Roman" w:cs="Times New Roman"/>
      <w:sz w:val="22"/>
      <w:szCs w:val="24"/>
      <w:lang w:eastAsia="en-AU"/>
    </w:rPr>
  </w:style>
  <w:style w:type="paragraph" w:styleId="ListContinue5">
    <w:name w:val="List Continue 5"/>
    <w:rsid w:val="0064009E"/>
    <w:pPr>
      <w:spacing w:after="120"/>
      <w:ind w:left="1415"/>
    </w:pPr>
    <w:rPr>
      <w:rFonts w:eastAsia="Times New Roman" w:cs="Times New Roman"/>
      <w:sz w:val="22"/>
      <w:szCs w:val="24"/>
      <w:lang w:eastAsia="en-AU"/>
    </w:rPr>
  </w:style>
  <w:style w:type="paragraph" w:styleId="ListNumber">
    <w:name w:val="List Number"/>
    <w:rsid w:val="0064009E"/>
    <w:pPr>
      <w:tabs>
        <w:tab w:val="num" w:pos="4242"/>
      </w:tabs>
      <w:ind w:left="3521" w:hanging="1043"/>
    </w:pPr>
    <w:rPr>
      <w:rFonts w:eastAsia="Times New Roman" w:cs="Times New Roman"/>
      <w:sz w:val="22"/>
      <w:szCs w:val="24"/>
      <w:lang w:eastAsia="en-AU"/>
    </w:rPr>
  </w:style>
  <w:style w:type="paragraph" w:styleId="ListNumber2">
    <w:name w:val="List Number 2"/>
    <w:rsid w:val="0064009E"/>
    <w:pPr>
      <w:tabs>
        <w:tab w:val="num" w:pos="360"/>
      </w:tabs>
      <w:ind w:left="360" w:hanging="360"/>
    </w:pPr>
    <w:rPr>
      <w:rFonts w:eastAsia="Times New Roman" w:cs="Times New Roman"/>
      <w:sz w:val="22"/>
      <w:szCs w:val="24"/>
      <w:lang w:eastAsia="en-AU"/>
    </w:rPr>
  </w:style>
  <w:style w:type="paragraph" w:styleId="ListNumber4">
    <w:name w:val="List Number 4"/>
    <w:rsid w:val="0064009E"/>
    <w:pPr>
      <w:tabs>
        <w:tab w:val="num" w:pos="360"/>
      </w:tabs>
      <w:ind w:left="360" w:hanging="360"/>
    </w:pPr>
    <w:rPr>
      <w:rFonts w:eastAsia="Times New Roman" w:cs="Times New Roman"/>
      <w:sz w:val="22"/>
      <w:szCs w:val="24"/>
      <w:lang w:eastAsia="en-AU"/>
    </w:rPr>
  </w:style>
  <w:style w:type="paragraph" w:styleId="ListNumber5">
    <w:name w:val="List Number 5"/>
    <w:rsid w:val="0064009E"/>
    <w:pPr>
      <w:tabs>
        <w:tab w:val="num" w:pos="1440"/>
      </w:tabs>
    </w:pPr>
    <w:rPr>
      <w:rFonts w:eastAsia="Times New Roman" w:cs="Times New Roman"/>
      <w:sz w:val="22"/>
      <w:szCs w:val="24"/>
      <w:lang w:eastAsia="en-AU"/>
    </w:rPr>
  </w:style>
  <w:style w:type="paragraph" w:styleId="MacroText">
    <w:name w:val="macro"/>
    <w:link w:val="MacroTextChar"/>
    <w:rsid w:val="0064009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4009E"/>
    <w:rPr>
      <w:rFonts w:ascii="Courier New" w:eastAsia="Times New Roman" w:hAnsi="Courier New" w:cs="Courier New"/>
      <w:lang w:eastAsia="en-AU"/>
    </w:rPr>
  </w:style>
  <w:style w:type="paragraph" w:styleId="MessageHeader">
    <w:name w:val="Message Header"/>
    <w:link w:val="MessageHeaderChar"/>
    <w:rsid w:val="00640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4009E"/>
    <w:rPr>
      <w:rFonts w:ascii="Arial" w:eastAsia="Times New Roman" w:hAnsi="Arial" w:cs="Arial"/>
      <w:sz w:val="24"/>
      <w:szCs w:val="24"/>
      <w:shd w:val="pct20" w:color="auto" w:fill="auto"/>
      <w:lang w:eastAsia="en-AU"/>
    </w:rPr>
  </w:style>
  <w:style w:type="paragraph" w:styleId="NormalWeb">
    <w:name w:val="Normal (Web)"/>
    <w:rsid w:val="0064009E"/>
    <w:rPr>
      <w:rFonts w:eastAsia="Times New Roman" w:cs="Times New Roman"/>
      <w:sz w:val="24"/>
      <w:szCs w:val="24"/>
      <w:lang w:eastAsia="en-AU"/>
    </w:rPr>
  </w:style>
  <w:style w:type="paragraph" w:styleId="NormalIndent">
    <w:name w:val="Normal Indent"/>
    <w:rsid w:val="0064009E"/>
    <w:pPr>
      <w:ind w:left="720"/>
    </w:pPr>
    <w:rPr>
      <w:rFonts w:eastAsia="Times New Roman" w:cs="Times New Roman"/>
      <w:sz w:val="22"/>
      <w:szCs w:val="24"/>
      <w:lang w:eastAsia="en-AU"/>
    </w:rPr>
  </w:style>
  <w:style w:type="paragraph" w:styleId="NoteHeading">
    <w:name w:val="Note Heading"/>
    <w:next w:val="Normal"/>
    <w:link w:val="NoteHeadingChar"/>
    <w:rsid w:val="0064009E"/>
    <w:rPr>
      <w:rFonts w:eastAsia="Times New Roman" w:cs="Times New Roman"/>
      <w:sz w:val="22"/>
      <w:szCs w:val="24"/>
      <w:lang w:eastAsia="en-AU"/>
    </w:rPr>
  </w:style>
  <w:style w:type="character" w:customStyle="1" w:styleId="NoteHeadingChar">
    <w:name w:val="Note Heading Char"/>
    <w:basedOn w:val="DefaultParagraphFont"/>
    <w:link w:val="NoteHeading"/>
    <w:rsid w:val="0064009E"/>
    <w:rPr>
      <w:rFonts w:eastAsia="Times New Roman" w:cs="Times New Roman"/>
      <w:sz w:val="22"/>
      <w:szCs w:val="24"/>
      <w:lang w:eastAsia="en-AU"/>
    </w:rPr>
  </w:style>
  <w:style w:type="character" w:styleId="PageNumber">
    <w:name w:val="page number"/>
    <w:basedOn w:val="DefaultParagraphFont"/>
    <w:rsid w:val="0064009E"/>
  </w:style>
  <w:style w:type="paragraph" w:styleId="PlainText">
    <w:name w:val="Plain Text"/>
    <w:link w:val="PlainTextChar"/>
    <w:rsid w:val="0064009E"/>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4009E"/>
    <w:rPr>
      <w:rFonts w:ascii="Courier New" w:eastAsia="Times New Roman" w:hAnsi="Courier New" w:cs="Courier New"/>
      <w:sz w:val="22"/>
      <w:lang w:eastAsia="en-AU"/>
    </w:rPr>
  </w:style>
  <w:style w:type="paragraph" w:styleId="Salutation">
    <w:name w:val="Salutation"/>
    <w:next w:val="Normal"/>
    <w:link w:val="SalutationChar"/>
    <w:rsid w:val="0064009E"/>
    <w:rPr>
      <w:rFonts w:eastAsia="Times New Roman" w:cs="Times New Roman"/>
      <w:sz w:val="22"/>
      <w:szCs w:val="24"/>
      <w:lang w:eastAsia="en-AU"/>
    </w:rPr>
  </w:style>
  <w:style w:type="character" w:customStyle="1" w:styleId="SalutationChar">
    <w:name w:val="Salutation Char"/>
    <w:basedOn w:val="DefaultParagraphFont"/>
    <w:link w:val="Salutation"/>
    <w:rsid w:val="0064009E"/>
    <w:rPr>
      <w:rFonts w:eastAsia="Times New Roman" w:cs="Times New Roman"/>
      <w:sz w:val="22"/>
      <w:szCs w:val="24"/>
      <w:lang w:eastAsia="en-AU"/>
    </w:rPr>
  </w:style>
  <w:style w:type="paragraph" w:styleId="Signature">
    <w:name w:val="Signature"/>
    <w:link w:val="SignatureChar"/>
    <w:rsid w:val="0064009E"/>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4009E"/>
    <w:rPr>
      <w:rFonts w:eastAsia="Times New Roman" w:cs="Times New Roman"/>
      <w:sz w:val="22"/>
      <w:szCs w:val="24"/>
      <w:lang w:eastAsia="en-AU"/>
    </w:rPr>
  </w:style>
  <w:style w:type="character" w:styleId="Strong">
    <w:name w:val="Strong"/>
    <w:qFormat/>
    <w:rsid w:val="0064009E"/>
    <w:rPr>
      <w:b/>
      <w:bCs/>
    </w:rPr>
  </w:style>
  <w:style w:type="paragraph" w:styleId="Subtitle">
    <w:name w:val="Subtitle"/>
    <w:link w:val="SubtitleChar"/>
    <w:qFormat/>
    <w:rsid w:val="0064009E"/>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4009E"/>
    <w:rPr>
      <w:rFonts w:ascii="Arial" w:eastAsia="Times New Roman" w:hAnsi="Arial" w:cs="Arial"/>
      <w:sz w:val="24"/>
      <w:szCs w:val="24"/>
      <w:lang w:eastAsia="en-AU"/>
    </w:rPr>
  </w:style>
  <w:style w:type="table" w:styleId="Table3Deffects1">
    <w:name w:val="Table 3D effects 1"/>
    <w:basedOn w:val="TableNormal"/>
    <w:rsid w:val="0064009E"/>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009E"/>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009E"/>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4009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009E"/>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009E"/>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009E"/>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009E"/>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009E"/>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009E"/>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009E"/>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009E"/>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009E"/>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009E"/>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009E"/>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4009E"/>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009E"/>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4009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009E"/>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009E"/>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009E"/>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009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009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009E"/>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009E"/>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009E"/>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009E"/>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009E"/>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009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009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009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009E"/>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009E"/>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4009E"/>
    <w:pPr>
      <w:ind w:left="220" w:hanging="220"/>
    </w:pPr>
    <w:rPr>
      <w:rFonts w:eastAsia="Times New Roman" w:cs="Times New Roman"/>
      <w:sz w:val="22"/>
      <w:szCs w:val="24"/>
      <w:lang w:eastAsia="en-AU"/>
    </w:rPr>
  </w:style>
  <w:style w:type="paragraph" w:styleId="TableofFigures">
    <w:name w:val="table of figures"/>
    <w:next w:val="Normal"/>
    <w:rsid w:val="0064009E"/>
    <w:pPr>
      <w:ind w:left="440" w:hanging="440"/>
    </w:pPr>
    <w:rPr>
      <w:rFonts w:eastAsia="Times New Roman" w:cs="Times New Roman"/>
      <w:sz w:val="22"/>
      <w:szCs w:val="24"/>
      <w:lang w:eastAsia="en-AU"/>
    </w:rPr>
  </w:style>
  <w:style w:type="table" w:styleId="TableProfessional">
    <w:name w:val="Table Professional"/>
    <w:basedOn w:val="TableNormal"/>
    <w:rsid w:val="0064009E"/>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009E"/>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009E"/>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009E"/>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009E"/>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009E"/>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4009E"/>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4009E"/>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009E"/>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009E"/>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64009E"/>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64009E"/>
    <w:rPr>
      <w:rFonts w:ascii="Arial" w:eastAsia="Times New Roman" w:hAnsi="Arial" w:cs="Arial"/>
      <w:b/>
      <w:bCs/>
      <w:kern w:val="28"/>
      <w:sz w:val="32"/>
      <w:szCs w:val="32"/>
      <w:lang w:eastAsia="en-AU"/>
    </w:rPr>
  </w:style>
  <w:style w:type="paragraph" w:styleId="TOAHeading">
    <w:name w:val="toa heading"/>
    <w:next w:val="Normal"/>
    <w:rsid w:val="0064009E"/>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64009E"/>
    <w:rPr>
      <w:rFonts w:eastAsia="Times New Roman" w:cs="Times New Roman"/>
      <w:sz w:val="22"/>
      <w:lang w:eastAsia="en-AU"/>
    </w:rPr>
  </w:style>
  <w:style w:type="numbering" w:customStyle="1" w:styleId="OPCBodyList">
    <w:name w:val="OPCBodyList"/>
    <w:uiPriority w:val="99"/>
    <w:rsid w:val="0064009E"/>
    <w:pPr>
      <w:numPr>
        <w:numId w:val="18"/>
      </w:numPr>
    </w:pPr>
  </w:style>
  <w:style w:type="character" w:styleId="PlaceholderText">
    <w:name w:val="Placeholder Text"/>
    <w:uiPriority w:val="99"/>
    <w:semiHidden/>
    <w:rsid w:val="0064009E"/>
    <w:rPr>
      <w:color w:val="808080"/>
    </w:rPr>
  </w:style>
  <w:style w:type="character" w:customStyle="1" w:styleId="OPCParaBaseChar">
    <w:name w:val="OPCParaBase Char"/>
    <w:link w:val="OPCParaBase"/>
    <w:rsid w:val="0064009E"/>
    <w:rPr>
      <w:rFonts w:eastAsia="Times New Roman" w:cs="Times New Roman"/>
      <w:sz w:val="22"/>
      <w:lang w:eastAsia="en-AU"/>
    </w:rPr>
  </w:style>
  <w:style w:type="character" w:customStyle="1" w:styleId="ActnoChar">
    <w:name w:val="Actno Char"/>
    <w:link w:val="Actno"/>
    <w:rsid w:val="0064009E"/>
    <w:rPr>
      <w:rFonts w:eastAsia="Times New Roman" w:cs="Times New Roman"/>
      <w:b/>
      <w:sz w:val="40"/>
      <w:lang w:eastAsia="en-AU"/>
    </w:rPr>
  </w:style>
  <w:style w:type="character" w:customStyle="1" w:styleId="paragraphChar">
    <w:name w:val="paragraph Char"/>
    <w:aliases w:val="a Char"/>
    <w:link w:val="paragraph"/>
    <w:rsid w:val="0064009E"/>
    <w:rPr>
      <w:rFonts w:eastAsia="Times New Roman" w:cs="Times New Roman"/>
      <w:sz w:val="22"/>
      <w:lang w:eastAsia="en-AU"/>
    </w:rPr>
  </w:style>
  <w:style w:type="character" w:customStyle="1" w:styleId="ItemHeadChar">
    <w:name w:val="ItemHead Char"/>
    <w:aliases w:val="ih Char"/>
    <w:link w:val="ItemHead"/>
    <w:rsid w:val="0064009E"/>
    <w:rPr>
      <w:rFonts w:ascii="Arial" w:eastAsia="Times New Roman" w:hAnsi="Arial" w:cs="Times New Roman"/>
      <w:b/>
      <w:kern w:val="28"/>
      <w:sz w:val="24"/>
      <w:lang w:eastAsia="en-AU"/>
    </w:rPr>
  </w:style>
  <w:style w:type="character" w:customStyle="1" w:styleId="ItemChar">
    <w:name w:val="Item Char"/>
    <w:aliases w:val="i Char"/>
    <w:link w:val="Item"/>
    <w:rsid w:val="0064009E"/>
    <w:rPr>
      <w:rFonts w:eastAsia="Times New Roman" w:cs="Times New Roman"/>
      <w:sz w:val="22"/>
      <w:lang w:eastAsia="en-AU"/>
    </w:rPr>
  </w:style>
  <w:style w:type="character" w:customStyle="1" w:styleId="ActHead5Char">
    <w:name w:val="ActHead 5 Char"/>
    <w:aliases w:val="s Char"/>
    <w:basedOn w:val="DefaultParagraphFont"/>
    <w:link w:val="ActHead5"/>
    <w:rsid w:val="0064009E"/>
    <w:rPr>
      <w:rFonts w:eastAsia="Times New Roman" w:cs="Times New Roman"/>
      <w:b/>
      <w:kern w:val="28"/>
      <w:sz w:val="24"/>
      <w:lang w:eastAsia="en-AU"/>
    </w:rPr>
  </w:style>
  <w:style w:type="character" w:customStyle="1" w:styleId="charlegtitle1">
    <w:name w:val="charlegtitle1"/>
    <w:basedOn w:val="DefaultParagraphFont"/>
    <w:rsid w:val="0064009E"/>
    <w:rPr>
      <w:rFonts w:ascii="Arial" w:hAnsi="Arial" w:cs="Arial" w:hint="default"/>
      <w:b/>
      <w:bCs/>
      <w:color w:val="10418E"/>
      <w:sz w:val="40"/>
      <w:szCs w:val="40"/>
    </w:rPr>
  </w:style>
  <w:style w:type="character" w:customStyle="1" w:styleId="DefinitionChar">
    <w:name w:val="Definition Char"/>
    <w:aliases w:val="dd Char"/>
    <w:link w:val="Definition"/>
    <w:rsid w:val="0064009E"/>
    <w:rPr>
      <w:rFonts w:eastAsia="Times New Roman" w:cs="Times New Roman"/>
      <w:sz w:val="22"/>
      <w:lang w:eastAsia="en-AU"/>
    </w:rPr>
  </w:style>
  <w:style w:type="character" w:customStyle="1" w:styleId="legtitle1">
    <w:name w:val="legtitle1"/>
    <w:basedOn w:val="DefaultParagraphFont"/>
    <w:rsid w:val="0064009E"/>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64009E"/>
    <w:rPr>
      <w:rFonts w:eastAsia="Times New Roman" w:cs="Times New Roman"/>
      <w:sz w:val="18"/>
      <w:lang w:eastAsia="en-AU"/>
    </w:rPr>
  </w:style>
  <w:style w:type="paragraph" w:styleId="Revision">
    <w:name w:val="Revision"/>
    <w:hidden/>
    <w:uiPriority w:val="99"/>
    <w:semiHidden/>
    <w:rsid w:val="0064009E"/>
    <w:rPr>
      <w:sz w:val="22"/>
    </w:rPr>
  </w:style>
  <w:style w:type="character" w:customStyle="1" w:styleId="TabletextChar">
    <w:name w:val="Tabletext Char"/>
    <w:aliases w:val="tt Char"/>
    <w:basedOn w:val="DefaultParagraphFont"/>
    <w:link w:val="Tabletext"/>
    <w:rsid w:val="0064009E"/>
    <w:rPr>
      <w:rFonts w:eastAsia="Times New Roman" w:cs="Times New Roman"/>
      <w:lang w:eastAsia="en-AU"/>
    </w:rPr>
  </w:style>
  <w:style w:type="character" w:customStyle="1" w:styleId="ActHead6Char">
    <w:name w:val="ActHead 6 Char"/>
    <w:aliases w:val="as Char"/>
    <w:basedOn w:val="OPCParaBaseChar"/>
    <w:link w:val="ActHead6"/>
    <w:rsid w:val="0064009E"/>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64009E"/>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64009E"/>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64009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21D52-0463-4886-A1F6-24DB3053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202</Pages>
  <Words>35473</Words>
  <Characters>120175</Characters>
  <Application>Microsoft Office Word</Application>
  <DocSecurity>0</DocSecurity>
  <PresentationFormat/>
  <Lines>12287</Lines>
  <Paragraphs>9434</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149532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2021-09-01T00:19:00Z</dcterms:created>
  <dcterms:modified xsi:type="dcterms:W3CDTF">2021-09-01T00:19:00Z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106</vt:lpwstr>
  </property>
  <property fmtid="{D5CDD505-2E9C-101B-9397-08002B2CF9AE}" pid="12" name="StartDate">
    <vt:lpwstr>2 August 2021</vt:lpwstr>
  </property>
  <property fmtid="{D5CDD505-2E9C-101B-9397-08002B2CF9AE}" pid="13" name="IncludesUpTo">
    <vt:lpwstr>Act No. 72, 2021</vt:lpwstr>
  </property>
  <property fmtid="{D5CDD505-2E9C-101B-9397-08002B2CF9AE}" pid="14" name="RegisteredDate">
    <vt:lpwstr>1 September 2021</vt:lpwstr>
  </property>
  <property fmtid="{D5CDD505-2E9C-101B-9397-08002B2CF9AE}" pid="15" name="Classification">
    <vt:lpwstr>OFFICIAL</vt:lpwstr>
  </property>
  <property fmtid="{D5CDD505-2E9C-101B-9397-08002B2CF9AE}" pid="16" name="DLM">
    <vt:lpwstr> </vt:lpwstr>
  </property>
  <property fmtid="{D5CDD505-2E9C-101B-9397-08002B2CF9AE}" pid="17" name="DoNotAsk">
    <vt:lpwstr>0</vt:lpwstr>
  </property>
  <property fmtid="{D5CDD505-2E9C-101B-9397-08002B2CF9AE}" pid="18" name="ChangedTitle">
    <vt:lpwstr/>
  </property>
  <property fmtid="{D5CDD505-2E9C-101B-9397-08002B2CF9AE}" pid="19" name="Converted">
    <vt:bool>false</vt:bool>
  </property>
  <property fmtid="{D5CDD505-2E9C-101B-9397-08002B2CF9AE}" pid="20" name="CompilationVersion">
    <vt:i4>3</vt:i4>
  </property>
</Properties>
</file>